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3533" w14:textId="3DD10ED2" w:rsidR="00EA5385" w:rsidRDefault="005B5D27" w:rsidP="000633F0">
      <w:pPr>
        <w:pStyle w:val="Rubrik"/>
      </w:pPr>
      <w:r>
        <w:t xml:space="preserve">ADMINISTRATIVA FÖRESKRIFTER </w:t>
      </w:r>
      <w:r w:rsidR="000633F0">
        <w:t xml:space="preserve">VID </w:t>
      </w:r>
      <w:r w:rsidR="002A1C75">
        <w:t xml:space="preserve">UTFÖRANDEENTREPRENAD </w:t>
      </w:r>
      <w:r w:rsidR="00B62FD5">
        <w:t>NÄR</w:t>
      </w:r>
      <w:r w:rsidR="000633F0">
        <w:t xml:space="preserve"> INKÖP AV </w:t>
      </w:r>
      <w:r w:rsidR="00B62FD5">
        <w:t xml:space="preserve">MATERIAL GÖRS AV </w:t>
      </w:r>
      <w:r w:rsidR="000633F0">
        <w:t>GENERALENTREPRENÖR</w:t>
      </w:r>
      <w:r w:rsidR="00EA34E2">
        <w:t xml:space="preserve"> </w:t>
      </w:r>
      <w:r w:rsidR="00BD318F">
        <w:t>(TVÄTTSTUGEUTRUSTNING)</w:t>
      </w:r>
    </w:p>
    <w:tbl>
      <w:tblPr>
        <w:tblStyle w:val="Tabellrutnt"/>
        <w:tblpPr w:leftFromText="141" w:rightFromText="141" w:vertAnchor="text" w:tblpY="78"/>
        <w:tblW w:w="0" w:type="auto"/>
        <w:tblLook w:val="04A0" w:firstRow="1" w:lastRow="0" w:firstColumn="1" w:lastColumn="0" w:noHBand="0" w:noVBand="1"/>
      </w:tblPr>
      <w:tblGrid>
        <w:gridCol w:w="7927"/>
      </w:tblGrid>
      <w:tr w:rsidR="00F6648F" w:rsidRPr="00F326F1" w14:paraId="50E0CCD9" w14:textId="77777777" w:rsidTr="34997368">
        <w:tc>
          <w:tcPr>
            <w:tcW w:w="7927" w:type="dxa"/>
          </w:tcPr>
          <w:p w14:paraId="0CEAF794" w14:textId="77777777" w:rsidR="006101C7" w:rsidRDefault="006101C7" w:rsidP="006101C7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1425DFBB" w14:textId="77777777" w:rsidR="000154AE" w:rsidRDefault="000154AE" w:rsidP="000154AE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2D28AD7A" w14:textId="0A02BBA9" w:rsidR="006101C7" w:rsidRPr="001610D3" w:rsidRDefault="073E76AC" w:rsidP="007E411B">
            <w:pPr>
              <w:spacing w:after="0" w:line="288" w:lineRule="auto"/>
              <w:rPr>
                <w:i/>
                <w:iCs/>
                <w:color w:val="FF0000"/>
                <w:sz w:val="20"/>
                <w:szCs w:val="20"/>
              </w:rPr>
            </w:pP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Nedan angivna avtalstexter är mallar avsedda att användas vid upphandling av entreprenörer gällande </w:t>
            </w:r>
            <w:r w:rsidR="0053305B">
              <w:rPr>
                <w:i/>
                <w:iCs/>
                <w:color w:val="FF0000"/>
                <w:sz w:val="20"/>
                <w:szCs w:val="20"/>
              </w:rPr>
              <w:t>projekt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 (dvs ej </w:t>
            </w:r>
            <w:r w:rsidR="1EF9A0F0" w:rsidRPr="34997368">
              <w:rPr>
                <w:i/>
                <w:iCs/>
                <w:color w:val="FF0000"/>
                <w:sz w:val="20"/>
                <w:szCs w:val="20"/>
              </w:rPr>
              <w:t>ramavtal för löpande arbete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>) där avropsberättigad på HBVs avtal (sk.</w:t>
            </w:r>
            <w:r w:rsidR="00BD318F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Beställare) vill avtala om att upphandlad entreprenör ska köpa in varor via HBVs vid var tid gällande avtal </w:t>
            </w:r>
            <w:r w:rsidR="00834539">
              <w:rPr>
                <w:i/>
                <w:iCs/>
                <w:color w:val="FF0000"/>
                <w:sz w:val="20"/>
                <w:szCs w:val="20"/>
              </w:rPr>
              <w:t>för</w:t>
            </w:r>
            <w:r w:rsidR="00BD318F">
              <w:rPr>
                <w:i/>
                <w:iCs/>
                <w:color w:val="FF0000"/>
                <w:sz w:val="20"/>
                <w:szCs w:val="20"/>
              </w:rPr>
              <w:t xml:space="preserve"> Tvättstugeutrustning.</w:t>
            </w:r>
            <w:r w:rsidR="006101C7">
              <w:br/>
            </w:r>
          </w:p>
          <w:p w14:paraId="0C93EA74" w14:textId="77777777" w:rsidR="006101C7" w:rsidRDefault="006101C7" w:rsidP="006101C7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bookmarkEnd w:id="0"/>
          <w:p w14:paraId="0A45F230" w14:textId="614F971A" w:rsidR="00F6648F" w:rsidDel="006101C7" w:rsidRDefault="073E76AC" w:rsidP="34997368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34997368">
              <w:rPr>
                <w:i/>
                <w:iCs/>
                <w:color w:val="FF0000"/>
                <w:sz w:val="20"/>
                <w:szCs w:val="20"/>
              </w:rPr>
              <w:t>Gällande ersättning (AFC.61</w:t>
            </w:r>
            <w:r w:rsidR="30E82D54" w:rsidRPr="34997368">
              <w:rPr>
                <w:i/>
                <w:iCs/>
                <w:color w:val="FF0000"/>
                <w:sz w:val="20"/>
                <w:szCs w:val="20"/>
              </w:rPr>
              <w:t xml:space="preserve"> och 611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</w:p>
          <w:p w14:paraId="4AD10CB1" w14:textId="0C92B046" w:rsidR="00F6648F" w:rsidRPr="00F326F1" w:rsidRDefault="00F6648F" w:rsidP="00F6648F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</w:p>
        </w:tc>
      </w:tr>
    </w:tbl>
    <w:p w14:paraId="478796DF" w14:textId="77777777" w:rsidR="00F6648F" w:rsidRPr="00F6648F" w:rsidRDefault="00F6648F" w:rsidP="00F6648F"/>
    <w:p w14:paraId="7C86E82D" w14:textId="77777777" w:rsidR="00EA34E2" w:rsidRPr="00F326F1" w:rsidRDefault="00EA34E2" w:rsidP="00EA34E2">
      <w:pPr>
        <w:autoSpaceDE w:val="0"/>
        <w:autoSpaceDN w:val="0"/>
        <w:adjustRightInd w:val="0"/>
        <w:spacing w:after="0"/>
        <w:rPr>
          <w:i/>
          <w:iCs/>
          <w:color w:val="FF0000"/>
          <w:sz w:val="20"/>
          <w:szCs w:val="18"/>
        </w:rPr>
      </w:pPr>
    </w:p>
    <w:p w14:paraId="1AB828DA" w14:textId="77777777" w:rsidR="00D521B8" w:rsidRDefault="00D521B8" w:rsidP="005C2477">
      <w:pPr>
        <w:pStyle w:val="Rubrik3"/>
        <w:ind w:left="1418" w:hanging="1418"/>
        <w:rPr>
          <w:rFonts w:cs="Arial"/>
          <w:b/>
          <w:bCs w:val="0"/>
          <w:u w:val="none"/>
        </w:rPr>
      </w:pPr>
    </w:p>
    <w:p w14:paraId="0825F7CB" w14:textId="7052273C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</w:t>
      </w:r>
      <w:r w:rsidR="002A1C75">
        <w:rPr>
          <w:rFonts w:cs="Arial"/>
          <w:b/>
          <w:bCs w:val="0"/>
          <w:u w:val="none"/>
        </w:rPr>
        <w:t>FC</w:t>
      </w:r>
      <w:r w:rsidRPr="00B625C8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</w:t>
      </w:r>
      <w:r w:rsidR="002A1C75">
        <w:rPr>
          <w:rFonts w:cs="Arial"/>
          <w:b/>
          <w:bCs w:val="0"/>
          <w:u w:val="none"/>
        </w:rPr>
        <w:t>B</w:t>
      </w:r>
      <w:r>
        <w:rPr>
          <w:rFonts w:cs="Arial"/>
          <w:b/>
          <w:bCs w:val="0"/>
          <w:u w:val="none"/>
        </w:rPr>
        <w:t xml:space="preserve"> 0</w:t>
      </w:r>
      <w:r w:rsidR="002A1C75">
        <w:rPr>
          <w:rFonts w:cs="Arial"/>
          <w:b/>
          <w:bCs w:val="0"/>
          <w:u w:val="none"/>
        </w:rPr>
        <w:t>4</w:t>
      </w:r>
    </w:p>
    <w:p w14:paraId="339FEA08" w14:textId="4AE1F849" w:rsidR="005C2477" w:rsidRPr="000D30C5" w:rsidRDefault="447E3E64" w:rsidP="000D30C5">
      <w:pPr>
        <w:pStyle w:val="Liststycke"/>
        <w:numPr>
          <w:ilvl w:val="0"/>
          <w:numId w:val="20"/>
        </w:numPr>
      </w:pPr>
      <w:r>
        <w:t>Kod AF</w:t>
      </w:r>
      <w:r w:rsidR="7013E971">
        <w:t>C</w:t>
      </w:r>
      <w:r>
        <w:t>.61 och AF</w:t>
      </w:r>
      <w:r w:rsidR="7013E971">
        <w:t>C</w:t>
      </w:r>
      <w:r>
        <w:t xml:space="preserve">.611 ändring i kap 6 </w:t>
      </w:r>
      <w:r w:rsidR="0EA74AF9">
        <w:t>§</w:t>
      </w:r>
      <w:r>
        <w:t>§ 9</w:t>
      </w:r>
      <w:r w:rsidR="415CD7D0">
        <w:t>-10</w:t>
      </w:r>
    </w:p>
    <w:p w14:paraId="18E21318" w14:textId="77777777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</w:t>
      </w:r>
      <w:r w:rsidR="002A1C75">
        <w:rPr>
          <w:rFonts w:cs="Arial"/>
          <w:b/>
          <w:bCs w:val="0"/>
          <w:u w:val="none"/>
        </w:rPr>
        <w:t>C</w:t>
      </w:r>
      <w:r w:rsidRPr="00B625C8">
        <w:rPr>
          <w:rFonts w:cs="Arial"/>
          <w:b/>
          <w:bCs w:val="0"/>
          <w:u w:val="none"/>
        </w:rPr>
        <w:t>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01185928" w14:textId="2744134D" w:rsidR="00E51480" w:rsidRDefault="7F2E6230" w:rsidP="561E9F40">
      <w:pPr>
        <w:spacing w:after="120"/>
        <w:ind w:left="1418"/>
        <w:rPr>
          <w:rFonts w:cs="Arial"/>
        </w:rPr>
      </w:pPr>
      <w:r w:rsidRPr="561E9F40">
        <w:rPr>
          <w:rFonts w:cs="Arial"/>
        </w:rPr>
        <w:t>Husbyggnadsvaror HBV Förening (”HBV”), allmännyttans inköpsfunktion, är en ekonomisk förening som ägs av dess medlemmar. HBVs verksamhet består huvudsakligen i att genomföra upphandlingar och ingå avtal med leverantörer som tillhandahåller varor och tjänster inom fastighetsområdet och göra det möjligt för avropsberättigade att göra avrop på HBVs avtal.</w:t>
      </w:r>
    </w:p>
    <w:p w14:paraId="6E287707" w14:textId="4C8E873A" w:rsidR="00545B47" w:rsidRPr="00BF577D" w:rsidRDefault="00545B47" w:rsidP="00545B47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Den entreprenör som beställaren tecknar avtal med har rätt att avropa från HBV-avtalet under förutsättning att avropade varor och tjänster ska användas i uppdrag åt beställaren samt att ett trepartsavtal träffas </w:t>
      </w:r>
      <w:r w:rsidRPr="00EC0687">
        <w:rPr>
          <w:rFonts w:cs="Arial"/>
          <w:iCs/>
        </w:rPr>
        <w:t xml:space="preserve">mellan HBV, entreprenören och beställaren. Villkoren i trepartsavtalet framgår av trepartsavtalsmallen på HBVs hemsida: </w:t>
      </w:r>
      <w:hyperlink r:id="rId10" w:history="1">
        <w:r w:rsidR="00EC0687" w:rsidRPr="00EC0687">
          <w:rPr>
            <w:rStyle w:val="Hyperlnk"/>
            <w:rFonts w:cs="Arial"/>
            <w:iCs/>
          </w:rPr>
          <w:t>hbv.se/vara-tjanster/trepartsavtal/</w:t>
        </w:r>
      </w:hyperlink>
      <w:r w:rsidRPr="00EC0687">
        <w:rPr>
          <w:rFonts w:cs="Arial"/>
          <w:iCs/>
        </w:rPr>
        <w:t>.</w:t>
      </w:r>
    </w:p>
    <w:p w14:paraId="4E390DA0" w14:textId="7429E846" w:rsidR="00834539" w:rsidRPr="00087705" w:rsidRDefault="76CAC33F" w:rsidP="00834539">
      <w:pPr>
        <w:tabs>
          <w:tab w:val="left" w:pos="1418"/>
        </w:tabs>
        <w:spacing w:after="120"/>
        <w:ind w:left="1418"/>
      </w:pPr>
      <w:r w:rsidRPr="561E9F40">
        <w:rPr>
          <w:rFonts w:cs="Arial"/>
        </w:rPr>
        <w:t>Entreprenören ska köpa in</w:t>
      </w:r>
      <w:r w:rsidR="00834539">
        <w:rPr>
          <w:rFonts w:cs="Arial"/>
        </w:rPr>
        <w:t xml:space="preserve"> material och </w:t>
      </w:r>
      <w:r w:rsidRPr="561E9F40">
        <w:rPr>
          <w:rFonts w:cs="Arial"/>
        </w:rPr>
        <w:t xml:space="preserve"> varor som ingår i entreprenaden på HBV-avtalet </w:t>
      </w:r>
      <w:r w:rsidR="00BD318F">
        <w:rPr>
          <w:rFonts w:cs="Arial"/>
          <w:b/>
          <w:bCs/>
        </w:rPr>
        <w:t>Tvättstugeutrustning 21-102</w:t>
      </w:r>
      <w:r w:rsidR="00BD318F" w:rsidRPr="1A739BBF">
        <w:rPr>
          <w:rFonts w:cs="Arial"/>
        </w:rPr>
        <w:t>,</w:t>
      </w:r>
      <w:r w:rsidR="00BD318F" w:rsidRPr="00EC0687">
        <w:rPr>
          <w:rFonts w:cs="Arial"/>
        </w:rPr>
        <w:t xml:space="preserve"> </w:t>
      </w:r>
      <w:r w:rsidR="1160F897" w:rsidRPr="00EC0687">
        <w:rPr>
          <w:rFonts w:cs="Arial"/>
        </w:rPr>
        <w:t>(“HBV-</w:t>
      </w:r>
      <w:r w:rsidR="1160F897" w:rsidRPr="00EC0687">
        <w:rPr>
          <w:rFonts w:cs="Arial"/>
        </w:rPr>
        <w:lastRenderedPageBreak/>
        <w:t>avtalet”)</w:t>
      </w:r>
      <w:r w:rsidR="2B6E4E6D" w:rsidRPr="00EC0687">
        <w:rPr>
          <w:rFonts w:cs="Arial"/>
        </w:rPr>
        <w:t>,</w:t>
      </w:r>
      <w:r w:rsidRPr="00EC0687">
        <w:rPr>
          <w:rFonts w:cs="Arial"/>
        </w:rPr>
        <w:t xml:space="preserve"> </w:t>
      </w:r>
      <w:r w:rsidRPr="00EC0687">
        <w:t>eller</w:t>
      </w:r>
      <w:r>
        <w:t xml:space="preserve"> vid var tid motsvarande HBV-avtal inom aktuellt område.</w:t>
      </w:r>
      <w:r w:rsidRPr="561E9F40">
        <w:rPr>
          <w:rFonts w:cs="Arial"/>
        </w:rPr>
        <w:t xml:space="preserve"> Det sortiment som tillhandhålls framgår av prislistorna </w:t>
      </w:r>
      <w:r w:rsidR="503968D5" w:rsidRPr="561E9F40">
        <w:rPr>
          <w:rFonts w:cs="Arial"/>
        </w:rPr>
        <w:t xml:space="preserve">i </w:t>
      </w:r>
      <w:r w:rsidRPr="561E9F40">
        <w:rPr>
          <w:rFonts w:cs="Arial"/>
        </w:rPr>
        <w:t>HBV-avtal</w:t>
      </w:r>
      <w:r w:rsidR="5F05AEC5" w:rsidRPr="561E9F40">
        <w:rPr>
          <w:rFonts w:cs="Arial"/>
        </w:rPr>
        <w:t>et</w:t>
      </w:r>
      <w:r w:rsidR="58379AF6" w:rsidRPr="561E9F40">
        <w:rPr>
          <w:rFonts w:cs="Arial"/>
        </w:rPr>
        <w:t>.</w:t>
      </w:r>
      <w:bookmarkStart w:id="1" w:name="_Hlk115277027"/>
      <w:r w:rsidR="00834539">
        <w:rPr>
          <w:rFonts w:cs="Arial"/>
        </w:rPr>
        <w:t xml:space="preserve"> </w:t>
      </w:r>
    </w:p>
    <w:bookmarkEnd w:id="1"/>
    <w:p w14:paraId="31AC156D" w14:textId="1E13DE8E" w:rsidR="00555166" w:rsidRDefault="00555166" w:rsidP="00555166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I ovan angivet </w:t>
      </w:r>
      <w:r>
        <w:rPr>
          <w:rFonts w:cs="Arial"/>
          <w:iCs/>
          <w:highlight w:val="yellow"/>
        </w:rPr>
        <w:t>HBV-</w:t>
      </w:r>
      <w:r w:rsidRPr="006249C4">
        <w:rPr>
          <w:rFonts w:cs="Arial"/>
          <w:iCs/>
          <w:highlight w:val="yellow"/>
        </w:rPr>
        <w:t xml:space="preserve">avtal ska endast följande </w:t>
      </w:r>
      <w:r>
        <w:rPr>
          <w:rFonts w:cs="Arial"/>
          <w:iCs/>
          <w:highlight w:val="yellow"/>
        </w:rPr>
        <w:t xml:space="preserve">material och varor </w:t>
      </w:r>
      <w:r w:rsidRPr="006249C4">
        <w:rPr>
          <w:rFonts w:cs="Arial"/>
          <w:iCs/>
          <w:highlight w:val="yellow"/>
        </w:rPr>
        <w:t>köpas in [</w:t>
      </w:r>
      <w:r w:rsidRPr="006249C4">
        <w:rPr>
          <w:rFonts w:cs="Arial"/>
          <w:i/>
          <w:highlight w:val="yellow"/>
        </w:rPr>
        <w:t xml:space="preserve">exempelvis </w:t>
      </w:r>
      <w:r w:rsidR="00BD318F">
        <w:rPr>
          <w:rFonts w:cs="Arial"/>
          <w:i/>
          <w:iCs/>
          <w:highlight w:val="yellow"/>
        </w:rPr>
        <w:t>tvättmaskiner och torkutrustning</w:t>
      </w:r>
      <w:r w:rsidR="00BD318F" w:rsidRPr="006B4CF0">
        <w:rPr>
          <w:rFonts w:cs="Arial"/>
          <w:highlight w:val="yellow"/>
        </w:rPr>
        <w:t>]</w:t>
      </w:r>
      <w:r w:rsidR="00834539" w:rsidRPr="1A739BBF">
        <w:rPr>
          <w:rFonts w:cs="Arial"/>
        </w:rPr>
        <w:t xml:space="preserve">. </w:t>
      </w:r>
      <w:r w:rsidRPr="00CD0548">
        <w:rPr>
          <w:rFonts w:cs="Arial"/>
          <w:highlight w:val="yellow"/>
        </w:rPr>
        <w:t>Allt övrigt material och varor som inte finns i av beställaren hänvisat avtal ska entreprenören köpa in via egna inköpskanaler.</w:t>
      </w:r>
    </w:p>
    <w:p w14:paraId="6667741A" w14:textId="1565A553" w:rsidR="002A1C11" w:rsidRDefault="084E786D" w:rsidP="561E9F40">
      <w:pPr>
        <w:tabs>
          <w:tab w:val="left" w:pos="1418"/>
        </w:tabs>
        <w:spacing w:after="120"/>
        <w:ind w:left="1418"/>
        <w:rPr>
          <w:rFonts w:cs="Arial"/>
        </w:rPr>
      </w:pPr>
      <w:r w:rsidRPr="561E9F40">
        <w:rPr>
          <w:rFonts w:cs="Arial"/>
          <w:highlight w:val="yellow"/>
        </w:rPr>
        <w:t xml:space="preserve">Beställaren kan även lämna skriftligt medgivande till entreprenören om att köpa in visst material eller vara som ingår i HBV-avtalens sortiment via egna inköpskanaler. Detta under förutsättning att entreprenören kan visa att sådant inköp kan ske till lägre pris än via HBV-avtalet </w:t>
      </w:r>
      <w:bookmarkStart w:id="2" w:name="_Hlk115277115"/>
      <w:r w:rsidRPr="561E9F40">
        <w:rPr>
          <w:rFonts w:cs="Arial"/>
          <w:highlight w:val="yellow"/>
        </w:rPr>
        <w:t>samt att materialet eller varan håller likvärdig eller högre kvalitet</w:t>
      </w:r>
      <w:bookmarkEnd w:id="2"/>
      <w:r w:rsidRPr="561E9F40">
        <w:rPr>
          <w:rFonts w:cs="Arial"/>
          <w:highlight w:val="yellow"/>
        </w:rPr>
        <w:t>.</w:t>
      </w:r>
    </w:p>
    <w:p w14:paraId="314D553F" w14:textId="25137691" w:rsidR="00B555EA" w:rsidRDefault="62E9B24D" w:rsidP="561E9F40">
      <w:pPr>
        <w:tabs>
          <w:tab w:val="left" w:pos="1418"/>
        </w:tabs>
        <w:spacing w:after="120"/>
        <w:ind w:left="1418"/>
        <w:rPr>
          <w:rFonts w:cs="Arial"/>
        </w:rPr>
      </w:pPr>
      <w:r w:rsidRPr="561E9F40">
        <w:rPr>
          <w:rFonts w:cs="Arial"/>
        </w:rPr>
        <w:t xml:space="preserve">Entreprenören beställer varorna från de leverantörer som anges i HBV-avtalet. Avrop ska ske i enligt med de </w:t>
      </w:r>
      <w:r w:rsidR="416DB910" w:rsidRPr="561E9F40">
        <w:rPr>
          <w:rFonts w:cs="Arial"/>
        </w:rPr>
        <w:t>villkor</w:t>
      </w:r>
      <w:r w:rsidRPr="561E9F40">
        <w:rPr>
          <w:rFonts w:cs="Arial"/>
        </w:rPr>
        <w:t xml:space="preserve"> gällande avrop och rangordning som följer av HBV-avtalet.</w:t>
      </w:r>
    </w:p>
    <w:p w14:paraId="6627D5AF" w14:textId="77777777" w:rsidR="0047192F" w:rsidRPr="00232045" w:rsidRDefault="5442D921" w:rsidP="0047192F">
      <w:pPr>
        <w:tabs>
          <w:tab w:val="left" w:pos="1418"/>
          <w:tab w:val="left" w:pos="3969"/>
          <w:tab w:val="left" w:pos="8222"/>
        </w:tabs>
        <w:ind w:left="1418"/>
        <w:rPr>
          <w:rFonts w:cs="Arial"/>
        </w:rPr>
      </w:pPr>
      <w:r w:rsidRPr="561E9F40">
        <w:rPr>
          <w:rFonts w:cs="Arial"/>
        </w:rPr>
        <w:t>Entreprenören tar emot varan och hanterar den tills installation är slutförd. Till exempel ingår mottagningskontroll, eventuell förvaring och omhändertagande av emballage.</w:t>
      </w:r>
    </w:p>
    <w:p w14:paraId="10BCDAF3" w14:textId="76B84F38" w:rsidR="00030770" w:rsidRDefault="00030770" w:rsidP="00030770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 xml:space="preserve">De material och varor som köps in via HBV-avtalet </w:t>
      </w:r>
      <w:r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Pr="0009646D">
        <w:rPr>
          <w:rFonts w:cs="Arial"/>
          <w:iCs/>
        </w:rPr>
        <w:t xml:space="preserve"> i entreprenörens åtagande</w:t>
      </w:r>
      <w:r>
        <w:rPr>
          <w:rFonts w:cs="Arial"/>
          <w:iCs/>
        </w:rPr>
        <w:t xml:space="preserve"> i entreprenaden</w:t>
      </w:r>
      <w:r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Pr="0009646D">
        <w:rPr>
          <w:rFonts w:cs="Arial"/>
          <w:iCs/>
        </w:rPr>
        <w:t xml:space="preserve">Entreprenören har betalningsansvaret och svarar även i övrigt för dessa </w:t>
      </w:r>
      <w:r>
        <w:rPr>
          <w:rFonts w:cs="Arial"/>
          <w:iCs/>
        </w:rPr>
        <w:t xml:space="preserve">material och </w:t>
      </w:r>
      <w:r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>för de material och varor som entreprenören köper in via egna inköpskanaler.</w:t>
      </w:r>
    </w:p>
    <w:p w14:paraId="46FA5C0A" w14:textId="17C4208A" w:rsidR="00AC7F19" w:rsidRDefault="00AC7F19" w:rsidP="00AC7F19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Pr="00F67B14">
        <w:rPr>
          <w:rFonts w:cs="Arial"/>
          <w:iCs/>
        </w:rPr>
        <w:t xml:space="preserve">svillkor för köp (avrop) av </w:t>
      </w:r>
      <w:r>
        <w:rPr>
          <w:rFonts w:cs="Arial"/>
          <w:iCs/>
        </w:rPr>
        <w:t xml:space="preserve">material och </w:t>
      </w:r>
      <w:r w:rsidRPr="00F67B14">
        <w:rPr>
          <w:rFonts w:cs="Arial"/>
          <w:iCs/>
        </w:rPr>
        <w:t>varor framgår av respektive HBV-avtal.</w:t>
      </w:r>
      <w:r w:rsidRPr="0009646D">
        <w:rPr>
          <w:rFonts w:cs="Arial"/>
          <w:iCs/>
        </w:rPr>
        <w:t xml:space="preserve"> </w:t>
      </w:r>
    </w:p>
    <w:p w14:paraId="293F3343" w14:textId="77777777" w:rsidR="00EC0687" w:rsidRPr="00011D71" w:rsidRDefault="00EC0687" w:rsidP="00EC0687">
      <w:pPr>
        <w:spacing w:after="120"/>
        <w:ind w:left="1418"/>
        <w:rPr>
          <w:rFonts w:cs="Arial"/>
          <w:iCs/>
        </w:rPr>
      </w:pPr>
      <w:bookmarkStart w:id="3" w:name="_Hlk144717350"/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1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bookmarkEnd w:id="3"/>
    <w:p w14:paraId="4AF6CA15" w14:textId="77777777" w:rsidR="0089003A" w:rsidRDefault="0089003A" w:rsidP="0089003A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om inköp </w:t>
      </w:r>
      <w:r w:rsidRPr="00AC7F19">
        <w:rPr>
          <w:rFonts w:cs="Arial"/>
          <w:iCs/>
          <w:highlight w:val="yellow"/>
        </w:rPr>
        <w:t xml:space="preserve">av material och vara ska </w:t>
      </w:r>
      <w:r w:rsidRPr="006249C4">
        <w:rPr>
          <w:rFonts w:cs="Arial"/>
          <w:iCs/>
          <w:highlight w:val="yellow"/>
        </w:rPr>
        <w:t>även gälla för ÄTA-arbeten.</w:t>
      </w:r>
    </w:p>
    <w:p w14:paraId="39737848" w14:textId="77777777" w:rsidR="00384E28" w:rsidRPr="006451E5" w:rsidRDefault="001E2FA5" w:rsidP="006451E5">
      <w:pPr>
        <w:tabs>
          <w:tab w:val="left" w:pos="851"/>
        </w:tabs>
        <w:spacing w:after="120"/>
        <w:ind w:left="1418"/>
        <w:rPr>
          <w:rFonts w:cs="Arial"/>
          <w:iCs/>
        </w:rPr>
      </w:pPr>
      <w:r w:rsidRPr="00E00C56">
        <w:rPr>
          <w:rFonts w:cs="Arial"/>
          <w:iCs/>
        </w:rPr>
        <w:t>För ersättning</w:t>
      </w:r>
      <w:r>
        <w:rPr>
          <w:rFonts w:cs="Arial"/>
          <w:iCs/>
        </w:rPr>
        <w:t xml:space="preserve"> för inköpt</w:t>
      </w:r>
      <w:r w:rsidR="0006573C">
        <w:rPr>
          <w:rFonts w:cs="Arial"/>
          <w:iCs/>
        </w:rPr>
        <w:t>a</w:t>
      </w:r>
      <w:r>
        <w:rPr>
          <w:rFonts w:cs="Arial"/>
          <w:iCs/>
        </w:rPr>
        <w:t xml:space="preserve"> var</w:t>
      </w:r>
      <w:r w:rsidR="0006573C">
        <w:rPr>
          <w:rFonts w:cs="Arial"/>
          <w:iCs/>
        </w:rPr>
        <w:t>or</w:t>
      </w:r>
      <w:r>
        <w:rPr>
          <w:rFonts w:cs="Arial"/>
          <w:iCs/>
        </w:rPr>
        <w:t xml:space="preserve"> </w:t>
      </w:r>
      <w:r w:rsidRPr="00C12A1A">
        <w:rPr>
          <w:rFonts w:cs="Arial"/>
          <w:iCs/>
        </w:rPr>
        <w:t>se kod AF</w:t>
      </w:r>
      <w:r w:rsidR="006451E5">
        <w:rPr>
          <w:rFonts w:cs="Arial"/>
          <w:iCs/>
        </w:rPr>
        <w:t>C</w:t>
      </w:r>
      <w:r w:rsidRPr="00C12A1A">
        <w:rPr>
          <w:rFonts w:cs="Arial"/>
          <w:iCs/>
        </w:rPr>
        <w:t>.61</w:t>
      </w:r>
      <w:r w:rsidR="0006573C" w:rsidRPr="00C12A1A">
        <w:rPr>
          <w:rFonts w:cs="Arial"/>
          <w:iCs/>
        </w:rPr>
        <w:t xml:space="preserve"> </w:t>
      </w:r>
      <w:r w:rsidR="0006573C" w:rsidRPr="00273D4D">
        <w:rPr>
          <w:rFonts w:cs="Arial"/>
          <w:iCs/>
          <w:highlight w:val="yellow"/>
        </w:rPr>
        <w:t>respektive AF</w:t>
      </w:r>
      <w:r w:rsidR="006451E5" w:rsidRPr="00273D4D">
        <w:rPr>
          <w:rFonts w:cs="Arial"/>
          <w:iCs/>
          <w:highlight w:val="yellow"/>
        </w:rPr>
        <w:t>C</w:t>
      </w:r>
      <w:r w:rsidR="0006573C" w:rsidRPr="00273D4D">
        <w:rPr>
          <w:rFonts w:cs="Arial"/>
          <w:iCs/>
          <w:highlight w:val="yellow"/>
        </w:rPr>
        <w:t>.611</w:t>
      </w:r>
      <w:r w:rsidRPr="00273D4D">
        <w:rPr>
          <w:rFonts w:cs="Arial"/>
          <w:iCs/>
          <w:highlight w:val="yellow"/>
        </w:rPr>
        <w:t>.</w:t>
      </w:r>
      <w:r>
        <w:rPr>
          <w:rFonts w:cs="Arial"/>
          <w:iCs/>
        </w:rPr>
        <w:t xml:space="preserve"> </w:t>
      </w:r>
      <w:r w:rsidR="00335F11">
        <w:rPr>
          <w:rFonts w:cs="Arial"/>
        </w:rPr>
        <w:t xml:space="preserve"> </w:t>
      </w:r>
    </w:p>
    <w:p w14:paraId="1DDA2465" w14:textId="451A9E71" w:rsidR="00A209A7" w:rsidRDefault="00A209A7" w:rsidP="00A209A7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AD36B0" w:rsidRPr="00791D8D">
        <w:rPr>
          <w:rFonts w:cs="Arial"/>
          <w:b/>
          <w:bCs w:val="0"/>
          <w:highlight w:val="yellow"/>
          <w:u w:val="none"/>
        </w:rPr>
        <w:t>Ersättning</w:t>
      </w:r>
      <w:r w:rsidR="00BC55C3" w:rsidRPr="00791D8D">
        <w:rPr>
          <w:rFonts w:cs="Arial"/>
          <w:b/>
          <w:bCs w:val="0"/>
          <w:highlight w:val="yellow"/>
          <w:u w:val="none"/>
        </w:rPr>
        <w:t xml:space="preserve"> </w:t>
      </w:r>
      <w:r w:rsidR="00BC55C3"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</w:t>
      </w:r>
      <w:r w:rsidR="00BC55C3" w:rsidRPr="00791D8D">
        <w:rPr>
          <w:rFonts w:cs="Arial"/>
          <w:i/>
          <w:iCs/>
          <w:highlight w:val="yellow"/>
          <w:u w:val="none"/>
        </w:rPr>
        <w:t xml:space="preserve"> vid fast pris</w:t>
      </w:r>
      <w:r w:rsidR="00BC55C3" w:rsidRPr="00791D8D">
        <w:rPr>
          <w:rFonts w:cs="Arial"/>
          <w:highlight w:val="yellow"/>
          <w:u w:val="none"/>
        </w:rPr>
        <w:t>]</w:t>
      </w:r>
    </w:p>
    <w:p w14:paraId="69117BA6" w14:textId="71D7138E" w:rsidR="00762BE8" w:rsidRDefault="087EE412" w:rsidP="00762BE8">
      <w:pPr>
        <w:ind w:left="1418"/>
      </w:pPr>
      <w:r>
        <w:t xml:space="preserve">Entreprenören ersätts för kontraktsarbetet med fast pris med undantag för de varor som ska köpas in av entreprenören via beställarens HBV-avtal enligt kod </w:t>
      </w:r>
      <w:r w:rsidR="31A61397">
        <w:t>AFC</w:t>
      </w:r>
      <w:r>
        <w:t xml:space="preserve">.15211. Dessa varor ska inte räknas in i det fasta priset utan ska ersättas på löpande räkning enligt självkostnadsprincipen i </w:t>
      </w:r>
      <w:r w:rsidR="3C3870E5">
        <w:t xml:space="preserve">kap </w:t>
      </w:r>
      <w:r>
        <w:t xml:space="preserve">6 </w:t>
      </w:r>
      <w:r w:rsidR="14D56314">
        <w:t>§</w:t>
      </w:r>
      <w:r w:rsidR="719FEFFD">
        <w:t>§</w:t>
      </w:r>
      <w:r>
        <w:t xml:space="preserve"> 9</w:t>
      </w:r>
      <w:r w:rsidR="523E4C10">
        <w:t>-10</w:t>
      </w:r>
      <w:r>
        <w:t xml:space="preserve"> </w:t>
      </w:r>
      <w:r w:rsidR="626BA415">
        <w:t>AB 04</w:t>
      </w:r>
      <w:r>
        <w:t xml:space="preserve"> med följande ändring. </w:t>
      </w:r>
    </w:p>
    <w:p w14:paraId="289A46B2" w14:textId="5367F3ED" w:rsidR="006B7973" w:rsidRDefault="087EE412" w:rsidP="561E9F40">
      <w:pPr>
        <w:spacing w:before="120"/>
        <w:ind w:left="1418"/>
        <w:rPr>
          <w:rFonts w:cs="Arial"/>
        </w:rPr>
      </w:pPr>
      <w:r w:rsidRPr="561E9F40">
        <w:rPr>
          <w:rFonts w:cs="Arial"/>
        </w:rPr>
        <w:lastRenderedPageBreak/>
        <w:t xml:space="preserve">För punkt 1, kostnader för material och varor, </w:t>
      </w:r>
      <w:bookmarkStart w:id="4" w:name="_Hlk115277962"/>
      <w:bookmarkStart w:id="5" w:name="_Hlk115277273"/>
      <w:r w:rsidRPr="561E9F40">
        <w:rPr>
          <w:rFonts w:cs="Arial"/>
        </w:rPr>
        <w:t xml:space="preserve">som ska köpas in på HBV- avtal enligt kod </w:t>
      </w:r>
      <w:r w:rsidR="31A61397" w:rsidRPr="561E9F40">
        <w:rPr>
          <w:rFonts w:cs="Arial"/>
        </w:rPr>
        <w:t>AFC</w:t>
      </w:r>
      <w:r w:rsidRPr="561E9F40">
        <w:rPr>
          <w:rFonts w:cs="Arial"/>
        </w:rPr>
        <w:t xml:space="preserve">.15211 </w:t>
      </w:r>
      <w:bookmarkStart w:id="6" w:name="_Hlk144387109"/>
      <w:r w:rsidRPr="561E9F40">
        <w:rPr>
          <w:rFonts w:cs="Arial"/>
        </w:rPr>
        <w:t>så</w:t>
      </w:r>
      <w:bookmarkEnd w:id="4"/>
      <w:r w:rsidRPr="561E9F40">
        <w:rPr>
          <w:rFonts w:cs="Arial"/>
        </w:rPr>
        <w:t xml:space="preserve"> </w:t>
      </w:r>
      <w:bookmarkEnd w:id="5"/>
      <w:r w:rsidRPr="00EB3E6B">
        <w:rPr>
          <w:rFonts w:cs="Arial"/>
        </w:rPr>
        <w:t>ersätts dessa</w:t>
      </w:r>
      <w:r w:rsidR="582E6ACD" w:rsidRPr="00EB3E6B">
        <w:rPr>
          <w:rFonts w:cs="Arial"/>
        </w:rPr>
        <w:t xml:space="preserve"> enligt gällande </w:t>
      </w:r>
      <w:r w:rsidR="007743B8">
        <w:rPr>
          <w:rFonts w:cs="Arial"/>
        </w:rPr>
        <w:t>prislista i HBV-avtal</w:t>
      </w:r>
      <w:r w:rsidRPr="00EB3E6B">
        <w:rPr>
          <w:rFonts w:cs="Arial"/>
        </w:rPr>
        <w:t>,</w:t>
      </w:r>
      <w:r w:rsidR="04A81F8C" w:rsidRPr="00EB3E6B">
        <w:rPr>
          <w:rFonts w:cs="Arial"/>
          <w:color w:val="FF0000"/>
        </w:rPr>
        <w:t xml:space="preserve"> </w:t>
      </w:r>
      <w:r w:rsidR="04A81F8C" w:rsidRPr="007E411B">
        <w:rPr>
          <w:rFonts w:cs="Arial"/>
        </w:rPr>
        <w:t>eller där sådan inte finns att tillämpa mot uppvisande av annat underlag som verifierar självkostnaden</w:t>
      </w:r>
      <w:bookmarkEnd w:id="6"/>
      <w:r w:rsidR="3FC27A81" w:rsidRPr="001A5F6A">
        <w:rPr>
          <w:rFonts w:cs="Arial"/>
          <w:highlight w:val="yellow"/>
        </w:rPr>
        <w:t>,</w:t>
      </w:r>
      <w:r w:rsidRPr="001A5F6A">
        <w:rPr>
          <w:rFonts w:cs="Arial"/>
          <w:highlight w:val="yellow"/>
        </w:rPr>
        <w:t xml:space="preserve"> </w:t>
      </w:r>
      <w:r w:rsidR="012B4C3C" w:rsidRPr="001A5F6A">
        <w:rPr>
          <w:rFonts w:cs="Arial"/>
          <w:highlight w:val="yellow"/>
        </w:rPr>
        <w:t>samt</w:t>
      </w:r>
      <w:r w:rsidR="53D366D2" w:rsidRPr="001A5F6A">
        <w:rPr>
          <w:rFonts w:cs="Arial"/>
          <w:highlight w:val="yellow"/>
        </w:rPr>
        <w:t xml:space="preserve"> </w:t>
      </w:r>
      <w:r w:rsidRPr="001A5F6A">
        <w:rPr>
          <w:rFonts w:cs="Arial"/>
          <w:highlight w:val="yellow"/>
        </w:rPr>
        <w:t>påslag för</w:t>
      </w:r>
      <w:r w:rsidR="53D366D2"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>entreprenörarvode med [X] procent</w:t>
      </w:r>
      <w:r w:rsidR="53D366D2" w:rsidRPr="561E9F40">
        <w:rPr>
          <w:rFonts w:cs="Arial"/>
          <w:highlight w:val="yellow"/>
        </w:rPr>
        <w:t xml:space="preserve">. </w:t>
      </w:r>
    </w:p>
    <w:p w14:paraId="5EC18816" w14:textId="7B20EC53" w:rsidR="00762BE8" w:rsidRDefault="00762BE8" w:rsidP="00762BE8">
      <w:pPr>
        <w:spacing w:before="120"/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</w:t>
      </w:r>
      <w:r w:rsidRPr="00DA1F5E">
        <w:t>in anvisat material och varor på</w:t>
      </w:r>
      <w:r w:rsidRPr="00402AD2">
        <w:t xml:space="preserve">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således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anvisats </w:t>
      </w:r>
      <w:r w:rsidRPr="00402AD2">
        <w:t>material</w:t>
      </w:r>
      <w:r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0D19E1BA" w14:textId="77777777" w:rsidR="00BC55C3" w:rsidRPr="00BC55C3" w:rsidRDefault="00BC55C3" w:rsidP="00BC55C3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791D8D">
        <w:rPr>
          <w:rFonts w:cs="Arial"/>
          <w:b/>
          <w:bCs w:val="0"/>
          <w:highlight w:val="yellow"/>
          <w:u w:val="none"/>
        </w:rPr>
        <w:t xml:space="preserve">Ersättning </w:t>
      </w:r>
      <w:r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 vid</w:t>
      </w:r>
      <w:r w:rsidR="00BB4804" w:rsidRPr="00791D8D">
        <w:rPr>
          <w:rFonts w:cs="Arial"/>
          <w:highlight w:val="yellow"/>
          <w:u w:val="none"/>
        </w:rPr>
        <w:t xml:space="preserve"> </w:t>
      </w:r>
      <w:r w:rsidRPr="00791D8D">
        <w:rPr>
          <w:rFonts w:cs="Arial"/>
          <w:i/>
          <w:iCs/>
          <w:highlight w:val="yellow"/>
          <w:u w:val="none"/>
        </w:rPr>
        <w:t>löpande räkning</w:t>
      </w:r>
      <w:r w:rsidRPr="00791D8D">
        <w:rPr>
          <w:rFonts w:cs="Arial"/>
          <w:highlight w:val="yellow"/>
          <w:u w:val="none"/>
        </w:rPr>
        <w:t>]</w:t>
      </w:r>
    </w:p>
    <w:p w14:paraId="34F5506C" w14:textId="6C60FBB0" w:rsidR="009D46F4" w:rsidRPr="0044275A" w:rsidRDefault="00A2687D" w:rsidP="561E9F40">
      <w:pPr>
        <w:ind w:left="1418"/>
        <w:rPr>
          <w:rFonts w:cs="Arial"/>
        </w:rPr>
      </w:pPr>
      <w:r>
        <w:t xml:space="preserve">Entreprenören ersätts för kontraktsarbetet </w:t>
      </w:r>
      <w:r w:rsidR="6EED6B90">
        <w:t xml:space="preserve">på löpande räkning </w:t>
      </w:r>
      <w:r w:rsidR="6EED6B90" w:rsidRPr="561E9F40">
        <w:rPr>
          <w:rFonts w:cs="Arial"/>
        </w:rPr>
        <w:t xml:space="preserve">enligt självkostnadsprincipen enligt </w:t>
      </w:r>
      <w:r w:rsidR="429F0749" w:rsidRPr="561E9F40">
        <w:rPr>
          <w:rFonts w:cs="Arial"/>
        </w:rPr>
        <w:t xml:space="preserve">kap </w:t>
      </w:r>
      <w:r w:rsidR="6EED6B90" w:rsidRPr="561E9F40">
        <w:rPr>
          <w:rFonts w:cs="Arial"/>
        </w:rPr>
        <w:t xml:space="preserve">6 </w:t>
      </w:r>
      <w:r w:rsidR="7A5BB256" w:rsidRPr="561E9F40">
        <w:rPr>
          <w:rFonts w:cs="Arial"/>
        </w:rPr>
        <w:t>§</w:t>
      </w:r>
      <w:r w:rsidR="53C9324B" w:rsidRPr="561E9F40">
        <w:rPr>
          <w:rFonts w:cs="Arial"/>
        </w:rPr>
        <w:t xml:space="preserve">§ </w:t>
      </w:r>
      <w:r w:rsidR="6EED6B90" w:rsidRPr="561E9F40">
        <w:rPr>
          <w:rFonts w:cs="Arial"/>
        </w:rPr>
        <w:t>9</w:t>
      </w:r>
      <w:r w:rsidR="1B10A627" w:rsidRPr="561E9F40">
        <w:rPr>
          <w:rFonts w:cs="Arial"/>
        </w:rPr>
        <w:t>-10</w:t>
      </w:r>
      <w:r w:rsidR="6EED6B90" w:rsidRPr="561E9F40">
        <w:rPr>
          <w:rFonts w:cs="Arial"/>
        </w:rPr>
        <w:t xml:space="preserve"> AB</w:t>
      </w:r>
      <w:r w:rsidR="4984E1F5" w:rsidRPr="561E9F40">
        <w:rPr>
          <w:rFonts w:cs="Arial"/>
        </w:rPr>
        <w:t xml:space="preserve"> 04 </w:t>
      </w:r>
      <w:r w:rsidR="5A67B3D1" w:rsidRPr="561E9F40">
        <w:rPr>
          <w:rFonts w:cs="Arial"/>
        </w:rPr>
        <w:t xml:space="preserve">och </w:t>
      </w:r>
      <w:r w:rsidR="5A67B3D1" w:rsidRPr="561E9F40">
        <w:rPr>
          <w:rFonts w:cs="Arial"/>
          <w:highlight w:val="yellow"/>
        </w:rPr>
        <w:t xml:space="preserve">entreprenörsarvode 8 a) [X] procent och 8 b) [X] procent, </w:t>
      </w:r>
      <w:r w:rsidR="5A67B3D1" w:rsidRPr="561E9F40">
        <w:rPr>
          <w:rFonts w:cs="Arial"/>
        </w:rPr>
        <w:t xml:space="preserve">med </w:t>
      </w:r>
      <w:r w:rsidR="56B25AD0" w:rsidRPr="561E9F40">
        <w:rPr>
          <w:rFonts w:cs="Arial"/>
        </w:rPr>
        <w:t>följande ändring</w:t>
      </w:r>
      <w:r w:rsidR="5A67B3D1" w:rsidRPr="561E9F40">
        <w:rPr>
          <w:rFonts w:cs="Arial"/>
        </w:rPr>
        <w:t xml:space="preserve">. </w:t>
      </w:r>
    </w:p>
    <w:p w14:paraId="5EF35E7F" w14:textId="329DD0F6" w:rsidR="00210442" w:rsidRDefault="00210442" w:rsidP="561E9F40">
      <w:pPr>
        <w:ind w:left="1418"/>
        <w:rPr>
          <w:rFonts w:cs="Arial"/>
          <w:highlight w:val="yellow"/>
        </w:rPr>
      </w:pPr>
      <w:bookmarkStart w:id="7" w:name="_Hlk144387310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7743B8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1A5F6A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  <w:bookmarkEnd w:id="7"/>
    </w:p>
    <w:p w14:paraId="421B0D63" w14:textId="4A4A5844" w:rsidR="005C2477" w:rsidRPr="009D46F4" w:rsidRDefault="447E3E64" w:rsidP="005C2477">
      <w:pPr>
        <w:ind w:left="1418"/>
      </w:pPr>
      <w:r w:rsidRPr="00402AD2">
        <w:t xml:space="preserve">Oberoende av om </w:t>
      </w:r>
      <w:r w:rsidRPr="00453F8D">
        <w:t xml:space="preserve">entreprenören köper in </w:t>
      </w:r>
      <w:r w:rsidR="480E4A45" w:rsidRPr="00453F8D">
        <w:t xml:space="preserve">anvisat </w:t>
      </w:r>
      <w:r w:rsidRPr="00453F8D">
        <w:t>material</w:t>
      </w:r>
      <w:r w:rsidRPr="00402AD2">
        <w:t xml:space="preserve">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 w:rsidR="005C2477">
        <w:softHyphen/>
      </w:r>
      <w:r w:rsidRPr="00402AD2">
        <w:t>kostnad</w:t>
      </w:r>
      <w:r>
        <w:t>en</w:t>
      </w:r>
      <w:r w:rsidRPr="00402AD2">
        <w:t xml:space="preserve"> som om materialet hade köpts in från HBV</w:t>
      </w:r>
      <w:r>
        <w:t>-avtalet</w:t>
      </w:r>
      <w:r w:rsidRPr="00402AD2">
        <w:t>.</w:t>
      </w:r>
    </w:p>
    <w:p w14:paraId="22DD53C0" w14:textId="77777777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.611</w:t>
      </w:r>
      <w:r w:rsidRPr="00272BE9">
        <w:rPr>
          <w:rFonts w:cs="Arial"/>
          <w:b/>
          <w:bCs w:val="0"/>
          <w:u w:val="none"/>
        </w:rPr>
        <w:tab/>
      </w:r>
      <w:r w:rsidRPr="00273D4D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1FE2BCDA" w14:textId="16ED0F30" w:rsidR="00272BE9" w:rsidRPr="0044275A" w:rsidRDefault="5AFF7850" w:rsidP="561E9F40">
      <w:pPr>
        <w:ind w:left="1418"/>
        <w:rPr>
          <w:rFonts w:cs="Arial"/>
        </w:rPr>
      </w:pPr>
      <w:r w:rsidRPr="561E9F40">
        <w:rPr>
          <w:rFonts w:cs="Arial"/>
        </w:rPr>
        <w:t xml:space="preserve">Vid </w:t>
      </w:r>
      <w:r w:rsidR="2B886684" w:rsidRPr="561E9F40">
        <w:rPr>
          <w:rFonts w:cs="Arial"/>
        </w:rPr>
        <w:t xml:space="preserve">ÄTA-arbete på löpande räkning </w:t>
      </w:r>
      <w:r w:rsidRPr="561E9F40">
        <w:rPr>
          <w:rFonts w:cs="Arial"/>
        </w:rPr>
        <w:t>ersätts dessa enligt självkostnad</w:t>
      </w:r>
      <w:r w:rsidRPr="561E9F40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561E9F40">
        <w:rPr>
          <w:rFonts w:cs="Arial"/>
        </w:rPr>
        <w:t xml:space="preserve">principen enligt </w:t>
      </w:r>
      <w:r w:rsidR="0E2CB5E8" w:rsidRPr="561E9F40">
        <w:rPr>
          <w:rFonts w:cs="Arial"/>
        </w:rPr>
        <w:t xml:space="preserve">kap </w:t>
      </w:r>
      <w:r w:rsidRPr="561E9F40">
        <w:rPr>
          <w:rFonts w:cs="Arial"/>
        </w:rPr>
        <w:t xml:space="preserve">6 </w:t>
      </w:r>
      <w:r w:rsidR="2EA25821" w:rsidRPr="561E9F40">
        <w:rPr>
          <w:rFonts w:cs="Arial"/>
        </w:rPr>
        <w:t>§</w:t>
      </w:r>
      <w:r w:rsidR="259F50AA" w:rsidRPr="561E9F40">
        <w:rPr>
          <w:rFonts w:cs="Arial"/>
        </w:rPr>
        <w:t xml:space="preserve">§ </w:t>
      </w:r>
      <w:r w:rsidRPr="561E9F40">
        <w:rPr>
          <w:rFonts w:cs="Arial"/>
        </w:rPr>
        <w:t>9</w:t>
      </w:r>
      <w:r w:rsidR="1B2BBA2E" w:rsidRPr="561E9F40">
        <w:rPr>
          <w:rFonts w:cs="Arial"/>
        </w:rPr>
        <w:t>-10</w:t>
      </w:r>
      <w:r w:rsidRPr="561E9F40">
        <w:rPr>
          <w:rFonts w:cs="Arial"/>
        </w:rPr>
        <w:t xml:space="preserve"> </w:t>
      </w:r>
      <w:r w:rsidR="4984E1F5" w:rsidRPr="561E9F40">
        <w:rPr>
          <w:rFonts w:cs="Arial"/>
        </w:rPr>
        <w:t>AB 04</w:t>
      </w:r>
      <w:r w:rsidRPr="561E9F40">
        <w:rPr>
          <w:rFonts w:cs="Arial"/>
        </w:rPr>
        <w:t xml:space="preserve"> </w:t>
      </w:r>
      <w:r w:rsidR="5F01FC6E" w:rsidRPr="561E9F40">
        <w:rPr>
          <w:rFonts w:cs="Arial"/>
        </w:rPr>
        <w:t xml:space="preserve">och </w:t>
      </w:r>
      <w:r w:rsidR="5F01FC6E" w:rsidRPr="561E9F40">
        <w:rPr>
          <w:rFonts w:cs="Arial"/>
          <w:highlight w:val="yellow"/>
        </w:rPr>
        <w:t xml:space="preserve">entreprenörsarvode 8 a) [X] procent och 8 b) [X] procent, </w:t>
      </w:r>
      <w:r w:rsidRPr="561E9F40">
        <w:rPr>
          <w:rFonts w:cs="Arial"/>
        </w:rPr>
        <w:t xml:space="preserve">med </w:t>
      </w:r>
      <w:r w:rsidR="5E288FEC" w:rsidRPr="561E9F40">
        <w:rPr>
          <w:rFonts w:cs="Arial"/>
        </w:rPr>
        <w:t>följande ändring</w:t>
      </w:r>
      <w:r w:rsidRPr="561E9F40">
        <w:rPr>
          <w:rFonts w:cs="Arial"/>
        </w:rPr>
        <w:t xml:space="preserve">. </w:t>
      </w:r>
    </w:p>
    <w:p w14:paraId="485C6457" w14:textId="4E61C6F1" w:rsidR="00210442" w:rsidRDefault="00210442" w:rsidP="561E9F40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7743B8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1A5F6A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A1B382" w14:textId="545B4BAD" w:rsidR="00762BE8" w:rsidRPr="009D46F4" w:rsidRDefault="00762BE8" w:rsidP="00762BE8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</w:t>
      </w:r>
      <w:r w:rsidRPr="00402AD2">
        <w:lastRenderedPageBreak/>
        <w:t xml:space="preserve">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 w:rsidR="001170C0">
        <w:t xml:space="preserve"> och </w:t>
      </w:r>
      <w:r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69672EA5" w14:textId="77777777" w:rsidR="00A209A7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4A2B5D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 xml:space="preserve">Fakturering </w:t>
      </w:r>
    </w:p>
    <w:p w14:paraId="79DE71CD" w14:textId="12994EAE" w:rsidR="000432EC" w:rsidRPr="006B7973" w:rsidRDefault="000432EC" w:rsidP="000432EC">
      <w:pPr>
        <w:ind w:left="114" w:firstLine="1304"/>
        <w:rPr>
          <w:u w:val="single"/>
        </w:rPr>
      </w:pPr>
      <w:r w:rsidRPr="006B7973">
        <w:rPr>
          <w:rFonts w:cs="Arial"/>
          <w:iCs/>
          <w:u w:val="single"/>
        </w:rPr>
        <w:t>Trepart</w:t>
      </w:r>
    </w:p>
    <w:p w14:paraId="36755A31" w14:textId="000E878E" w:rsidR="00EA5385" w:rsidRDefault="00C67172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</w:t>
      </w:r>
      <w:r w:rsidRPr="001170C0">
        <w:rPr>
          <w:rFonts w:cs="Arial"/>
          <w:iCs/>
        </w:rPr>
        <w:t>material och vara som ska köpas in på beställarens HBV-avtal enligt kod AF</w:t>
      </w:r>
      <w:r w:rsidR="006451E5" w:rsidRPr="001170C0">
        <w:rPr>
          <w:rFonts w:cs="Arial"/>
          <w:iCs/>
        </w:rPr>
        <w:t>C</w:t>
      </w:r>
      <w:r w:rsidRPr="001170C0">
        <w:rPr>
          <w:rFonts w:cs="Arial"/>
          <w:iCs/>
        </w:rPr>
        <w:t xml:space="preserve">.15211 </w:t>
      </w:r>
      <w:r w:rsidR="00A209A7" w:rsidRPr="001170C0">
        <w:rPr>
          <w:rFonts w:cs="Arial"/>
          <w:iCs/>
        </w:rPr>
        <w:t xml:space="preserve">får </w:t>
      </w:r>
      <w:r w:rsidRPr="001170C0">
        <w:rPr>
          <w:rFonts w:cs="Arial"/>
          <w:iCs/>
        </w:rPr>
        <w:t xml:space="preserve">entreprenören en </w:t>
      </w:r>
      <w:r w:rsidR="00A209A7" w:rsidRPr="001170C0">
        <w:rPr>
          <w:rFonts w:cs="Arial"/>
          <w:iCs/>
        </w:rPr>
        <w:t>faktura på materialet</w:t>
      </w:r>
      <w:r w:rsidR="00A209A7" w:rsidRPr="0009646D">
        <w:rPr>
          <w:rFonts w:cs="Arial"/>
          <w:iCs/>
        </w:rPr>
        <w:t xml:space="preserve"> från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2B457D">
        <w:rPr>
          <w:rFonts w:cs="Arial"/>
          <w:iCs/>
        </w:rPr>
        <w:t xml:space="preserve"> till beställaren</w:t>
      </w:r>
      <w:r w:rsidR="00A209A7" w:rsidRPr="0007785C">
        <w:rPr>
          <w:rFonts w:cs="Arial"/>
          <w:iCs/>
          <w:highlight w:val="yellow"/>
        </w:rPr>
        <w:t xml:space="preserve">, </w:t>
      </w:r>
      <w:r w:rsidR="00255E0C" w:rsidRPr="005419BB">
        <w:rPr>
          <w:rFonts w:cs="Arial"/>
          <w:szCs w:val="22"/>
          <w:highlight w:val="yellow"/>
        </w:rPr>
        <w:t xml:space="preserve">med </w:t>
      </w:r>
      <w:r w:rsidR="00255E0C" w:rsidRPr="006249C4">
        <w:rPr>
          <w:rFonts w:cs="Arial"/>
          <w:szCs w:val="22"/>
          <w:highlight w:val="yellow"/>
        </w:rPr>
        <w:t>påslag för</w:t>
      </w:r>
      <w:r w:rsidR="00255E0C">
        <w:rPr>
          <w:rFonts w:cs="Arial"/>
          <w:szCs w:val="22"/>
          <w:highlight w:val="yellow"/>
        </w:rPr>
        <w:t xml:space="preserve"> </w:t>
      </w:r>
      <w:r w:rsidR="00255E0C" w:rsidRPr="006249C4">
        <w:rPr>
          <w:rFonts w:cs="Arial"/>
          <w:szCs w:val="22"/>
          <w:highlight w:val="yellow"/>
        </w:rPr>
        <w:t>entreprenörarvode med [X] procen</w:t>
      </w:r>
      <w:r w:rsidR="00255E0C" w:rsidRPr="005419BB">
        <w:rPr>
          <w:rFonts w:cs="Arial"/>
          <w:szCs w:val="22"/>
          <w:highlight w:val="yellow"/>
        </w:rPr>
        <w:t>t</w:t>
      </w:r>
      <w:r w:rsidR="00A209A7" w:rsidRPr="0007785C">
        <w:rPr>
          <w:rFonts w:cs="Arial"/>
          <w:iCs/>
          <w:highlight w:val="yellow"/>
        </w:rPr>
        <w:t>.</w:t>
      </w:r>
      <w:r w:rsidR="00A209A7" w:rsidRPr="0009646D">
        <w:rPr>
          <w:rFonts w:cs="Arial"/>
          <w:iCs/>
        </w:rPr>
        <w:t xml:space="preserve"> Kopia på faktura från HBV ska bifogas</w:t>
      </w:r>
      <w:r w:rsidR="00996A8D">
        <w:rPr>
          <w:rFonts w:cs="Arial"/>
          <w:iCs/>
        </w:rPr>
        <w:t>.</w:t>
      </w:r>
    </w:p>
    <w:p w14:paraId="3595F296" w14:textId="77777777" w:rsidR="007743B8" w:rsidRDefault="007743B8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07EEEA06" w14:textId="77777777" w:rsidR="007743B8" w:rsidRDefault="007743B8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261BD99A" w14:textId="77777777" w:rsidR="007743B8" w:rsidRDefault="007743B8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2DC072F8" w14:textId="77777777" w:rsidR="007743B8" w:rsidRDefault="007743B8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7648048C" w14:textId="71CDF48C" w:rsidR="007743B8" w:rsidRPr="007743B8" w:rsidRDefault="007743B8" w:rsidP="00C60E34">
      <w:pPr>
        <w:tabs>
          <w:tab w:val="left" w:pos="1418"/>
        </w:tabs>
        <w:spacing w:after="120"/>
        <w:ind w:left="1418"/>
        <w:rPr>
          <w:i/>
        </w:rPr>
      </w:pPr>
      <w:r>
        <w:rPr>
          <w:rFonts w:cs="Arial"/>
          <w:i/>
        </w:rPr>
        <w:t>Uppdaterad 2023-09-22</w:t>
      </w:r>
    </w:p>
    <w:sectPr w:rsidR="007743B8" w:rsidRPr="007743B8" w:rsidSect="00B63543">
      <w:footerReference w:type="default" r:id="rId12"/>
      <w:headerReference w:type="first" r:id="rId13"/>
      <w:pgSz w:w="11906" w:h="16838"/>
      <w:pgMar w:top="1843" w:right="226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14179" w14:textId="77777777" w:rsidR="000B7492" w:rsidRDefault="000B7492" w:rsidP="00ED6C6F">
      <w:pPr>
        <w:spacing w:after="0" w:line="240" w:lineRule="auto"/>
      </w:pPr>
      <w:r>
        <w:separator/>
      </w:r>
    </w:p>
  </w:endnote>
  <w:endnote w:type="continuationSeparator" w:id="0">
    <w:p w14:paraId="113C3742" w14:textId="77777777" w:rsidR="000B7492" w:rsidRDefault="000B7492" w:rsidP="00ED6C6F">
      <w:pPr>
        <w:spacing w:after="0" w:line="240" w:lineRule="auto"/>
      </w:pPr>
      <w:r>
        <w:continuationSeparator/>
      </w:r>
    </w:p>
  </w:endnote>
  <w:endnote w:type="continuationNotice" w:id="1">
    <w:p w14:paraId="53EFA5AF" w14:textId="77777777" w:rsidR="000B7492" w:rsidRDefault="000B74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3B8B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1227E" w14:textId="77777777" w:rsidR="000B7492" w:rsidRDefault="000B7492" w:rsidP="00ED6C6F">
      <w:pPr>
        <w:spacing w:after="0" w:line="240" w:lineRule="auto"/>
      </w:pPr>
      <w:r>
        <w:separator/>
      </w:r>
    </w:p>
  </w:footnote>
  <w:footnote w:type="continuationSeparator" w:id="0">
    <w:p w14:paraId="6B565814" w14:textId="77777777" w:rsidR="000B7492" w:rsidRDefault="000B7492" w:rsidP="00ED6C6F">
      <w:pPr>
        <w:spacing w:after="0" w:line="240" w:lineRule="auto"/>
      </w:pPr>
      <w:r>
        <w:continuationSeparator/>
      </w:r>
    </w:p>
  </w:footnote>
  <w:footnote w:type="continuationNotice" w:id="1">
    <w:p w14:paraId="7DE78433" w14:textId="77777777" w:rsidR="000B7492" w:rsidRDefault="000B74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9EC1" w14:textId="7FBC3774" w:rsidR="005113A6" w:rsidRDefault="005113A6" w:rsidP="005113A6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>
      <w:rPr>
        <w:b/>
        <w:bCs/>
        <w:color w:val="FF0000"/>
        <w:sz w:val="48"/>
        <w:szCs w:val="48"/>
      </w:rPr>
      <w:t xml:space="preserve">TEXT FÖR PROJEKT </w:t>
    </w:r>
  </w:p>
  <w:p w14:paraId="7B3C50BD" w14:textId="77777777" w:rsidR="005113A6" w:rsidRPr="009F23E1" w:rsidRDefault="005113A6" w:rsidP="005113A6">
    <w:pPr>
      <w:pStyle w:val="Sidhuvud"/>
      <w:jc w:val="center"/>
      <w:rPr>
        <w:b/>
        <w:bCs/>
        <w:color w:val="FF0000"/>
        <w:sz w:val="48"/>
        <w:szCs w:val="48"/>
      </w:rPr>
    </w:pPr>
    <w:r>
      <w:rPr>
        <w:b/>
        <w:bCs/>
        <w:color w:val="FF0000"/>
        <w:sz w:val="48"/>
        <w:szCs w:val="48"/>
      </w:rPr>
      <w:t>(TREPART)</w:t>
    </w:r>
  </w:p>
  <w:p w14:paraId="77441E66" w14:textId="3ECDFEFE" w:rsidR="005113A6" w:rsidRDefault="005113A6">
    <w:pPr>
      <w:pStyle w:val="Sidhuvud"/>
    </w:pPr>
  </w:p>
  <w:p w14:paraId="0494B973" w14:textId="722457AB" w:rsidR="0005382A" w:rsidRPr="00F33E62" w:rsidRDefault="0005382A" w:rsidP="00E8393E">
    <w:pPr>
      <w:pStyle w:val="Sidhuvud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6750"/>
    <w:rsid w:val="000154AE"/>
    <w:rsid w:val="00023CF5"/>
    <w:rsid w:val="000304A9"/>
    <w:rsid w:val="00030770"/>
    <w:rsid w:val="000317A9"/>
    <w:rsid w:val="000432EC"/>
    <w:rsid w:val="00047CC2"/>
    <w:rsid w:val="0005382A"/>
    <w:rsid w:val="000633F0"/>
    <w:rsid w:val="0006573C"/>
    <w:rsid w:val="00066847"/>
    <w:rsid w:val="000704A0"/>
    <w:rsid w:val="0007785C"/>
    <w:rsid w:val="00081E07"/>
    <w:rsid w:val="00083F49"/>
    <w:rsid w:val="00086608"/>
    <w:rsid w:val="00087E27"/>
    <w:rsid w:val="000B7492"/>
    <w:rsid w:val="000C400D"/>
    <w:rsid w:val="000D30C5"/>
    <w:rsid w:val="000D4286"/>
    <w:rsid w:val="000D6C7C"/>
    <w:rsid w:val="001016ED"/>
    <w:rsid w:val="00105150"/>
    <w:rsid w:val="0011207E"/>
    <w:rsid w:val="001170C0"/>
    <w:rsid w:val="001209A8"/>
    <w:rsid w:val="001236CA"/>
    <w:rsid w:val="00136D26"/>
    <w:rsid w:val="00164441"/>
    <w:rsid w:val="0016480D"/>
    <w:rsid w:val="0017542B"/>
    <w:rsid w:val="0019098B"/>
    <w:rsid w:val="001A4739"/>
    <w:rsid w:val="001A53DC"/>
    <w:rsid w:val="001A54FC"/>
    <w:rsid w:val="001A5EAE"/>
    <w:rsid w:val="001A5F6A"/>
    <w:rsid w:val="001B4BB9"/>
    <w:rsid w:val="001D054D"/>
    <w:rsid w:val="001D1DC1"/>
    <w:rsid w:val="001D2285"/>
    <w:rsid w:val="001E2FA5"/>
    <w:rsid w:val="001E7D81"/>
    <w:rsid w:val="001F635C"/>
    <w:rsid w:val="00210442"/>
    <w:rsid w:val="00220B93"/>
    <w:rsid w:val="002346A2"/>
    <w:rsid w:val="002352CA"/>
    <w:rsid w:val="00244C87"/>
    <w:rsid w:val="00246339"/>
    <w:rsid w:val="00254809"/>
    <w:rsid w:val="00255E0C"/>
    <w:rsid w:val="00272BE9"/>
    <w:rsid w:val="00273D4D"/>
    <w:rsid w:val="00283DB3"/>
    <w:rsid w:val="00286FFA"/>
    <w:rsid w:val="002A1C11"/>
    <w:rsid w:val="002A1C75"/>
    <w:rsid w:val="002A223C"/>
    <w:rsid w:val="002A2592"/>
    <w:rsid w:val="002A4161"/>
    <w:rsid w:val="002B457D"/>
    <w:rsid w:val="002B6F5C"/>
    <w:rsid w:val="002C3977"/>
    <w:rsid w:val="002E1F93"/>
    <w:rsid w:val="002E6395"/>
    <w:rsid w:val="002F0FF2"/>
    <w:rsid w:val="002F1133"/>
    <w:rsid w:val="002F2B31"/>
    <w:rsid w:val="002F3F0B"/>
    <w:rsid w:val="002F7366"/>
    <w:rsid w:val="00327AC8"/>
    <w:rsid w:val="00330CA5"/>
    <w:rsid w:val="00335F11"/>
    <w:rsid w:val="003575F7"/>
    <w:rsid w:val="00374754"/>
    <w:rsid w:val="00377B55"/>
    <w:rsid w:val="00384E28"/>
    <w:rsid w:val="00386A12"/>
    <w:rsid w:val="00397061"/>
    <w:rsid w:val="003977E2"/>
    <w:rsid w:val="003A0FEC"/>
    <w:rsid w:val="003A1595"/>
    <w:rsid w:val="003C098B"/>
    <w:rsid w:val="00402AD2"/>
    <w:rsid w:val="00423120"/>
    <w:rsid w:val="00423C53"/>
    <w:rsid w:val="00434DB0"/>
    <w:rsid w:val="004539FA"/>
    <w:rsid w:val="00453F8D"/>
    <w:rsid w:val="00456EEE"/>
    <w:rsid w:val="00463F60"/>
    <w:rsid w:val="004656C8"/>
    <w:rsid w:val="00466572"/>
    <w:rsid w:val="00466ABB"/>
    <w:rsid w:val="00470B44"/>
    <w:rsid w:val="0047192F"/>
    <w:rsid w:val="004773EB"/>
    <w:rsid w:val="00481060"/>
    <w:rsid w:val="0048164D"/>
    <w:rsid w:val="00482C39"/>
    <w:rsid w:val="004A2B5D"/>
    <w:rsid w:val="004A79D4"/>
    <w:rsid w:val="004B5761"/>
    <w:rsid w:val="004B6D91"/>
    <w:rsid w:val="004B6FB5"/>
    <w:rsid w:val="004C6671"/>
    <w:rsid w:val="004E037B"/>
    <w:rsid w:val="004E0B05"/>
    <w:rsid w:val="005018B0"/>
    <w:rsid w:val="005113A6"/>
    <w:rsid w:val="00516F76"/>
    <w:rsid w:val="0053305B"/>
    <w:rsid w:val="00534D66"/>
    <w:rsid w:val="00545B47"/>
    <w:rsid w:val="00546202"/>
    <w:rsid w:val="00547097"/>
    <w:rsid w:val="00555166"/>
    <w:rsid w:val="00556617"/>
    <w:rsid w:val="00563EAB"/>
    <w:rsid w:val="00564666"/>
    <w:rsid w:val="005662AC"/>
    <w:rsid w:val="00576365"/>
    <w:rsid w:val="0058044C"/>
    <w:rsid w:val="005933F3"/>
    <w:rsid w:val="00594D98"/>
    <w:rsid w:val="005A1429"/>
    <w:rsid w:val="005A403A"/>
    <w:rsid w:val="005B5D27"/>
    <w:rsid w:val="005C116A"/>
    <w:rsid w:val="005C2477"/>
    <w:rsid w:val="005F0359"/>
    <w:rsid w:val="005F29FB"/>
    <w:rsid w:val="005F341C"/>
    <w:rsid w:val="005F37C6"/>
    <w:rsid w:val="006075BD"/>
    <w:rsid w:val="00607850"/>
    <w:rsid w:val="006101C7"/>
    <w:rsid w:val="00610D8A"/>
    <w:rsid w:val="00622BFC"/>
    <w:rsid w:val="006362C8"/>
    <w:rsid w:val="00637F10"/>
    <w:rsid w:val="00640829"/>
    <w:rsid w:val="00640C37"/>
    <w:rsid w:val="00644260"/>
    <w:rsid w:val="006451E5"/>
    <w:rsid w:val="006641CE"/>
    <w:rsid w:val="0068637C"/>
    <w:rsid w:val="006A096B"/>
    <w:rsid w:val="006B4976"/>
    <w:rsid w:val="006B58F8"/>
    <w:rsid w:val="006B7973"/>
    <w:rsid w:val="006B7D0A"/>
    <w:rsid w:val="006D24BE"/>
    <w:rsid w:val="006E43A5"/>
    <w:rsid w:val="006F09DA"/>
    <w:rsid w:val="006F4D1C"/>
    <w:rsid w:val="006F5D9C"/>
    <w:rsid w:val="006F7307"/>
    <w:rsid w:val="0071126D"/>
    <w:rsid w:val="00762BE8"/>
    <w:rsid w:val="00764F59"/>
    <w:rsid w:val="007743B8"/>
    <w:rsid w:val="007829D2"/>
    <w:rsid w:val="00783074"/>
    <w:rsid w:val="00791D8D"/>
    <w:rsid w:val="007924A9"/>
    <w:rsid w:val="007A0B53"/>
    <w:rsid w:val="007A28AC"/>
    <w:rsid w:val="007A36D2"/>
    <w:rsid w:val="007A3CFF"/>
    <w:rsid w:val="007B634A"/>
    <w:rsid w:val="007C33F5"/>
    <w:rsid w:val="007E16FA"/>
    <w:rsid w:val="007E326C"/>
    <w:rsid w:val="007E411B"/>
    <w:rsid w:val="007E5BEB"/>
    <w:rsid w:val="007F14A2"/>
    <w:rsid w:val="00804AA5"/>
    <w:rsid w:val="008171FE"/>
    <w:rsid w:val="00824D15"/>
    <w:rsid w:val="00825A85"/>
    <w:rsid w:val="00834539"/>
    <w:rsid w:val="00841ECD"/>
    <w:rsid w:val="0084682F"/>
    <w:rsid w:val="008504AB"/>
    <w:rsid w:val="00851EE6"/>
    <w:rsid w:val="0085527C"/>
    <w:rsid w:val="008574B7"/>
    <w:rsid w:val="00860392"/>
    <w:rsid w:val="008621C3"/>
    <w:rsid w:val="00866987"/>
    <w:rsid w:val="00875CBE"/>
    <w:rsid w:val="00885BAE"/>
    <w:rsid w:val="0089003A"/>
    <w:rsid w:val="0089399A"/>
    <w:rsid w:val="008B157D"/>
    <w:rsid w:val="008B349F"/>
    <w:rsid w:val="008C4978"/>
    <w:rsid w:val="008C5285"/>
    <w:rsid w:val="008C7352"/>
    <w:rsid w:val="008D1052"/>
    <w:rsid w:val="008E1910"/>
    <w:rsid w:val="008E1A6A"/>
    <w:rsid w:val="008E2EB1"/>
    <w:rsid w:val="008E70EE"/>
    <w:rsid w:val="00902EB5"/>
    <w:rsid w:val="0091245B"/>
    <w:rsid w:val="00912674"/>
    <w:rsid w:val="00913835"/>
    <w:rsid w:val="009209AD"/>
    <w:rsid w:val="00932ABE"/>
    <w:rsid w:val="00953FCF"/>
    <w:rsid w:val="009720B3"/>
    <w:rsid w:val="00976057"/>
    <w:rsid w:val="009915F6"/>
    <w:rsid w:val="00991D7B"/>
    <w:rsid w:val="00996A8D"/>
    <w:rsid w:val="009B37D9"/>
    <w:rsid w:val="009B39ED"/>
    <w:rsid w:val="009D356C"/>
    <w:rsid w:val="009D46F4"/>
    <w:rsid w:val="009E6EF9"/>
    <w:rsid w:val="009E7F82"/>
    <w:rsid w:val="009F365F"/>
    <w:rsid w:val="009F3F51"/>
    <w:rsid w:val="00A071A9"/>
    <w:rsid w:val="00A10CD7"/>
    <w:rsid w:val="00A14821"/>
    <w:rsid w:val="00A209A7"/>
    <w:rsid w:val="00A2687D"/>
    <w:rsid w:val="00A33028"/>
    <w:rsid w:val="00A33707"/>
    <w:rsid w:val="00A36990"/>
    <w:rsid w:val="00A458B1"/>
    <w:rsid w:val="00A50E1F"/>
    <w:rsid w:val="00A51CEF"/>
    <w:rsid w:val="00A631AC"/>
    <w:rsid w:val="00A664F9"/>
    <w:rsid w:val="00A67869"/>
    <w:rsid w:val="00A85881"/>
    <w:rsid w:val="00AB0518"/>
    <w:rsid w:val="00AC62D8"/>
    <w:rsid w:val="00AC7F19"/>
    <w:rsid w:val="00AD36B0"/>
    <w:rsid w:val="00AD5057"/>
    <w:rsid w:val="00AD5832"/>
    <w:rsid w:val="00AD6FAB"/>
    <w:rsid w:val="00AE2EBE"/>
    <w:rsid w:val="00AE7856"/>
    <w:rsid w:val="00AF0B06"/>
    <w:rsid w:val="00AF5B57"/>
    <w:rsid w:val="00B1375C"/>
    <w:rsid w:val="00B252F1"/>
    <w:rsid w:val="00B258B9"/>
    <w:rsid w:val="00B4247B"/>
    <w:rsid w:val="00B43AD3"/>
    <w:rsid w:val="00B44C95"/>
    <w:rsid w:val="00B555EA"/>
    <w:rsid w:val="00B625C8"/>
    <w:rsid w:val="00B62FD5"/>
    <w:rsid w:val="00B63543"/>
    <w:rsid w:val="00B636F8"/>
    <w:rsid w:val="00B71B19"/>
    <w:rsid w:val="00B73A9B"/>
    <w:rsid w:val="00B84C8E"/>
    <w:rsid w:val="00B854FE"/>
    <w:rsid w:val="00B87B9A"/>
    <w:rsid w:val="00BA266F"/>
    <w:rsid w:val="00BA27D9"/>
    <w:rsid w:val="00BB0306"/>
    <w:rsid w:val="00BB1D1E"/>
    <w:rsid w:val="00BB4804"/>
    <w:rsid w:val="00BB48AC"/>
    <w:rsid w:val="00BC0438"/>
    <w:rsid w:val="00BC0B66"/>
    <w:rsid w:val="00BC55C3"/>
    <w:rsid w:val="00BC568E"/>
    <w:rsid w:val="00BD318F"/>
    <w:rsid w:val="00C05BE7"/>
    <w:rsid w:val="00C079B5"/>
    <w:rsid w:val="00C12A1A"/>
    <w:rsid w:val="00C267EB"/>
    <w:rsid w:val="00C36B85"/>
    <w:rsid w:val="00C44F3E"/>
    <w:rsid w:val="00C461AC"/>
    <w:rsid w:val="00C54D42"/>
    <w:rsid w:val="00C54E6B"/>
    <w:rsid w:val="00C60E34"/>
    <w:rsid w:val="00C67172"/>
    <w:rsid w:val="00C96FC3"/>
    <w:rsid w:val="00CB7109"/>
    <w:rsid w:val="00CD5D71"/>
    <w:rsid w:val="00CE0026"/>
    <w:rsid w:val="00CE4352"/>
    <w:rsid w:val="00D02416"/>
    <w:rsid w:val="00D02A94"/>
    <w:rsid w:val="00D031E6"/>
    <w:rsid w:val="00D070FF"/>
    <w:rsid w:val="00D10931"/>
    <w:rsid w:val="00D110CA"/>
    <w:rsid w:val="00D2150C"/>
    <w:rsid w:val="00D25AF5"/>
    <w:rsid w:val="00D41E9B"/>
    <w:rsid w:val="00D44F4A"/>
    <w:rsid w:val="00D4779E"/>
    <w:rsid w:val="00D521B8"/>
    <w:rsid w:val="00D71C9A"/>
    <w:rsid w:val="00D80DC6"/>
    <w:rsid w:val="00DA1F5E"/>
    <w:rsid w:val="00DB2499"/>
    <w:rsid w:val="00DC2629"/>
    <w:rsid w:val="00DD2372"/>
    <w:rsid w:val="00DD2537"/>
    <w:rsid w:val="00DD4B8C"/>
    <w:rsid w:val="00DE2BD6"/>
    <w:rsid w:val="00DE4E2C"/>
    <w:rsid w:val="00DF0444"/>
    <w:rsid w:val="00E0485B"/>
    <w:rsid w:val="00E112FD"/>
    <w:rsid w:val="00E1314F"/>
    <w:rsid w:val="00E2368D"/>
    <w:rsid w:val="00E33025"/>
    <w:rsid w:val="00E37E58"/>
    <w:rsid w:val="00E4378B"/>
    <w:rsid w:val="00E46020"/>
    <w:rsid w:val="00E51480"/>
    <w:rsid w:val="00E56D2E"/>
    <w:rsid w:val="00E7165C"/>
    <w:rsid w:val="00E8393E"/>
    <w:rsid w:val="00E847AF"/>
    <w:rsid w:val="00EA2145"/>
    <w:rsid w:val="00EA2CF2"/>
    <w:rsid w:val="00EA34E2"/>
    <w:rsid w:val="00EA5385"/>
    <w:rsid w:val="00EA6ECA"/>
    <w:rsid w:val="00EA72FA"/>
    <w:rsid w:val="00EB2154"/>
    <w:rsid w:val="00EB3E6B"/>
    <w:rsid w:val="00EC0687"/>
    <w:rsid w:val="00ED6C6F"/>
    <w:rsid w:val="00EF4558"/>
    <w:rsid w:val="00F22817"/>
    <w:rsid w:val="00F326F1"/>
    <w:rsid w:val="00F33E62"/>
    <w:rsid w:val="00F4778E"/>
    <w:rsid w:val="00F5439E"/>
    <w:rsid w:val="00F60457"/>
    <w:rsid w:val="00F64D07"/>
    <w:rsid w:val="00F6648F"/>
    <w:rsid w:val="00F67B14"/>
    <w:rsid w:val="00F74541"/>
    <w:rsid w:val="00F81A7A"/>
    <w:rsid w:val="00F843DC"/>
    <w:rsid w:val="00F8473C"/>
    <w:rsid w:val="00F85068"/>
    <w:rsid w:val="00F91D57"/>
    <w:rsid w:val="00FA0AE2"/>
    <w:rsid w:val="00FA160D"/>
    <w:rsid w:val="00FB2D12"/>
    <w:rsid w:val="00FB5031"/>
    <w:rsid w:val="00FC3EA3"/>
    <w:rsid w:val="00FC6F9F"/>
    <w:rsid w:val="00FF433F"/>
    <w:rsid w:val="00FF737B"/>
    <w:rsid w:val="0103F15A"/>
    <w:rsid w:val="012B4C3C"/>
    <w:rsid w:val="04A81F8C"/>
    <w:rsid w:val="056F7398"/>
    <w:rsid w:val="073E76AC"/>
    <w:rsid w:val="084E786D"/>
    <w:rsid w:val="087EE412"/>
    <w:rsid w:val="09B640E4"/>
    <w:rsid w:val="0BD609FC"/>
    <w:rsid w:val="0BD9302C"/>
    <w:rsid w:val="0C79C643"/>
    <w:rsid w:val="0E2CB5E8"/>
    <w:rsid w:val="0E5C9026"/>
    <w:rsid w:val="0EA74AF9"/>
    <w:rsid w:val="103B3420"/>
    <w:rsid w:val="105E7417"/>
    <w:rsid w:val="1160F897"/>
    <w:rsid w:val="11D84F1C"/>
    <w:rsid w:val="1372D4E2"/>
    <w:rsid w:val="14D56314"/>
    <w:rsid w:val="151F9819"/>
    <w:rsid w:val="16784D23"/>
    <w:rsid w:val="16C3F715"/>
    <w:rsid w:val="18BF7E76"/>
    <w:rsid w:val="1964BAA8"/>
    <w:rsid w:val="199E5005"/>
    <w:rsid w:val="1B10A627"/>
    <w:rsid w:val="1B2BBA2E"/>
    <w:rsid w:val="1C9C5B6A"/>
    <w:rsid w:val="1D7941D2"/>
    <w:rsid w:val="1DDEA006"/>
    <w:rsid w:val="1EF9A0F0"/>
    <w:rsid w:val="1F7A7067"/>
    <w:rsid w:val="212362EA"/>
    <w:rsid w:val="219B91E6"/>
    <w:rsid w:val="21AD9766"/>
    <w:rsid w:val="23C28EC9"/>
    <w:rsid w:val="2445F4FF"/>
    <w:rsid w:val="24559CF3"/>
    <w:rsid w:val="259F50AA"/>
    <w:rsid w:val="261D00FF"/>
    <w:rsid w:val="2696F0D3"/>
    <w:rsid w:val="2B6E4E6D"/>
    <w:rsid w:val="2B754C13"/>
    <w:rsid w:val="2B886684"/>
    <w:rsid w:val="2BA56036"/>
    <w:rsid w:val="2C654826"/>
    <w:rsid w:val="2EA25821"/>
    <w:rsid w:val="30E82D54"/>
    <w:rsid w:val="31A61397"/>
    <w:rsid w:val="32AEBD2F"/>
    <w:rsid w:val="32CDFEA8"/>
    <w:rsid w:val="33272825"/>
    <w:rsid w:val="34610564"/>
    <w:rsid w:val="34997368"/>
    <w:rsid w:val="373EBAD2"/>
    <w:rsid w:val="3B642FBA"/>
    <w:rsid w:val="3C3870E5"/>
    <w:rsid w:val="3DD2B9B9"/>
    <w:rsid w:val="3ECAFE25"/>
    <w:rsid w:val="3FC27A81"/>
    <w:rsid w:val="40977AFE"/>
    <w:rsid w:val="40A88E97"/>
    <w:rsid w:val="415CD7D0"/>
    <w:rsid w:val="416DB910"/>
    <w:rsid w:val="429F0749"/>
    <w:rsid w:val="43E6420B"/>
    <w:rsid w:val="43F4D2E4"/>
    <w:rsid w:val="447E3E64"/>
    <w:rsid w:val="45A9E4D5"/>
    <w:rsid w:val="45C4A341"/>
    <w:rsid w:val="463D00DC"/>
    <w:rsid w:val="46F0E54B"/>
    <w:rsid w:val="480E4A45"/>
    <w:rsid w:val="4984E1F5"/>
    <w:rsid w:val="4DADED1B"/>
    <w:rsid w:val="4ED1C6CD"/>
    <w:rsid w:val="4EEED254"/>
    <w:rsid w:val="503968D5"/>
    <w:rsid w:val="523E4C10"/>
    <w:rsid w:val="53C9324B"/>
    <w:rsid w:val="53D366D2"/>
    <w:rsid w:val="541E5EF2"/>
    <w:rsid w:val="5442D921"/>
    <w:rsid w:val="55BA6641"/>
    <w:rsid w:val="561E9F40"/>
    <w:rsid w:val="56B25AD0"/>
    <w:rsid w:val="582E6ACD"/>
    <w:rsid w:val="58379AF6"/>
    <w:rsid w:val="5A67B3D1"/>
    <w:rsid w:val="5AFF7850"/>
    <w:rsid w:val="5D9C7D2E"/>
    <w:rsid w:val="5E288FEC"/>
    <w:rsid w:val="5F01FC6E"/>
    <w:rsid w:val="5F05AEC5"/>
    <w:rsid w:val="626BA415"/>
    <w:rsid w:val="62E9B24D"/>
    <w:rsid w:val="63E9B1C8"/>
    <w:rsid w:val="67F3DDFA"/>
    <w:rsid w:val="688C55B0"/>
    <w:rsid w:val="69DFE14F"/>
    <w:rsid w:val="6ABE67AB"/>
    <w:rsid w:val="6D133850"/>
    <w:rsid w:val="6E80505A"/>
    <w:rsid w:val="6EED6B90"/>
    <w:rsid w:val="6FE2DFF7"/>
    <w:rsid w:val="7013E971"/>
    <w:rsid w:val="704B1DB0"/>
    <w:rsid w:val="719FEFFD"/>
    <w:rsid w:val="725FFA6D"/>
    <w:rsid w:val="7328EE0F"/>
    <w:rsid w:val="743E96AE"/>
    <w:rsid w:val="754DC65A"/>
    <w:rsid w:val="76460AC6"/>
    <w:rsid w:val="76CAC33F"/>
    <w:rsid w:val="79D979C5"/>
    <w:rsid w:val="7A5BB256"/>
    <w:rsid w:val="7A784F37"/>
    <w:rsid w:val="7AA7D396"/>
    <w:rsid w:val="7B4054AB"/>
    <w:rsid w:val="7E76784C"/>
    <w:rsid w:val="7F2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E0DC"/>
  <w15:chartTrackingRefBased/>
  <w15:docId w15:val="{F4AABB9A-872E-4E5D-9849-34653FC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bv.se/om-ramavtal/vilka-ar-avropsberattigad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bv.se/vara-tjanster/trepartsavt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5A08A-4D12-4D1F-8CB0-CA8207996B4F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</ds:schemaRefs>
</ds:datastoreItem>
</file>

<file path=customXml/itemProps2.xml><?xml version="1.0" encoding="utf-8"?>
<ds:datastoreItem xmlns:ds="http://schemas.openxmlformats.org/officeDocument/2006/customXml" ds:itemID="{9962B205-F6F5-40B7-B252-F33E0C7D3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45A28B-3DF2-42B2-BD55-45ABC52C1A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4</TotalTime>
  <Pages>4</Pages>
  <Words>1074</Words>
  <Characters>5693</Characters>
  <Application>Microsoft Office Word</Application>
  <DocSecurity>0</DocSecurity>
  <Lines>47</Lines>
  <Paragraphs>13</Paragraphs>
  <ScaleCrop>false</ScaleCrop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1 - AF vid UE med GE 221003.docx compared with Bilaga 1 - AF vid UE med GE 221012.docx</dc:title>
  <dc:subject/>
  <dc:creator>Hanna Jönsson</dc:creator>
  <cp:keywords>class='Open'</cp:keywords>
  <dc:description/>
  <cp:lastModifiedBy>Katarina Björndahl</cp:lastModifiedBy>
  <cp:revision>5</cp:revision>
  <cp:lastPrinted>2022-09-13T17:55:00Z</cp:lastPrinted>
  <dcterms:created xsi:type="dcterms:W3CDTF">2023-09-18T11:50:00Z</dcterms:created>
  <dcterms:modified xsi:type="dcterms:W3CDTF">2025-03-31T08:57:00Z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0x0101001BA8B2078D25974E8493AAD3E37BFFCC</vt:lpwstr>
  </property>
  <property fmtid="{D5CDD505-2E9C-101B-9397-08002B2CF9AE}" pid="3" name="/bp_dc_modversion">
    <vt:lpwstr>ho0p  .tfy/0apa1Em2dt.es2Rog Ue1o2pdne/_ra- d0c.:a.t1Mtl d 1x0/.si1PeiAiG2!:/wes1/rBFvE2**c/1/  *</vt:lpwstr>
  </property>
  <property fmtid="{D5CDD505-2E9C-101B-9397-08002B2CF9AE}" pid="4" name="/bp_dc_filepath">
    <vt:lpwstr>C.tDc\  .:ajaa\oossOa1Em2d\noD\pcD cug Ue1oUnnpLmsfcota- d0csaspoeCdoDpl d 1xehsAcTopmeuiAiG2.xr\o\a\r\prtBFvE2dcsnlpa\  o</vt:lpwstr>
  </property>
  <property fmtid="{D5CDD505-2E9C-101B-9397-08002B2CF9AE}" pid="5" name="bp_dc_comparedocs">
    <vt:lpwstr>4.3.600.4 _tc</vt:lpwstr>
  </property>
  <property fmtid="{D5CDD505-2E9C-101B-9397-08002B2CF9AE}" pid="6" name="/bp_dc_orgversion">
    <vt:lpwstr>ho0p  .tfy/0apa1Em3dt.es2Rog Ue0o1pdne/_ra- d0c.:a.t1Mtl d 1x0/.si1PeiAiG2!:/wes1/rBFvE2**c/1/  *</vt:lpwstr>
  </property>
  <property fmtid="{D5CDD505-2E9C-101B-9397-08002B2CF9AE}" pid="7" name="CWDocID">
    <vt:lpwstr>1245346</vt:lpwstr>
  </property>
  <property fmtid="{D5CDD505-2E9C-101B-9397-08002B2CF9AE}" pid="8" name="CWVersion">
    <vt:lpwstr>0.1</vt:lpwstr>
  </property>
  <property fmtid="{D5CDD505-2E9C-101B-9397-08002B2CF9AE}" pid="9" name="_dlc_DocIdItemGuid">
    <vt:lpwstr>7ef14875-91e8-4687-976c-32032146caa0</vt:lpwstr>
  </property>
  <property fmtid="{D5CDD505-2E9C-101B-9397-08002B2CF9AE}" pid="10" name="CWL_Tags">
    <vt:lpwstr/>
  </property>
  <property fmtid="{D5CDD505-2E9C-101B-9397-08002B2CF9AE}" pid="11" name="MediaServiceImageTags">
    <vt:lpwstr/>
  </property>
</Properties>
</file>