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533" w14:textId="2D940712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834539">
        <w:t>(</w:t>
      </w:r>
      <w:r w:rsidR="006443E0">
        <w:t>TRÄDGÅRDSMATERIAL OCH VÄXTER</w:t>
      </w:r>
      <w:r w:rsidR="00834539">
        <w:t>)</w:t>
      </w:r>
    </w:p>
    <w:tbl>
      <w:tblPr>
        <w:tblStyle w:val="Tabellrutnt"/>
        <w:tblpPr w:leftFromText="141" w:rightFromText="141" w:vertAnchor="text" w:tblpY="78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6648F" w:rsidRPr="00F326F1" w14:paraId="50E0CCD9" w14:textId="77777777" w:rsidTr="34997368">
        <w:tc>
          <w:tcPr>
            <w:tcW w:w="7927" w:type="dxa"/>
          </w:tcPr>
          <w:p w14:paraId="0CEAF794" w14:textId="77777777" w:rsidR="006101C7" w:rsidRDefault="006101C7" w:rsidP="006101C7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1425DFBB" w14:textId="77777777" w:rsidR="000154AE" w:rsidRDefault="000154AE" w:rsidP="000154AE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2D28AD7A" w14:textId="6A997DE7" w:rsidR="006101C7" w:rsidRPr="001610D3" w:rsidRDefault="073E76AC" w:rsidP="007E411B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7708A3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1EF9A0F0" w:rsidRPr="34997368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) där avropsberättigad på HBVs avtal (sk. Beställare) vill avtala om att upphandlad entreprenör ska köpa in varor via HBVs vid var tid gällande avtal 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för</w:t>
            </w:r>
            <w:r w:rsidR="006C283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443E0">
              <w:rPr>
                <w:i/>
                <w:iCs/>
                <w:color w:val="FF0000"/>
                <w:sz w:val="20"/>
                <w:szCs w:val="20"/>
              </w:rPr>
              <w:t>Trädgårdsmaterial och växter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101C7">
              <w:br/>
            </w:r>
          </w:p>
          <w:p w14:paraId="0C93EA74" w14:textId="77777777" w:rsidR="006101C7" w:rsidRDefault="006101C7" w:rsidP="006101C7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bookmarkEnd w:id="0"/>
          <w:p w14:paraId="0A45F230" w14:textId="614F971A" w:rsidR="00F6648F" w:rsidDel="006101C7" w:rsidRDefault="073E76AC" w:rsidP="34997368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0E82D54" w:rsidRPr="34997368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p w14:paraId="4AD10CB1" w14:textId="0C92B046" w:rsidR="00F6648F" w:rsidRPr="00F326F1" w:rsidRDefault="00F6648F" w:rsidP="00F6648F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</w:p>
        </w:tc>
      </w:tr>
    </w:tbl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E1F849" w:rsidR="005C2477" w:rsidRPr="000D30C5" w:rsidRDefault="447E3E64" w:rsidP="000D30C5">
      <w:pPr>
        <w:pStyle w:val="Liststycke"/>
        <w:numPr>
          <w:ilvl w:val="0"/>
          <w:numId w:val="20"/>
        </w:numPr>
      </w:pPr>
      <w:r>
        <w:t>Kod AF</w:t>
      </w:r>
      <w:r w:rsidR="7013E971">
        <w:t>C</w:t>
      </w:r>
      <w:r>
        <w:t>.61 och AF</w:t>
      </w:r>
      <w:r w:rsidR="7013E971">
        <w:t>C</w:t>
      </w:r>
      <w:r>
        <w:t xml:space="preserve">.611 ändring i kap 6 </w:t>
      </w:r>
      <w:r w:rsidR="0EA74AF9">
        <w:t>§</w:t>
      </w:r>
      <w:r>
        <w:t>§ 9</w:t>
      </w:r>
      <w:r w:rsidR="415CD7D0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01185928" w14:textId="3FC02B4D" w:rsidR="00E51480" w:rsidRDefault="7F2E6230" w:rsidP="561E9F40">
      <w:pPr>
        <w:spacing w:after="120"/>
        <w:ind w:left="1418"/>
        <w:rPr>
          <w:rFonts w:cs="Arial"/>
        </w:rPr>
      </w:pPr>
      <w:r w:rsidRPr="561E9F40">
        <w:rPr>
          <w:rFonts w:cs="Arial"/>
        </w:rPr>
        <w:t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avtal.</w:t>
      </w:r>
    </w:p>
    <w:p w14:paraId="6E287707" w14:textId="4C8E873A" w:rsidR="00545B47" w:rsidRPr="00BF577D" w:rsidRDefault="00545B47" w:rsidP="00545B47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Den entreprenör som beställaren tecknar avtal med har rätt att avropa från HBV-avtalet under förutsättning att avropade varor och tjänster ska användas i uppdrag åt beställaren samt att ett trepartsavtal träffas </w:t>
      </w:r>
      <w:r w:rsidRPr="00EC0687">
        <w:rPr>
          <w:rFonts w:cs="Arial"/>
          <w:iCs/>
        </w:rPr>
        <w:t xml:space="preserve">mellan HBV, entreprenören och beställaren. Villkoren i trepartsavtalet framgår av trepartsavtalsmallen på HBVs hemsida: </w:t>
      </w:r>
      <w:hyperlink r:id="rId10" w:history="1">
        <w:r w:rsidR="00EC0687" w:rsidRPr="00EC0687">
          <w:rPr>
            <w:rStyle w:val="Hyperlnk"/>
            <w:rFonts w:cs="Arial"/>
            <w:iCs/>
          </w:rPr>
          <w:t>hbv.se/vara-tjanster/trepartsavtal/</w:t>
        </w:r>
      </w:hyperlink>
      <w:r w:rsidRPr="00EC0687">
        <w:rPr>
          <w:rFonts w:cs="Arial"/>
          <w:iCs/>
        </w:rPr>
        <w:t>.</w:t>
      </w:r>
    </w:p>
    <w:p w14:paraId="4E390DA0" w14:textId="39D544A5" w:rsidR="00834539" w:rsidRPr="00087705" w:rsidRDefault="76CAC33F" w:rsidP="00834539">
      <w:pPr>
        <w:tabs>
          <w:tab w:val="left" w:pos="1418"/>
        </w:tabs>
        <w:spacing w:after="120"/>
        <w:ind w:left="1418"/>
      </w:pPr>
      <w:r w:rsidRPr="561E9F40">
        <w:rPr>
          <w:rFonts w:cs="Arial"/>
        </w:rPr>
        <w:t>Entreprenören ska köpa in</w:t>
      </w:r>
      <w:r w:rsidR="00834539">
        <w:rPr>
          <w:rFonts w:cs="Arial"/>
        </w:rPr>
        <w:t xml:space="preserve"> material och </w:t>
      </w:r>
      <w:r w:rsidRPr="561E9F40">
        <w:rPr>
          <w:rFonts w:cs="Arial"/>
        </w:rPr>
        <w:t xml:space="preserve"> varor som ingår i entreprenaden på HBV-avtalet </w:t>
      </w:r>
      <w:bookmarkStart w:id="1" w:name="_Hlk146285133"/>
      <w:bookmarkStart w:id="2" w:name="_Hlk146541367"/>
      <w:r w:rsidR="006443E0">
        <w:rPr>
          <w:rFonts w:cs="Arial"/>
          <w:b/>
          <w:bCs/>
        </w:rPr>
        <w:t>Trädgårdsmaterial och växter</w:t>
      </w:r>
      <w:r w:rsidR="00E25BBE">
        <w:rPr>
          <w:rFonts w:cs="Arial"/>
          <w:b/>
          <w:bCs/>
        </w:rPr>
        <w:t xml:space="preserve"> 2</w:t>
      </w:r>
      <w:r w:rsidR="004D2832">
        <w:rPr>
          <w:rFonts w:cs="Arial"/>
          <w:b/>
          <w:bCs/>
        </w:rPr>
        <w:t>4</w:t>
      </w:r>
      <w:r w:rsidR="00E25BBE">
        <w:rPr>
          <w:rFonts w:cs="Arial"/>
          <w:b/>
          <w:bCs/>
        </w:rPr>
        <w:t>-1</w:t>
      </w:r>
      <w:bookmarkEnd w:id="1"/>
      <w:bookmarkEnd w:id="2"/>
      <w:r w:rsidR="006443E0">
        <w:rPr>
          <w:rFonts w:cs="Arial"/>
          <w:b/>
          <w:bCs/>
        </w:rPr>
        <w:t>17</w:t>
      </w:r>
      <w:r w:rsidR="00834539" w:rsidRPr="1A739BBF">
        <w:rPr>
          <w:rFonts w:cs="Arial"/>
        </w:rPr>
        <w:t xml:space="preserve">, </w:t>
      </w:r>
      <w:r w:rsidR="1160F897" w:rsidRPr="00EC0687">
        <w:rPr>
          <w:rFonts w:cs="Arial"/>
        </w:rPr>
        <w:t>(“HBV-avtalet”)</w:t>
      </w:r>
      <w:r w:rsidR="2B6E4E6D" w:rsidRPr="00EC0687">
        <w:rPr>
          <w:rFonts w:cs="Arial"/>
        </w:rPr>
        <w:t>,</w:t>
      </w:r>
      <w:r w:rsidRPr="00EC0687">
        <w:rPr>
          <w:rFonts w:cs="Arial"/>
        </w:rPr>
        <w:t xml:space="preserve"> </w:t>
      </w:r>
      <w:r w:rsidRPr="00EC0687">
        <w:t>eller</w:t>
      </w:r>
      <w:r>
        <w:t xml:space="preserve"> vid var tid motsvarande HBV-avtal inom aktuellt område.</w:t>
      </w:r>
      <w:r w:rsidRPr="561E9F40">
        <w:rPr>
          <w:rFonts w:cs="Arial"/>
        </w:rPr>
        <w:t xml:space="preserve"> Det sortiment som tillhandhålls framgår av prislistorna </w:t>
      </w:r>
      <w:r w:rsidR="503968D5" w:rsidRPr="561E9F40">
        <w:rPr>
          <w:rFonts w:cs="Arial"/>
        </w:rPr>
        <w:t xml:space="preserve">i </w:t>
      </w:r>
      <w:r w:rsidRPr="561E9F40">
        <w:rPr>
          <w:rFonts w:cs="Arial"/>
        </w:rPr>
        <w:t>HBV-avtal</w:t>
      </w:r>
      <w:r w:rsidR="5F05AEC5" w:rsidRPr="561E9F40">
        <w:rPr>
          <w:rFonts w:cs="Arial"/>
        </w:rPr>
        <w:t>et</w:t>
      </w:r>
      <w:r w:rsidR="58379AF6" w:rsidRPr="561E9F40">
        <w:rPr>
          <w:rFonts w:cs="Arial"/>
        </w:rPr>
        <w:t>.</w:t>
      </w:r>
      <w:bookmarkStart w:id="3" w:name="_Hlk115277027"/>
      <w:r w:rsidR="00834539">
        <w:rPr>
          <w:rFonts w:cs="Arial"/>
        </w:rPr>
        <w:t xml:space="preserve"> </w:t>
      </w:r>
    </w:p>
    <w:bookmarkEnd w:id="3"/>
    <w:p w14:paraId="31AC156D" w14:textId="696605A2" w:rsidR="00555166" w:rsidRDefault="00555166" w:rsidP="00555166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lastRenderedPageBreak/>
        <w:t xml:space="preserve">I ovan angivet </w:t>
      </w:r>
      <w:r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endast följande </w:t>
      </w:r>
      <w:r>
        <w:rPr>
          <w:rFonts w:cs="Arial"/>
          <w:iCs/>
          <w:highlight w:val="yellow"/>
        </w:rPr>
        <w:t xml:space="preserve">material och varor </w:t>
      </w:r>
      <w:r w:rsidRPr="006249C4">
        <w:rPr>
          <w:rFonts w:cs="Arial"/>
          <w:iCs/>
          <w:highlight w:val="yellow"/>
        </w:rPr>
        <w:t>köpas in [</w:t>
      </w:r>
      <w:bookmarkStart w:id="4" w:name="_Hlk165362456"/>
      <w:r w:rsidR="004D2832" w:rsidRPr="000B1BB6">
        <w:rPr>
          <w:rFonts w:cs="Arial"/>
          <w:i/>
          <w:iCs/>
          <w:highlight w:val="yellow"/>
        </w:rPr>
        <w:t>exempelvis</w:t>
      </w:r>
      <w:bookmarkEnd w:id="4"/>
      <w:r w:rsidR="006443E0">
        <w:rPr>
          <w:rFonts w:cs="Arial"/>
          <w:i/>
          <w:iCs/>
          <w:highlight w:val="yellow"/>
        </w:rPr>
        <w:t>jord och gödsel</w:t>
      </w:r>
      <w:r w:rsidR="005773E2" w:rsidRPr="006B4CF0">
        <w:rPr>
          <w:rFonts w:cs="Arial"/>
          <w:highlight w:val="yellow"/>
        </w:rPr>
        <w:t>]</w:t>
      </w:r>
      <w:r w:rsidR="00834539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6667741A" w14:textId="1565A553" w:rsidR="002A1C11" w:rsidRDefault="084E786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  <w:highlight w:val="yellow"/>
        </w:rPr>
        <w:t xml:space="preserve"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</w:t>
      </w:r>
      <w:bookmarkStart w:id="5" w:name="_Hlk115277115"/>
      <w:r w:rsidRPr="561E9F40">
        <w:rPr>
          <w:rFonts w:cs="Arial"/>
          <w:highlight w:val="yellow"/>
        </w:rPr>
        <w:t>samt att materialet eller varan håller likvärdig eller högre kvalitet</w:t>
      </w:r>
      <w:bookmarkEnd w:id="5"/>
      <w:r w:rsidRPr="561E9F40">
        <w:rPr>
          <w:rFonts w:cs="Arial"/>
          <w:highlight w:val="yellow"/>
        </w:rPr>
        <w:t>.</w:t>
      </w:r>
    </w:p>
    <w:p w14:paraId="314D553F" w14:textId="25137691" w:rsidR="00B555EA" w:rsidRDefault="62E9B24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</w:rPr>
        <w:t xml:space="preserve">Entreprenören beställer varorna från de leverantörer som anges i HBV-avtalet. Avrop ska ske i enligt med de </w:t>
      </w:r>
      <w:r w:rsidR="416DB910" w:rsidRPr="561E9F40">
        <w:rPr>
          <w:rFonts w:cs="Arial"/>
        </w:rPr>
        <w:t>villkor</w:t>
      </w:r>
      <w:r w:rsidRPr="561E9F40">
        <w:rPr>
          <w:rFonts w:cs="Arial"/>
        </w:rPr>
        <w:t xml:space="preserve"> gällande avrop och rangordning som följer av HBV-avtalet.</w:t>
      </w:r>
    </w:p>
    <w:p w14:paraId="6627D5AF" w14:textId="77777777" w:rsidR="0047192F" w:rsidRPr="00232045" w:rsidRDefault="5442D921" w:rsidP="0047192F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561E9F40">
        <w:rPr>
          <w:rFonts w:cs="Arial"/>
        </w:rPr>
        <w:t>Entreprenören tar emot varan och hanterar den tills installation är slutförd. Till exempel ingår mottagningskontroll, eventuell förvaring och omhändertagande av emballage.</w:t>
      </w:r>
    </w:p>
    <w:p w14:paraId="10BCDAF3" w14:textId="76B84F38" w:rsidR="00030770" w:rsidRDefault="00030770" w:rsidP="00030770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material och varor som köps in via HBV-avtalet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46FA5C0A" w14:textId="17C4208A" w:rsidR="00AC7F19" w:rsidRDefault="00AC7F19" w:rsidP="00AC7F19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HBV-avtal.</w:t>
      </w:r>
      <w:r w:rsidRPr="0009646D">
        <w:rPr>
          <w:rFonts w:cs="Arial"/>
          <w:iCs/>
        </w:rPr>
        <w:t xml:space="preserve"> </w:t>
      </w:r>
    </w:p>
    <w:p w14:paraId="293F3343" w14:textId="77777777" w:rsidR="00EC0687" w:rsidRPr="00011D71" w:rsidRDefault="00EC0687" w:rsidP="00EC0687">
      <w:pPr>
        <w:spacing w:after="120"/>
        <w:ind w:left="1418"/>
        <w:rPr>
          <w:rFonts w:cs="Arial"/>
          <w:iCs/>
        </w:rPr>
      </w:pPr>
      <w:bookmarkStart w:id="6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6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inköp </w:t>
      </w:r>
      <w:r w:rsidRPr="00AC7F19">
        <w:rPr>
          <w:rFonts w:cs="Arial"/>
          <w:iCs/>
          <w:highlight w:val="yellow"/>
        </w:rPr>
        <w:t xml:space="preserve">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39737848" w14:textId="77777777" w:rsidR="00384E28" w:rsidRPr="006451E5" w:rsidRDefault="001E2FA5" w:rsidP="006451E5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</w:t>
      </w:r>
      <w:r w:rsidR="006451E5">
        <w:rPr>
          <w:rFonts w:cs="Arial"/>
          <w:iCs/>
        </w:rPr>
        <w:t>C</w:t>
      </w:r>
      <w:r w:rsidRPr="00C12A1A">
        <w:rPr>
          <w:rFonts w:cs="Arial"/>
          <w:iCs/>
        </w:rPr>
        <w:t>.61</w:t>
      </w:r>
      <w:r w:rsidR="0006573C" w:rsidRPr="00C12A1A">
        <w:rPr>
          <w:rFonts w:cs="Arial"/>
          <w:iCs/>
        </w:rPr>
        <w:t xml:space="preserve"> </w:t>
      </w:r>
      <w:r w:rsidR="0006573C" w:rsidRPr="00273D4D">
        <w:rPr>
          <w:rFonts w:cs="Arial"/>
          <w:iCs/>
          <w:highlight w:val="yellow"/>
        </w:rPr>
        <w:t>respektive AF</w:t>
      </w:r>
      <w:r w:rsidR="006451E5" w:rsidRPr="00273D4D">
        <w:rPr>
          <w:rFonts w:cs="Arial"/>
          <w:iCs/>
          <w:highlight w:val="yellow"/>
        </w:rPr>
        <w:t>C</w:t>
      </w:r>
      <w:r w:rsidR="0006573C" w:rsidRPr="00273D4D">
        <w:rPr>
          <w:rFonts w:cs="Arial"/>
          <w:iCs/>
          <w:highlight w:val="yellow"/>
        </w:rPr>
        <w:t>.611</w:t>
      </w:r>
      <w:r w:rsidRPr="00273D4D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  <w:r w:rsidR="00335F11">
        <w:rPr>
          <w:rFonts w:cs="Arial"/>
        </w:rPr>
        <w:t xml:space="preserve"> </w:t>
      </w:r>
    </w:p>
    <w:p w14:paraId="1DDA2465" w14:textId="451A9E71" w:rsidR="00A209A7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791D8D">
        <w:rPr>
          <w:rFonts w:cs="Arial"/>
          <w:b/>
          <w:bCs w:val="0"/>
          <w:highlight w:val="yellow"/>
          <w:u w:val="none"/>
        </w:rPr>
        <w:t>Ersättning</w:t>
      </w:r>
      <w:r w:rsidR="00BC55C3" w:rsidRPr="00791D8D">
        <w:rPr>
          <w:rFonts w:cs="Arial"/>
          <w:b/>
          <w:bCs w:val="0"/>
          <w:highlight w:val="yellow"/>
          <w:u w:val="none"/>
        </w:rPr>
        <w:t xml:space="preserve"> </w:t>
      </w:r>
      <w:r w:rsidR="00BC55C3"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</w:t>
      </w:r>
      <w:r w:rsidR="00BC55C3" w:rsidRPr="00791D8D">
        <w:rPr>
          <w:rFonts w:cs="Arial"/>
          <w:i/>
          <w:iCs/>
          <w:highlight w:val="yellow"/>
          <w:u w:val="none"/>
        </w:rPr>
        <w:t xml:space="preserve"> vid fast pris</w:t>
      </w:r>
      <w:r w:rsidR="00BC55C3" w:rsidRPr="00791D8D">
        <w:rPr>
          <w:rFonts w:cs="Arial"/>
          <w:highlight w:val="yellow"/>
          <w:u w:val="none"/>
        </w:rPr>
        <w:t>]</w:t>
      </w:r>
    </w:p>
    <w:p w14:paraId="69117BA6" w14:textId="71D7138E" w:rsidR="00762BE8" w:rsidRDefault="087EE412" w:rsidP="00762BE8">
      <w:pPr>
        <w:ind w:left="1418"/>
      </w:pPr>
      <w:r>
        <w:t xml:space="preserve">Entreprenören ersätts för kontraktsarbetet med fast pris med undantag för de varor som ska köpas in av entreprenören via beställarens HBV-avtal enligt kod </w:t>
      </w:r>
      <w:r w:rsidR="31A61397">
        <w:t>AFC</w:t>
      </w:r>
      <w:r>
        <w:t xml:space="preserve">.15211. Dessa varor ska inte räknas in i det fasta priset utan ska ersättas på löpande räkning enligt självkostnadsprincipen i </w:t>
      </w:r>
      <w:r w:rsidR="3C3870E5">
        <w:t xml:space="preserve">kap </w:t>
      </w:r>
      <w:r>
        <w:t xml:space="preserve">6 </w:t>
      </w:r>
      <w:r w:rsidR="14D56314">
        <w:t>§</w:t>
      </w:r>
      <w:r w:rsidR="719FEFFD">
        <w:t>§</w:t>
      </w:r>
      <w:r>
        <w:t xml:space="preserve"> 9</w:t>
      </w:r>
      <w:r w:rsidR="523E4C10">
        <w:t>-10</w:t>
      </w:r>
      <w:r>
        <w:t xml:space="preserve"> </w:t>
      </w:r>
      <w:r w:rsidR="626BA415">
        <w:t>AB 04</w:t>
      </w:r>
      <w:r>
        <w:t xml:space="preserve"> med följande ändring. </w:t>
      </w:r>
    </w:p>
    <w:p w14:paraId="289A46B2" w14:textId="1526D985" w:rsidR="006B7973" w:rsidRDefault="087EE412" w:rsidP="561E9F40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</w:t>
      </w:r>
      <w:bookmarkStart w:id="7" w:name="_Hlk115277962"/>
      <w:bookmarkStart w:id="8" w:name="_Hlk115277273"/>
      <w:r w:rsidRPr="561E9F40">
        <w:rPr>
          <w:rFonts w:cs="Arial"/>
        </w:rPr>
        <w:t xml:space="preserve">som ska köpas in på HBV- avtal enligt kod </w:t>
      </w:r>
      <w:r w:rsidR="31A61397" w:rsidRPr="561E9F40">
        <w:rPr>
          <w:rFonts w:cs="Arial"/>
        </w:rPr>
        <w:t>AFC</w:t>
      </w:r>
      <w:r w:rsidRPr="561E9F40">
        <w:rPr>
          <w:rFonts w:cs="Arial"/>
        </w:rPr>
        <w:t xml:space="preserve">.15211 </w:t>
      </w:r>
      <w:bookmarkStart w:id="9" w:name="_Hlk144387109"/>
      <w:r w:rsidRPr="561E9F40">
        <w:rPr>
          <w:rFonts w:cs="Arial"/>
        </w:rPr>
        <w:t>så</w:t>
      </w:r>
      <w:bookmarkEnd w:id="7"/>
      <w:r w:rsidRPr="561E9F40">
        <w:rPr>
          <w:rFonts w:cs="Arial"/>
        </w:rPr>
        <w:t xml:space="preserve"> </w:t>
      </w:r>
      <w:bookmarkEnd w:id="8"/>
      <w:r w:rsidRPr="00EB3E6B">
        <w:rPr>
          <w:rFonts w:cs="Arial"/>
        </w:rPr>
        <w:t>ersätts dessa</w:t>
      </w:r>
      <w:r w:rsidR="582E6ACD" w:rsidRPr="00EB3E6B">
        <w:rPr>
          <w:rFonts w:cs="Arial"/>
        </w:rPr>
        <w:t xml:space="preserve"> enligt gällande </w:t>
      </w:r>
      <w:r w:rsidR="0068370D">
        <w:rPr>
          <w:rFonts w:cs="Arial"/>
        </w:rPr>
        <w:t xml:space="preserve">prislista i </w:t>
      </w:r>
      <w:r w:rsidR="0068370D">
        <w:rPr>
          <w:rFonts w:cs="Arial"/>
        </w:rPr>
        <w:lastRenderedPageBreak/>
        <w:t>HBV-avtal</w:t>
      </w:r>
      <w:r w:rsidRPr="00EB3E6B">
        <w:rPr>
          <w:rFonts w:cs="Arial"/>
        </w:rPr>
        <w:t>,</w:t>
      </w:r>
      <w:r w:rsidR="04A81F8C" w:rsidRPr="00EB3E6B">
        <w:rPr>
          <w:rFonts w:cs="Arial"/>
          <w:color w:val="FF0000"/>
        </w:rPr>
        <w:t xml:space="preserve"> </w:t>
      </w:r>
      <w:r w:rsidR="04A81F8C" w:rsidRPr="007E411B">
        <w:rPr>
          <w:rFonts w:cs="Arial"/>
        </w:rPr>
        <w:t>eller där sådan inte finns att tillämpa mot uppvisande av annat underlag som verifierar självkostnaden</w:t>
      </w:r>
      <w:bookmarkEnd w:id="9"/>
      <w:r w:rsidR="3FC27A81" w:rsidRPr="001A5F6A">
        <w:rPr>
          <w:rFonts w:cs="Arial"/>
          <w:highlight w:val="yellow"/>
        </w:rPr>
        <w:t>,</w:t>
      </w:r>
      <w:r w:rsidRPr="001A5F6A">
        <w:rPr>
          <w:rFonts w:cs="Arial"/>
          <w:highlight w:val="yellow"/>
        </w:rPr>
        <w:t xml:space="preserve"> </w:t>
      </w:r>
      <w:r w:rsidR="012B4C3C" w:rsidRPr="001A5F6A">
        <w:rPr>
          <w:rFonts w:cs="Arial"/>
          <w:highlight w:val="yellow"/>
        </w:rPr>
        <w:t>samt</w:t>
      </w:r>
      <w:r w:rsidR="53D366D2" w:rsidRPr="001A5F6A">
        <w:rPr>
          <w:rFonts w:cs="Arial"/>
          <w:highlight w:val="yellow"/>
        </w:rPr>
        <w:t xml:space="preserve"> </w:t>
      </w:r>
      <w:r w:rsidRPr="001A5F6A">
        <w:rPr>
          <w:rFonts w:cs="Arial"/>
          <w:highlight w:val="yellow"/>
        </w:rPr>
        <w:t>påslag för</w:t>
      </w:r>
      <w:r w:rsidR="53D366D2"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>entreprenörarvode med [X] procent</w:t>
      </w:r>
      <w:r w:rsidR="53D366D2" w:rsidRPr="561E9F40">
        <w:rPr>
          <w:rFonts w:cs="Arial"/>
          <w:highlight w:val="yellow"/>
        </w:rPr>
        <w:t xml:space="preserve">. </w:t>
      </w:r>
    </w:p>
    <w:p w14:paraId="5EC18816" w14:textId="7B20EC53" w:rsidR="00762BE8" w:rsidRDefault="00762BE8" w:rsidP="00762BE8">
      <w:pPr>
        <w:spacing w:before="120"/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</w:t>
      </w:r>
      <w:r w:rsidRPr="00DA1F5E">
        <w:t>in anvisat material och varor på</w:t>
      </w:r>
      <w:r w:rsidRPr="00402AD2">
        <w:t xml:space="preserve">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således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anvisats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34F5506C" w14:textId="6C60FBB0" w:rsidR="009D46F4" w:rsidRPr="0044275A" w:rsidRDefault="00A2687D" w:rsidP="561E9F40">
      <w:pPr>
        <w:ind w:left="1418"/>
        <w:rPr>
          <w:rFonts w:cs="Arial"/>
        </w:rPr>
      </w:pPr>
      <w:r>
        <w:t xml:space="preserve">Entreprenören ersätts för kontraktsarbetet </w:t>
      </w:r>
      <w:r w:rsidR="6EED6B90">
        <w:t xml:space="preserve">på löpande räkning </w:t>
      </w:r>
      <w:r w:rsidR="6EED6B90" w:rsidRPr="561E9F40">
        <w:rPr>
          <w:rFonts w:cs="Arial"/>
        </w:rPr>
        <w:t xml:space="preserve">enligt självkostnadsprincipen enligt </w:t>
      </w:r>
      <w:r w:rsidR="429F0749" w:rsidRPr="561E9F40">
        <w:rPr>
          <w:rFonts w:cs="Arial"/>
        </w:rPr>
        <w:t xml:space="preserve">kap </w:t>
      </w:r>
      <w:r w:rsidR="6EED6B90" w:rsidRPr="561E9F40">
        <w:rPr>
          <w:rFonts w:cs="Arial"/>
        </w:rPr>
        <w:t xml:space="preserve">6 </w:t>
      </w:r>
      <w:r w:rsidR="7A5BB256" w:rsidRPr="561E9F40">
        <w:rPr>
          <w:rFonts w:cs="Arial"/>
        </w:rPr>
        <w:t>§</w:t>
      </w:r>
      <w:r w:rsidR="53C9324B" w:rsidRPr="561E9F40">
        <w:rPr>
          <w:rFonts w:cs="Arial"/>
        </w:rPr>
        <w:t xml:space="preserve">§ </w:t>
      </w:r>
      <w:r w:rsidR="6EED6B90" w:rsidRPr="561E9F40">
        <w:rPr>
          <w:rFonts w:cs="Arial"/>
        </w:rPr>
        <w:t>9</w:t>
      </w:r>
      <w:r w:rsidR="1B10A627" w:rsidRPr="561E9F40">
        <w:rPr>
          <w:rFonts w:cs="Arial"/>
        </w:rPr>
        <w:t>-10</w:t>
      </w:r>
      <w:r w:rsidR="6EED6B90" w:rsidRPr="561E9F40">
        <w:rPr>
          <w:rFonts w:cs="Arial"/>
        </w:rPr>
        <w:t xml:space="preserve"> AB</w:t>
      </w:r>
      <w:r w:rsidR="4984E1F5" w:rsidRPr="561E9F40">
        <w:rPr>
          <w:rFonts w:cs="Arial"/>
        </w:rPr>
        <w:t xml:space="preserve"> 04 </w:t>
      </w:r>
      <w:r w:rsidR="5A67B3D1" w:rsidRPr="561E9F40">
        <w:rPr>
          <w:rFonts w:cs="Arial"/>
        </w:rPr>
        <w:t xml:space="preserve">och </w:t>
      </w:r>
      <w:r w:rsidR="5A67B3D1" w:rsidRPr="561E9F40">
        <w:rPr>
          <w:rFonts w:cs="Arial"/>
          <w:highlight w:val="yellow"/>
        </w:rPr>
        <w:t xml:space="preserve">entreprenörsarvode 8 a) [X] procent och 8 b) [X] procent, </w:t>
      </w:r>
      <w:r w:rsidR="5A67B3D1" w:rsidRPr="561E9F40">
        <w:rPr>
          <w:rFonts w:cs="Arial"/>
        </w:rPr>
        <w:t xml:space="preserve">med </w:t>
      </w:r>
      <w:r w:rsidR="56B25AD0" w:rsidRPr="561E9F40">
        <w:rPr>
          <w:rFonts w:cs="Arial"/>
        </w:rPr>
        <w:t>följande ändring</w:t>
      </w:r>
      <w:r w:rsidR="5A67B3D1" w:rsidRPr="561E9F40">
        <w:rPr>
          <w:rFonts w:cs="Arial"/>
        </w:rPr>
        <w:t xml:space="preserve">. </w:t>
      </w:r>
    </w:p>
    <w:p w14:paraId="5EF35E7F" w14:textId="7F815154" w:rsidR="00210442" w:rsidRDefault="00210442" w:rsidP="561E9F40">
      <w:pPr>
        <w:ind w:left="1418"/>
        <w:rPr>
          <w:rFonts w:cs="Arial"/>
          <w:highlight w:val="yellow"/>
        </w:rPr>
      </w:pPr>
      <w:bookmarkStart w:id="10" w:name="_Hlk144387310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  <w:bookmarkEnd w:id="10"/>
    </w:p>
    <w:p w14:paraId="421B0D63" w14:textId="4A4A5844" w:rsidR="005C2477" w:rsidRPr="009D46F4" w:rsidRDefault="447E3E64" w:rsidP="005C2477">
      <w:pPr>
        <w:ind w:left="1418"/>
      </w:pPr>
      <w:r w:rsidRPr="00402AD2">
        <w:t xml:space="preserve">Oberoende av om </w:t>
      </w:r>
      <w:r w:rsidRPr="00453F8D">
        <w:t xml:space="preserve">entreprenören köper in </w:t>
      </w:r>
      <w:r w:rsidR="480E4A45" w:rsidRPr="00453F8D">
        <w:t xml:space="preserve">anvisat </w:t>
      </w:r>
      <w:r w:rsidRPr="00453F8D">
        <w:t>material</w:t>
      </w:r>
      <w:r w:rsidRPr="00402AD2">
        <w:t xml:space="preserve">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 w:rsidR="005C2477">
        <w:softHyphen/>
      </w:r>
      <w:r w:rsidRPr="00402AD2">
        <w:t>kostnad</w:t>
      </w:r>
      <w:r>
        <w:t>en</w:t>
      </w:r>
      <w:r w:rsidRPr="00402AD2">
        <w:t xml:space="preserve"> som om materialet hade köpts in från HBV</w:t>
      </w:r>
      <w:r>
        <w:t>-avtalet</w:t>
      </w:r>
      <w:r w:rsidRPr="00402AD2">
        <w:t>.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73D4D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16ED0F30" w:rsidR="00272BE9" w:rsidRPr="0044275A" w:rsidRDefault="5AFF7850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Vid </w:t>
      </w:r>
      <w:r w:rsidR="2B886684" w:rsidRPr="561E9F40">
        <w:rPr>
          <w:rFonts w:cs="Arial"/>
        </w:rPr>
        <w:t xml:space="preserve">ÄTA-arbete på löpande räkning </w:t>
      </w:r>
      <w:r w:rsidRPr="561E9F40">
        <w:rPr>
          <w:rFonts w:cs="Arial"/>
        </w:rPr>
        <w:t>ersätts dessa enligt självkostnad</w:t>
      </w:r>
      <w:r w:rsidRPr="561E9F40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61E9F40">
        <w:rPr>
          <w:rFonts w:cs="Arial"/>
        </w:rPr>
        <w:t xml:space="preserve">principen enligt </w:t>
      </w:r>
      <w:r w:rsidR="0E2CB5E8" w:rsidRPr="561E9F40">
        <w:rPr>
          <w:rFonts w:cs="Arial"/>
        </w:rPr>
        <w:t xml:space="preserve">kap </w:t>
      </w:r>
      <w:r w:rsidRPr="561E9F40">
        <w:rPr>
          <w:rFonts w:cs="Arial"/>
        </w:rPr>
        <w:t xml:space="preserve">6 </w:t>
      </w:r>
      <w:r w:rsidR="2EA25821" w:rsidRPr="561E9F40">
        <w:rPr>
          <w:rFonts w:cs="Arial"/>
        </w:rPr>
        <w:t>§</w:t>
      </w:r>
      <w:r w:rsidR="259F50AA" w:rsidRPr="561E9F40">
        <w:rPr>
          <w:rFonts w:cs="Arial"/>
        </w:rPr>
        <w:t xml:space="preserve">§ </w:t>
      </w:r>
      <w:r w:rsidRPr="561E9F40">
        <w:rPr>
          <w:rFonts w:cs="Arial"/>
        </w:rPr>
        <w:t>9</w:t>
      </w:r>
      <w:r w:rsidR="1B2BBA2E" w:rsidRPr="561E9F40">
        <w:rPr>
          <w:rFonts w:cs="Arial"/>
        </w:rPr>
        <w:t>-10</w:t>
      </w:r>
      <w:r w:rsidRPr="561E9F40">
        <w:rPr>
          <w:rFonts w:cs="Arial"/>
        </w:rPr>
        <w:t xml:space="preserve"> </w:t>
      </w:r>
      <w:r w:rsidR="4984E1F5" w:rsidRPr="561E9F40">
        <w:rPr>
          <w:rFonts w:cs="Arial"/>
        </w:rPr>
        <w:t>AB 04</w:t>
      </w:r>
      <w:r w:rsidRPr="561E9F40">
        <w:rPr>
          <w:rFonts w:cs="Arial"/>
        </w:rPr>
        <w:t xml:space="preserve"> </w:t>
      </w:r>
      <w:r w:rsidR="5F01FC6E" w:rsidRPr="561E9F40">
        <w:rPr>
          <w:rFonts w:cs="Arial"/>
        </w:rPr>
        <w:t xml:space="preserve">och </w:t>
      </w:r>
      <w:r w:rsidR="5F01FC6E" w:rsidRPr="561E9F40">
        <w:rPr>
          <w:rFonts w:cs="Arial"/>
          <w:highlight w:val="yellow"/>
        </w:rPr>
        <w:t xml:space="preserve">entreprenörsarvode 8 a) [X] procent och 8 b) [X] procent, </w:t>
      </w:r>
      <w:r w:rsidRPr="561E9F40">
        <w:rPr>
          <w:rFonts w:cs="Arial"/>
        </w:rPr>
        <w:t xml:space="preserve">med </w:t>
      </w:r>
      <w:r w:rsidR="5E288FEC" w:rsidRPr="561E9F40">
        <w:rPr>
          <w:rFonts w:cs="Arial"/>
        </w:rPr>
        <w:t>följande ändring</w:t>
      </w:r>
      <w:r w:rsidRPr="561E9F40">
        <w:rPr>
          <w:rFonts w:cs="Arial"/>
        </w:rPr>
        <w:t xml:space="preserve">. </w:t>
      </w:r>
    </w:p>
    <w:p w14:paraId="485C6457" w14:textId="41CE9575" w:rsidR="00210442" w:rsidRDefault="00210442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545B4BAD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1170C0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lastRenderedPageBreak/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79DE71CD" w14:textId="12994EAE" w:rsidR="000432EC" w:rsidRPr="006B7973" w:rsidRDefault="000432EC" w:rsidP="000432EC">
      <w:pPr>
        <w:ind w:left="114" w:firstLine="1304"/>
        <w:rPr>
          <w:u w:val="single"/>
        </w:rPr>
      </w:pPr>
      <w:r w:rsidRPr="006B7973">
        <w:rPr>
          <w:rFonts w:cs="Arial"/>
          <w:iCs/>
          <w:u w:val="single"/>
        </w:rPr>
        <w:t>Trepart</w:t>
      </w:r>
    </w:p>
    <w:p w14:paraId="36755A31" w14:textId="000E878E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1170C0">
        <w:rPr>
          <w:rFonts w:cs="Arial"/>
          <w:iCs/>
        </w:rPr>
        <w:t>material och vara som ska köpas in på beställarens HBV-avtal enligt kod AF</w:t>
      </w:r>
      <w:r w:rsidR="006451E5" w:rsidRPr="001170C0">
        <w:rPr>
          <w:rFonts w:cs="Arial"/>
          <w:iCs/>
        </w:rPr>
        <w:t>C</w:t>
      </w:r>
      <w:r w:rsidRPr="001170C0">
        <w:rPr>
          <w:rFonts w:cs="Arial"/>
          <w:iCs/>
        </w:rPr>
        <w:t xml:space="preserve">.15211 </w:t>
      </w:r>
      <w:r w:rsidR="00A209A7" w:rsidRPr="001170C0">
        <w:rPr>
          <w:rFonts w:cs="Arial"/>
          <w:iCs/>
        </w:rPr>
        <w:t xml:space="preserve">får </w:t>
      </w:r>
      <w:r w:rsidRPr="001170C0">
        <w:rPr>
          <w:rFonts w:cs="Arial"/>
          <w:iCs/>
        </w:rPr>
        <w:t xml:space="preserve">entreprenören en </w:t>
      </w:r>
      <w:r w:rsidR="00A209A7" w:rsidRPr="001170C0">
        <w:rPr>
          <w:rFonts w:cs="Arial"/>
          <w:iCs/>
        </w:rPr>
        <w:t>faktura på materialet</w:t>
      </w:r>
      <w:r w:rsidR="00A209A7" w:rsidRPr="0009646D">
        <w:rPr>
          <w:rFonts w:cs="Arial"/>
          <w:iCs/>
        </w:rPr>
        <w:t xml:space="preserve">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2B457D">
        <w:rPr>
          <w:rFonts w:cs="Arial"/>
          <w:iCs/>
        </w:rPr>
        <w:t xml:space="preserve"> till beställaren</w:t>
      </w:r>
      <w:r w:rsidR="00A209A7" w:rsidRPr="0007785C">
        <w:rPr>
          <w:rFonts w:cs="Arial"/>
          <w:iCs/>
          <w:highlight w:val="yellow"/>
        </w:rPr>
        <w:t xml:space="preserve">, </w:t>
      </w:r>
      <w:r w:rsidR="00255E0C" w:rsidRPr="005419BB">
        <w:rPr>
          <w:rFonts w:cs="Arial"/>
          <w:szCs w:val="22"/>
          <w:highlight w:val="yellow"/>
        </w:rPr>
        <w:t xml:space="preserve">med </w:t>
      </w:r>
      <w:r w:rsidR="00255E0C" w:rsidRPr="006249C4">
        <w:rPr>
          <w:rFonts w:cs="Arial"/>
          <w:szCs w:val="22"/>
          <w:highlight w:val="yellow"/>
        </w:rPr>
        <w:t>påslag för</w:t>
      </w:r>
      <w:r w:rsidR="00255E0C">
        <w:rPr>
          <w:rFonts w:cs="Arial"/>
          <w:szCs w:val="22"/>
          <w:highlight w:val="yellow"/>
        </w:rPr>
        <w:t xml:space="preserve"> </w:t>
      </w:r>
      <w:r w:rsidR="00255E0C" w:rsidRPr="006249C4">
        <w:rPr>
          <w:rFonts w:cs="Arial"/>
          <w:szCs w:val="22"/>
          <w:highlight w:val="yellow"/>
        </w:rPr>
        <w:t>entreprenörarvode med [X] procen</w:t>
      </w:r>
      <w:r w:rsidR="00255E0C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4FE6CF88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78F9186D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90DEB30" w14:textId="49D9A9C6" w:rsidR="0068370D" w:rsidRPr="0068370D" w:rsidRDefault="0068370D" w:rsidP="0068370D">
      <w:pPr>
        <w:tabs>
          <w:tab w:val="left" w:pos="1418"/>
        </w:tabs>
        <w:spacing w:after="120"/>
        <w:rPr>
          <w:i/>
        </w:rPr>
      </w:pPr>
      <w:r>
        <w:rPr>
          <w:rFonts w:cs="Arial"/>
          <w:iCs/>
        </w:rPr>
        <w:tab/>
      </w:r>
      <w:r>
        <w:rPr>
          <w:rFonts w:cs="Arial"/>
          <w:i/>
        </w:rPr>
        <w:t>Uppdaterad 202</w:t>
      </w:r>
      <w:r w:rsidR="004D2832">
        <w:rPr>
          <w:rFonts w:cs="Arial"/>
          <w:i/>
        </w:rPr>
        <w:t>4-0</w:t>
      </w:r>
      <w:r w:rsidR="006443E0">
        <w:rPr>
          <w:rFonts w:cs="Arial"/>
          <w:i/>
        </w:rPr>
        <w:t>5-07</w:t>
      </w:r>
    </w:p>
    <w:sectPr w:rsidR="0068370D" w:rsidRPr="0068370D" w:rsidSect="00460BDA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BA77" w14:textId="77777777" w:rsidR="00460BDA" w:rsidRDefault="00460BDA" w:rsidP="00ED6C6F">
      <w:pPr>
        <w:spacing w:after="0" w:line="240" w:lineRule="auto"/>
      </w:pPr>
      <w:r>
        <w:separator/>
      </w:r>
    </w:p>
  </w:endnote>
  <w:endnote w:type="continuationSeparator" w:id="0">
    <w:p w14:paraId="038C096B" w14:textId="77777777" w:rsidR="00460BDA" w:rsidRDefault="00460BDA" w:rsidP="00ED6C6F">
      <w:pPr>
        <w:spacing w:after="0" w:line="240" w:lineRule="auto"/>
      </w:pPr>
      <w:r>
        <w:continuationSeparator/>
      </w:r>
    </w:p>
  </w:endnote>
  <w:endnote w:type="continuationNotice" w:id="1">
    <w:p w14:paraId="1C523643" w14:textId="77777777" w:rsidR="00460BDA" w:rsidRDefault="00460B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B73D" w14:textId="77777777" w:rsidR="00460BDA" w:rsidRDefault="00460BDA" w:rsidP="00ED6C6F">
      <w:pPr>
        <w:spacing w:after="0" w:line="240" w:lineRule="auto"/>
      </w:pPr>
      <w:r>
        <w:separator/>
      </w:r>
    </w:p>
  </w:footnote>
  <w:footnote w:type="continuationSeparator" w:id="0">
    <w:p w14:paraId="19488888" w14:textId="77777777" w:rsidR="00460BDA" w:rsidRDefault="00460BDA" w:rsidP="00ED6C6F">
      <w:pPr>
        <w:spacing w:after="0" w:line="240" w:lineRule="auto"/>
      </w:pPr>
      <w:r>
        <w:continuationSeparator/>
      </w:r>
    </w:p>
  </w:footnote>
  <w:footnote w:type="continuationNotice" w:id="1">
    <w:p w14:paraId="40FB13F1" w14:textId="77777777" w:rsidR="00460BDA" w:rsidRDefault="00460B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EC1" w14:textId="7FBC3774" w:rsidR="005113A6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 xml:space="preserve">TEXT FÖR PROJEKT </w:t>
    </w:r>
  </w:p>
  <w:p w14:paraId="7B3C50BD" w14:textId="77777777" w:rsidR="005113A6" w:rsidRPr="009F23E1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77441E66" w14:textId="3ECDFEFE" w:rsidR="005113A6" w:rsidRDefault="005113A6">
    <w:pPr>
      <w:pStyle w:val="Sidhuvud"/>
    </w:pPr>
  </w:p>
  <w:p w14:paraId="0494B973" w14:textId="722457AB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54AE"/>
    <w:rsid w:val="00023CF5"/>
    <w:rsid w:val="000304A9"/>
    <w:rsid w:val="00030770"/>
    <w:rsid w:val="000317A9"/>
    <w:rsid w:val="000432EC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B7492"/>
    <w:rsid w:val="000C400D"/>
    <w:rsid w:val="000D30C5"/>
    <w:rsid w:val="000D4286"/>
    <w:rsid w:val="000D6C7C"/>
    <w:rsid w:val="001016ED"/>
    <w:rsid w:val="00105150"/>
    <w:rsid w:val="0011207E"/>
    <w:rsid w:val="001170C0"/>
    <w:rsid w:val="001209A8"/>
    <w:rsid w:val="001236CA"/>
    <w:rsid w:val="001250D8"/>
    <w:rsid w:val="00136D26"/>
    <w:rsid w:val="00164441"/>
    <w:rsid w:val="0016480D"/>
    <w:rsid w:val="001741FD"/>
    <w:rsid w:val="0017542B"/>
    <w:rsid w:val="0019098B"/>
    <w:rsid w:val="00192F4D"/>
    <w:rsid w:val="001A4739"/>
    <w:rsid w:val="001A53DC"/>
    <w:rsid w:val="001A54FC"/>
    <w:rsid w:val="001A5EAE"/>
    <w:rsid w:val="001A5F6A"/>
    <w:rsid w:val="001B4BB9"/>
    <w:rsid w:val="001D054D"/>
    <w:rsid w:val="001D1DC1"/>
    <w:rsid w:val="001D2285"/>
    <w:rsid w:val="001E2FA5"/>
    <w:rsid w:val="001E7D81"/>
    <w:rsid w:val="001F635C"/>
    <w:rsid w:val="00210442"/>
    <w:rsid w:val="00220B93"/>
    <w:rsid w:val="002346A2"/>
    <w:rsid w:val="002352CA"/>
    <w:rsid w:val="00244C87"/>
    <w:rsid w:val="00246339"/>
    <w:rsid w:val="00254809"/>
    <w:rsid w:val="00255E0C"/>
    <w:rsid w:val="00272BE9"/>
    <w:rsid w:val="00273D4D"/>
    <w:rsid w:val="00283DB3"/>
    <w:rsid w:val="00286FFA"/>
    <w:rsid w:val="002913C7"/>
    <w:rsid w:val="002A1C11"/>
    <w:rsid w:val="002A1C75"/>
    <w:rsid w:val="002A223C"/>
    <w:rsid w:val="002A2592"/>
    <w:rsid w:val="002A4161"/>
    <w:rsid w:val="002B457D"/>
    <w:rsid w:val="002B6F5C"/>
    <w:rsid w:val="002C3977"/>
    <w:rsid w:val="002E1F93"/>
    <w:rsid w:val="002E6395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B55"/>
    <w:rsid w:val="00384E28"/>
    <w:rsid w:val="00386A12"/>
    <w:rsid w:val="00397061"/>
    <w:rsid w:val="003977E2"/>
    <w:rsid w:val="003A0FEC"/>
    <w:rsid w:val="003A1595"/>
    <w:rsid w:val="003C098B"/>
    <w:rsid w:val="00402AD2"/>
    <w:rsid w:val="00423120"/>
    <w:rsid w:val="00423C53"/>
    <w:rsid w:val="00430F0A"/>
    <w:rsid w:val="00434DB0"/>
    <w:rsid w:val="004539FA"/>
    <w:rsid w:val="00453F8D"/>
    <w:rsid w:val="00456EEE"/>
    <w:rsid w:val="00460BDA"/>
    <w:rsid w:val="00463F60"/>
    <w:rsid w:val="004656C8"/>
    <w:rsid w:val="00466572"/>
    <w:rsid w:val="00466ABB"/>
    <w:rsid w:val="00470B44"/>
    <w:rsid w:val="00470FEC"/>
    <w:rsid w:val="0047192F"/>
    <w:rsid w:val="004773EB"/>
    <w:rsid w:val="00481060"/>
    <w:rsid w:val="0048164D"/>
    <w:rsid w:val="00482C39"/>
    <w:rsid w:val="004A2B5D"/>
    <w:rsid w:val="004A79D4"/>
    <w:rsid w:val="004B5761"/>
    <w:rsid w:val="004B6D91"/>
    <w:rsid w:val="004B6FB5"/>
    <w:rsid w:val="004C6671"/>
    <w:rsid w:val="004D2832"/>
    <w:rsid w:val="004E037B"/>
    <w:rsid w:val="004E0B05"/>
    <w:rsid w:val="005018B0"/>
    <w:rsid w:val="005113A6"/>
    <w:rsid w:val="00516F76"/>
    <w:rsid w:val="00534D66"/>
    <w:rsid w:val="00545B47"/>
    <w:rsid w:val="00546202"/>
    <w:rsid w:val="00555166"/>
    <w:rsid w:val="00556617"/>
    <w:rsid w:val="00563EAB"/>
    <w:rsid w:val="00564666"/>
    <w:rsid w:val="005662AC"/>
    <w:rsid w:val="00576365"/>
    <w:rsid w:val="005773E2"/>
    <w:rsid w:val="0058044C"/>
    <w:rsid w:val="005933F3"/>
    <w:rsid w:val="00594D98"/>
    <w:rsid w:val="005A1429"/>
    <w:rsid w:val="005A403A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1C7"/>
    <w:rsid w:val="00610D8A"/>
    <w:rsid w:val="00622BFC"/>
    <w:rsid w:val="006362C8"/>
    <w:rsid w:val="00637F10"/>
    <w:rsid w:val="00640829"/>
    <w:rsid w:val="00640C37"/>
    <w:rsid w:val="00644260"/>
    <w:rsid w:val="006443E0"/>
    <w:rsid w:val="006451E5"/>
    <w:rsid w:val="006641CE"/>
    <w:rsid w:val="0068370D"/>
    <w:rsid w:val="0068637C"/>
    <w:rsid w:val="006A096B"/>
    <w:rsid w:val="006B4976"/>
    <w:rsid w:val="006B58F8"/>
    <w:rsid w:val="006B7973"/>
    <w:rsid w:val="006B7D0A"/>
    <w:rsid w:val="006C2830"/>
    <w:rsid w:val="006D24BE"/>
    <w:rsid w:val="006E082D"/>
    <w:rsid w:val="006E43A5"/>
    <w:rsid w:val="006F09DA"/>
    <w:rsid w:val="006F4D1C"/>
    <w:rsid w:val="006F5D9C"/>
    <w:rsid w:val="006F7307"/>
    <w:rsid w:val="0071126D"/>
    <w:rsid w:val="00762BE8"/>
    <w:rsid w:val="00764F59"/>
    <w:rsid w:val="007708A3"/>
    <w:rsid w:val="007829D2"/>
    <w:rsid w:val="00783074"/>
    <w:rsid w:val="00791D8D"/>
    <w:rsid w:val="007924A9"/>
    <w:rsid w:val="007A0B53"/>
    <w:rsid w:val="007A28AC"/>
    <w:rsid w:val="007A36D2"/>
    <w:rsid w:val="007B634A"/>
    <w:rsid w:val="007C33F5"/>
    <w:rsid w:val="007E16FA"/>
    <w:rsid w:val="007E326C"/>
    <w:rsid w:val="007E411B"/>
    <w:rsid w:val="007E5BEB"/>
    <w:rsid w:val="007F14A2"/>
    <w:rsid w:val="00804AA5"/>
    <w:rsid w:val="008171FE"/>
    <w:rsid w:val="00824D15"/>
    <w:rsid w:val="00825A85"/>
    <w:rsid w:val="00834539"/>
    <w:rsid w:val="00841ECD"/>
    <w:rsid w:val="0084682F"/>
    <w:rsid w:val="008504AB"/>
    <w:rsid w:val="00851EE6"/>
    <w:rsid w:val="0085527C"/>
    <w:rsid w:val="008574B7"/>
    <w:rsid w:val="00860392"/>
    <w:rsid w:val="008621C3"/>
    <w:rsid w:val="00866987"/>
    <w:rsid w:val="00875CBE"/>
    <w:rsid w:val="00885BAE"/>
    <w:rsid w:val="0089003A"/>
    <w:rsid w:val="0089399A"/>
    <w:rsid w:val="008B157D"/>
    <w:rsid w:val="008B349F"/>
    <w:rsid w:val="008C4978"/>
    <w:rsid w:val="008C5285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13835"/>
    <w:rsid w:val="009209AD"/>
    <w:rsid w:val="00932ABE"/>
    <w:rsid w:val="00950FA2"/>
    <w:rsid w:val="00953FCF"/>
    <w:rsid w:val="009720B3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2687D"/>
    <w:rsid w:val="00A33028"/>
    <w:rsid w:val="00A33707"/>
    <w:rsid w:val="00A36990"/>
    <w:rsid w:val="00A43EC6"/>
    <w:rsid w:val="00A458B1"/>
    <w:rsid w:val="00A50E1F"/>
    <w:rsid w:val="00A51CEF"/>
    <w:rsid w:val="00A631AC"/>
    <w:rsid w:val="00A664F9"/>
    <w:rsid w:val="00A67869"/>
    <w:rsid w:val="00A85881"/>
    <w:rsid w:val="00AB0518"/>
    <w:rsid w:val="00AC62D8"/>
    <w:rsid w:val="00AC7F19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555E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6B85"/>
    <w:rsid w:val="00C44F3E"/>
    <w:rsid w:val="00C461AC"/>
    <w:rsid w:val="00C54D42"/>
    <w:rsid w:val="00C54E6B"/>
    <w:rsid w:val="00C60E34"/>
    <w:rsid w:val="00C67172"/>
    <w:rsid w:val="00C96FC3"/>
    <w:rsid w:val="00CB7109"/>
    <w:rsid w:val="00CD5D71"/>
    <w:rsid w:val="00CE0026"/>
    <w:rsid w:val="00CE4352"/>
    <w:rsid w:val="00D02416"/>
    <w:rsid w:val="00D02A94"/>
    <w:rsid w:val="00D031E6"/>
    <w:rsid w:val="00D06985"/>
    <w:rsid w:val="00D070FF"/>
    <w:rsid w:val="00D10931"/>
    <w:rsid w:val="00D110CA"/>
    <w:rsid w:val="00D2150C"/>
    <w:rsid w:val="00D25AF5"/>
    <w:rsid w:val="00D41E9B"/>
    <w:rsid w:val="00D44F4A"/>
    <w:rsid w:val="00D4779E"/>
    <w:rsid w:val="00D521B8"/>
    <w:rsid w:val="00D71C9A"/>
    <w:rsid w:val="00D80DC6"/>
    <w:rsid w:val="00DA1F5E"/>
    <w:rsid w:val="00DB2499"/>
    <w:rsid w:val="00DC2629"/>
    <w:rsid w:val="00DD2372"/>
    <w:rsid w:val="00DD2537"/>
    <w:rsid w:val="00DD4B8C"/>
    <w:rsid w:val="00DE2BD6"/>
    <w:rsid w:val="00DE4E2C"/>
    <w:rsid w:val="00DF0444"/>
    <w:rsid w:val="00E0485B"/>
    <w:rsid w:val="00E112FD"/>
    <w:rsid w:val="00E1314F"/>
    <w:rsid w:val="00E2368D"/>
    <w:rsid w:val="00E25BBE"/>
    <w:rsid w:val="00E33025"/>
    <w:rsid w:val="00E37E58"/>
    <w:rsid w:val="00E4378B"/>
    <w:rsid w:val="00E46020"/>
    <w:rsid w:val="00E51480"/>
    <w:rsid w:val="00E56D2E"/>
    <w:rsid w:val="00E7165C"/>
    <w:rsid w:val="00E8393E"/>
    <w:rsid w:val="00E847AF"/>
    <w:rsid w:val="00EA2145"/>
    <w:rsid w:val="00EA2CF2"/>
    <w:rsid w:val="00EA34E2"/>
    <w:rsid w:val="00EA5385"/>
    <w:rsid w:val="00EA5EFF"/>
    <w:rsid w:val="00EA6ECA"/>
    <w:rsid w:val="00EA72FA"/>
    <w:rsid w:val="00EB2154"/>
    <w:rsid w:val="00EB3E6B"/>
    <w:rsid w:val="00EC0687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648F"/>
    <w:rsid w:val="00F67B14"/>
    <w:rsid w:val="00F74541"/>
    <w:rsid w:val="00F81A7A"/>
    <w:rsid w:val="00F843DC"/>
    <w:rsid w:val="00F8473C"/>
    <w:rsid w:val="00F85068"/>
    <w:rsid w:val="00F91D57"/>
    <w:rsid w:val="00FA0AE2"/>
    <w:rsid w:val="00FA160D"/>
    <w:rsid w:val="00FB2D12"/>
    <w:rsid w:val="00FB5031"/>
    <w:rsid w:val="00FC3EA3"/>
    <w:rsid w:val="00FC6F9F"/>
    <w:rsid w:val="00FF433F"/>
    <w:rsid w:val="00FF737B"/>
    <w:rsid w:val="0103F15A"/>
    <w:rsid w:val="012B4C3C"/>
    <w:rsid w:val="04A81F8C"/>
    <w:rsid w:val="056F7398"/>
    <w:rsid w:val="073E76AC"/>
    <w:rsid w:val="084E786D"/>
    <w:rsid w:val="087EE412"/>
    <w:rsid w:val="09B640E4"/>
    <w:rsid w:val="0BD609FC"/>
    <w:rsid w:val="0BD9302C"/>
    <w:rsid w:val="0C79C643"/>
    <w:rsid w:val="0E2CB5E8"/>
    <w:rsid w:val="0E5C9026"/>
    <w:rsid w:val="0EA74AF9"/>
    <w:rsid w:val="103B3420"/>
    <w:rsid w:val="105E7417"/>
    <w:rsid w:val="1160F897"/>
    <w:rsid w:val="11D84F1C"/>
    <w:rsid w:val="1372D4E2"/>
    <w:rsid w:val="14D56314"/>
    <w:rsid w:val="151F9819"/>
    <w:rsid w:val="16784D23"/>
    <w:rsid w:val="16C3F715"/>
    <w:rsid w:val="18BF7E76"/>
    <w:rsid w:val="1964BAA8"/>
    <w:rsid w:val="199E5005"/>
    <w:rsid w:val="1B10A627"/>
    <w:rsid w:val="1B2BBA2E"/>
    <w:rsid w:val="1C9C5B6A"/>
    <w:rsid w:val="1D7941D2"/>
    <w:rsid w:val="1DDEA006"/>
    <w:rsid w:val="1EF9A0F0"/>
    <w:rsid w:val="1F7A7067"/>
    <w:rsid w:val="212362EA"/>
    <w:rsid w:val="219B91E6"/>
    <w:rsid w:val="21AD9766"/>
    <w:rsid w:val="23C28EC9"/>
    <w:rsid w:val="2445F4FF"/>
    <w:rsid w:val="24559CF3"/>
    <w:rsid w:val="259F50AA"/>
    <w:rsid w:val="261D00FF"/>
    <w:rsid w:val="2696F0D3"/>
    <w:rsid w:val="2B6E4E6D"/>
    <w:rsid w:val="2B754C13"/>
    <w:rsid w:val="2B886684"/>
    <w:rsid w:val="2BA56036"/>
    <w:rsid w:val="2C654826"/>
    <w:rsid w:val="2EA25821"/>
    <w:rsid w:val="30E82D54"/>
    <w:rsid w:val="31A61397"/>
    <w:rsid w:val="32AEBD2F"/>
    <w:rsid w:val="32CDFEA8"/>
    <w:rsid w:val="33272825"/>
    <w:rsid w:val="34610564"/>
    <w:rsid w:val="34997368"/>
    <w:rsid w:val="373EBAD2"/>
    <w:rsid w:val="3B642FBA"/>
    <w:rsid w:val="3C3870E5"/>
    <w:rsid w:val="3DD2B9B9"/>
    <w:rsid w:val="3ECAFE25"/>
    <w:rsid w:val="3FC27A81"/>
    <w:rsid w:val="40977AFE"/>
    <w:rsid w:val="40A88E97"/>
    <w:rsid w:val="415CD7D0"/>
    <w:rsid w:val="416DB910"/>
    <w:rsid w:val="429F0749"/>
    <w:rsid w:val="43E6420B"/>
    <w:rsid w:val="43F4D2E4"/>
    <w:rsid w:val="447E3E64"/>
    <w:rsid w:val="45A9E4D5"/>
    <w:rsid w:val="45C4A341"/>
    <w:rsid w:val="463D00DC"/>
    <w:rsid w:val="46F0E54B"/>
    <w:rsid w:val="480E4A45"/>
    <w:rsid w:val="4984E1F5"/>
    <w:rsid w:val="4DADED1B"/>
    <w:rsid w:val="4ED1C6CD"/>
    <w:rsid w:val="4EEED254"/>
    <w:rsid w:val="503968D5"/>
    <w:rsid w:val="523E4C10"/>
    <w:rsid w:val="53C9324B"/>
    <w:rsid w:val="53D366D2"/>
    <w:rsid w:val="541E5EF2"/>
    <w:rsid w:val="5442D921"/>
    <w:rsid w:val="55BA6641"/>
    <w:rsid w:val="561E9F40"/>
    <w:rsid w:val="56B25AD0"/>
    <w:rsid w:val="582E6ACD"/>
    <w:rsid w:val="58379AF6"/>
    <w:rsid w:val="5A67B3D1"/>
    <w:rsid w:val="5AFF7850"/>
    <w:rsid w:val="5D9C7D2E"/>
    <w:rsid w:val="5E288FEC"/>
    <w:rsid w:val="5F01FC6E"/>
    <w:rsid w:val="5F05AEC5"/>
    <w:rsid w:val="626BA415"/>
    <w:rsid w:val="62E9B24D"/>
    <w:rsid w:val="63E9B1C8"/>
    <w:rsid w:val="67F3DDFA"/>
    <w:rsid w:val="688C55B0"/>
    <w:rsid w:val="69DFE14F"/>
    <w:rsid w:val="6ABE67AB"/>
    <w:rsid w:val="6D133850"/>
    <w:rsid w:val="6E80505A"/>
    <w:rsid w:val="6EED6B90"/>
    <w:rsid w:val="6FE2DFF7"/>
    <w:rsid w:val="7013E971"/>
    <w:rsid w:val="704B1DB0"/>
    <w:rsid w:val="719FEFFD"/>
    <w:rsid w:val="725FFA6D"/>
    <w:rsid w:val="7328EE0F"/>
    <w:rsid w:val="743E96AE"/>
    <w:rsid w:val="754DC65A"/>
    <w:rsid w:val="76460AC6"/>
    <w:rsid w:val="76CAC33F"/>
    <w:rsid w:val="79D979C5"/>
    <w:rsid w:val="7A5BB256"/>
    <w:rsid w:val="7A784F37"/>
    <w:rsid w:val="7AA7D396"/>
    <w:rsid w:val="7B4054AB"/>
    <w:rsid w:val="7E76784C"/>
    <w:rsid w:val="7F2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46A31-881E-4064-AD88-EFDA54A37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3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2</TotalTime>
  <Pages>4</Pages>
  <Words>1074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4</cp:revision>
  <cp:lastPrinted>2022-09-13T17:55:00Z</cp:lastPrinted>
  <dcterms:created xsi:type="dcterms:W3CDTF">2024-05-07T07:39:00Z</dcterms:created>
  <dcterms:modified xsi:type="dcterms:W3CDTF">2025-03-31T08:56:00Z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