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4EBE51F6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</w:t>
      </w:r>
      <w:r w:rsidR="0073632D">
        <w:t>RÖRMATERIAL</w:t>
      </w:r>
      <w:r w:rsidR="00834539">
        <w:t>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35D81D7A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A75E59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HBVs avtal (sk.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6C283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73632D">
              <w:rPr>
                <w:i/>
                <w:iCs/>
                <w:color w:val="FF0000"/>
                <w:sz w:val="20"/>
                <w:szCs w:val="20"/>
              </w:rPr>
              <w:t>rörmaterial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478796DF" w14:textId="77777777" w:rsidR="00F6648F" w:rsidRPr="00F6648F" w:rsidRDefault="00F6648F" w:rsidP="00F6648F"/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5BE7AA74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varor som ingår i entreprenaden på HBV-avtalet </w:t>
      </w:r>
      <w:bookmarkStart w:id="1" w:name="_Hlk146285133"/>
      <w:r w:rsidR="00CC2222">
        <w:rPr>
          <w:rFonts w:cs="Arial"/>
          <w:b/>
          <w:bCs/>
        </w:rPr>
        <w:t>Rörmaterial 22-10</w:t>
      </w:r>
      <w:bookmarkEnd w:id="1"/>
      <w:r w:rsidR="00CC2222">
        <w:rPr>
          <w:rFonts w:cs="Arial"/>
          <w:b/>
          <w:bCs/>
        </w:rPr>
        <w:t>4</w:t>
      </w:r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t>(“HBV-avtalet”)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t>eller</w:t>
      </w:r>
      <w:r>
        <w:t xml:space="preserve"> vid var tid </w:t>
      </w:r>
      <w:r>
        <w:lastRenderedPageBreak/>
        <w:t>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2" w:name="_Hlk115277027"/>
      <w:r w:rsidR="00834539">
        <w:rPr>
          <w:rFonts w:cs="Arial"/>
        </w:rPr>
        <w:t xml:space="preserve"> </w:t>
      </w:r>
    </w:p>
    <w:bookmarkEnd w:id="2"/>
    <w:p w14:paraId="31AC156D" w14:textId="32A29A07" w:rsidR="00555166" w:rsidRDefault="00555166" w:rsidP="00555166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endast följande </w:t>
      </w:r>
      <w:r>
        <w:rPr>
          <w:rFonts w:cs="Arial"/>
          <w:iCs/>
          <w:highlight w:val="yellow"/>
        </w:rPr>
        <w:t xml:space="preserve">material och varor </w:t>
      </w:r>
      <w:r w:rsidRPr="006249C4">
        <w:rPr>
          <w:rFonts w:cs="Arial"/>
          <w:iCs/>
          <w:highlight w:val="yellow"/>
        </w:rPr>
        <w:t>köpas in [</w:t>
      </w:r>
      <w:r w:rsidR="00BC75D1" w:rsidRPr="5F2DB383">
        <w:rPr>
          <w:rFonts w:cs="Arial"/>
          <w:i/>
          <w:iCs/>
          <w:highlight w:val="yellow"/>
        </w:rPr>
        <w:t xml:space="preserve">exempelvis </w:t>
      </w:r>
      <w:r w:rsidR="00BC75D1">
        <w:rPr>
          <w:rFonts w:cs="Arial"/>
          <w:i/>
          <w:iCs/>
          <w:highlight w:val="yellow"/>
        </w:rPr>
        <w:t>toalettstolar och handfat</w:t>
      </w:r>
      <w:r w:rsidR="00BC75D1" w:rsidRPr="006B4CF0">
        <w:rPr>
          <w:rFonts w:cs="Arial"/>
          <w:highlight w:val="yellow"/>
        </w:rPr>
        <w:t>]</w:t>
      </w:r>
      <w:r w:rsidR="00BC75D1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3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3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4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4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</w:t>
      </w:r>
      <w:bookmarkStart w:id="5" w:name="_Hlk115277962"/>
      <w:bookmarkStart w:id="6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7" w:name="_Hlk144387109"/>
      <w:r w:rsidRPr="561E9F40">
        <w:rPr>
          <w:rFonts w:cs="Arial"/>
        </w:rPr>
        <w:t>så</w:t>
      </w:r>
      <w:bookmarkEnd w:id="5"/>
      <w:r w:rsidRPr="561E9F40">
        <w:rPr>
          <w:rFonts w:cs="Arial"/>
        </w:rPr>
        <w:t xml:space="preserve"> </w:t>
      </w:r>
      <w:bookmarkEnd w:id="6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7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8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8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</w:t>
      </w:r>
      <w:r w:rsidRPr="00402AD2">
        <w:lastRenderedPageBreak/>
        <w:t xml:space="preserve">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6DA99AA4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2023-09-22</w:t>
      </w:r>
    </w:p>
    <w:sectPr w:rsidR="0068370D" w:rsidRPr="0068370D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3E75" w14:textId="77777777" w:rsidR="0001156B" w:rsidRDefault="0001156B" w:rsidP="00ED6C6F">
      <w:pPr>
        <w:spacing w:after="0" w:line="240" w:lineRule="auto"/>
      </w:pPr>
      <w:r>
        <w:separator/>
      </w:r>
    </w:p>
  </w:endnote>
  <w:endnote w:type="continuationSeparator" w:id="0">
    <w:p w14:paraId="1EE5F7BD" w14:textId="77777777" w:rsidR="0001156B" w:rsidRDefault="0001156B" w:rsidP="00ED6C6F">
      <w:pPr>
        <w:spacing w:after="0" w:line="240" w:lineRule="auto"/>
      </w:pPr>
      <w:r>
        <w:continuationSeparator/>
      </w:r>
    </w:p>
  </w:endnote>
  <w:endnote w:type="continuationNotice" w:id="1">
    <w:p w14:paraId="66C95F37" w14:textId="77777777" w:rsidR="0001156B" w:rsidRDefault="000115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C03E" w14:textId="77777777" w:rsidR="0001156B" w:rsidRDefault="0001156B" w:rsidP="00ED6C6F">
      <w:pPr>
        <w:spacing w:after="0" w:line="240" w:lineRule="auto"/>
      </w:pPr>
      <w:r>
        <w:separator/>
      </w:r>
    </w:p>
  </w:footnote>
  <w:footnote w:type="continuationSeparator" w:id="0">
    <w:p w14:paraId="3592C42F" w14:textId="77777777" w:rsidR="0001156B" w:rsidRDefault="0001156B" w:rsidP="00ED6C6F">
      <w:pPr>
        <w:spacing w:after="0" w:line="240" w:lineRule="auto"/>
      </w:pPr>
      <w:r>
        <w:continuationSeparator/>
      </w:r>
    </w:p>
  </w:footnote>
  <w:footnote w:type="continuationNotice" w:id="1">
    <w:p w14:paraId="0C8AB6AD" w14:textId="77777777" w:rsidR="0001156B" w:rsidRDefault="000115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156B"/>
    <w:rsid w:val="000154AE"/>
    <w:rsid w:val="00023CF5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542B"/>
    <w:rsid w:val="0019098B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346A2"/>
    <w:rsid w:val="002352C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154C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0FEC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E037B"/>
    <w:rsid w:val="004E0B05"/>
    <w:rsid w:val="005018B0"/>
    <w:rsid w:val="005113A6"/>
    <w:rsid w:val="00516F76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773E2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51E5"/>
    <w:rsid w:val="006641CE"/>
    <w:rsid w:val="0068370D"/>
    <w:rsid w:val="0068637C"/>
    <w:rsid w:val="006A096B"/>
    <w:rsid w:val="006B4976"/>
    <w:rsid w:val="006B58F8"/>
    <w:rsid w:val="006B7973"/>
    <w:rsid w:val="006B7D0A"/>
    <w:rsid w:val="006C2830"/>
    <w:rsid w:val="006D24BE"/>
    <w:rsid w:val="006E082D"/>
    <w:rsid w:val="006E43A5"/>
    <w:rsid w:val="006F09DA"/>
    <w:rsid w:val="006F4D1C"/>
    <w:rsid w:val="006F5D9C"/>
    <w:rsid w:val="006F7307"/>
    <w:rsid w:val="0071126D"/>
    <w:rsid w:val="0073632D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804AA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13835"/>
    <w:rsid w:val="009209AD"/>
    <w:rsid w:val="00932ABE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3EC6"/>
    <w:rsid w:val="00A458B1"/>
    <w:rsid w:val="00A50E1F"/>
    <w:rsid w:val="00A51CEF"/>
    <w:rsid w:val="00A631AC"/>
    <w:rsid w:val="00A664F9"/>
    <w:rsid w:val="00A67869"/>
    <w:rsid w:val="00A75E59"/>
    <w:rsid w:val="00A85881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BC75D1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C2222"/>
    <w:rsid w:val="00CD5D71"/>
    <w:rsid w:val="00CE0026"/>
    <w:rsid w:val="00CE4352"/>
    <w:rsid w:val="00D02416"/>
    <w:rsid w:val="00D02A94"/>
    <w:rsid w:val="00D031E6"/>
    <w:rsid w:val="00D070FF"/>
    <w:rsid w:val="00D10931"/>
    <w:rsid w:val="00D110CA"/>
    <w:rsid w:val="00D2150C"/>
    <w:rsid w:val="00D25AF5"/>
    <w:rsid w:val="00D41E9B"/>
    <w:rsid w:val="00D44F4A"/>
    <w:rsid w:val="00D4779E"/>
    <w:rsid w:val="00D521B8"/>
    <w:rsid w:val="00D56B2C"/>
    <w:rsid w:val="00D71C9A"/>
    <w:rsid w:val="00D80DC6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485B"/>
    <w:rsid w:val="00E112FD"/>
    <w:rsid w:val="00E1314F"/>
    <w:rsid w:val="00E2368D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2D34F-079E-4A6D-BEF8-A8885FC60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1</TotalTime>
  <Pages>4</Pages>
  <Words>1068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6</cp:revision>
  <cp:lastPrinted>2022-09-13T17:55:00Z</cp:lastPrinted>
  <dcterms:created xsi:type="dcterms:W3CDTF">2023-09-25T11:34:00Z</dcterms:created>
  <dcterms:modified xsi:type="dcterms:W3CDTF">2025-03-31T08:50:00Z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