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3533" w14:textId="403F3455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6F0EEC">
        <w:t>(</w:t>
      </w:r>
      <w:r w:rsidR="00961A3B">
        <w:t>LEKPLATS- OCH SPORTUTRUSTNING</w:t>
      </w:r>
      <w:r w:rsidR="006F0EEC">
        <w:t>)</w:t>
      </w:r>
    </w:p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326F1" w:rsidRPr="00F326F1" w14:paraId="6D088FF0" w14:textId="77777777" w:rsidTr="16F07BE0">
        <w:tc>
          <w:tcPr>
            <w:tcW w:w="7927" w:type="dxa"/>
          </w:tcPr>
          <w:p w14:paraId="2682801B" w14:textId="77777777" w:rsidR="00932242" w:rsidRDefault="00932242" w:rsidP="00932242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96991B4" w14:textId="77777777" w:rsidR="004E232C" w:rsidRDefault="004E232C" w:rsidP="004E232C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77795768" w14:textId="271D721F" w:rsidR="00932242" w:rsidRPr="001610D3" w:rsidRDefault="16012510" w:rsidP="16F07BE0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>Nedan angivna avtalstexter är mallar avsedda att användas vid upphandling av entreprenörer gällande ramavtal för löpande arbeten (dvs ej för projekt) där avropsberättigad på HBVs avtal (sk.</w:t>
            </w:r>
            <w:r w:rsidR="003D504E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Beställare) vill avtala om att upphandlad entreprenör ska köpa in varor via HBVs vid var tid gällande avtal för </w:t>
            </w:r>
            <w:r w:rsidR="00961A3B">
              <w:rPr>
                <w:i/>
                <w:iCs/>
                <w:color w:val="FF0000"/>
                <w:sz w:val="20"/>
                <w:szCs w:val="20"/>
              </w:rPr>
              <w:t>Lekplats- och sportutrustning</w:t>
            </w:r>
            <w:r w:rsidR="006F0EEC">
              <w:rPr>
                <w:i/>
                <w:iCs/>
                <w:color w:val="FF0000"/>
                <w:sz w:val="20"/>
                <w:szCs w:val="20"/>
              </w:rPr>
              <w:t>.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932242">
              <w:br/>
            </w:r>
          </w:p>
          <w:p w14:paraId="051B3B8D" w14:textId="77777777" w:rsidR="00932242" w:rsidRDefault="00932242" w:rsidP="00932242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287A0B19" w14:textId="76754F38" w:rsidR="00136D26" w:rsidRPr="00F326F1" w:rsidRDefault="16012510" w:rsidP="5F2DB383">
            <w:pPr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6711E1B" w:rsidRPr="16F07BE0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  <w:bookmarkEnd w:id="0"/>
          </w:p>
        </w:tc>
      </w:tr>
    </w:tbl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FBA49B" w:rsidR="005C2477" w:rsidRPr="000D30C5" w:rsidRDefault="005C2477" w:rsidP="000D30C5">
      <w:pPr>
        <w:pStyle w:val="Liststycke"/>
        <w:numPr>
          <w:ilvl w:val="0"/>
          <w:numId w:val="20"/>
        </w:numPr>
      </w:pPr>
      <w:r>
        <w:t>Kod AF</w:t>
      </w:r>
      <w:r w:rsidR="002A1C75">
        <w:t>C</w:t>
      </w:r>
      <w:r>
        <w:t>.61 och AF</w:t>
      </w:r>
      <w:r w:rsidR="002A1C75">
        <w:t>C</w:t>
      </w:r>
      <w:r>
        <w:t xml:space="preserve">.611 ändring i kap 6 </w:t>
      </w:r>
      <w:r w:rsidR="4A99FDDE">
        <w:t>§</w:t>
      </w:r>
      <w:r>
        <w:t>§ 9</w:t>
      </w:r>
      <w:r w:rsidR="600C4295">
        <w:t>-10</w:t>
      </w:r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678C8C4" w14:textId="6FC6DB47" w:rsidR="008A41C3" w:rsidRDefault="008A41C3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avtal . </w:t>
      </w:r>
    </w:p>
    <w:p w14:paraId="1AB98B2E" w14:textId="73F9F2B5" w:rsidR="00633379" w:rsidRPr="00BF577D" w:rsidRDefault="00633379" w:rsidP="5F2DB383">
      <w:pPr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Den entreprenör som beställaren tecknar avtal med har rätt att avropa från </w:t>
      </w:r>
      <w:r w:rsidR="3BD90033" w:rsidRPr="5F2DB383">
        <w:rPr>
          <w:rFonts w:cs="Arial"/>
        </w:rPr>
        <w:t xml:space="preserve">nedan angivna </w:t>
      </w:r>
      <w:r w:rsidRPr="5F2DB383">
        <w:rPr>
          <w:rFonts w:cs="Arial"/>
        </w:rPr>
        <w:t xml:space="preserve">HBV-avtal under förutsättning att avropade varor och tjänster ska användas i uppdrag åt beställaren samt att ett trepartsavtal träffas mellan HBV, entreprenören och beställaren. Villkoren i trepartsavtalet framgår av trepartsavtalsmallen på HBVs </w:t>
      </w:r>
      <w:r w:rsidRPr="002D6292">
        <w:rPr>
          <w:rFonts w:cs="Arial"/>
        </w:rPr>
        <w:t xml:space="preserve">hemsida: </w:t>
      </w:r>
      <w:hyperlink r:id="rId10">
        <w:r w:rsidR="002D6292" w:rsidRPr="002D6292">
          <w:rPr>
            <w:rStyle w:val="Hyperlnk"/>
            <w:rFonts w:cs="Arial"/>
          </w:rPr>
          <w:t>hbv.se/vara-tjanster/trepartsavtal/</w:t>
        </w:r>
      </w:hyperlink>
      <w:r w:rsidRPr="002D6292">
        <w:rPr>
          <w:rFonts w:cs="Arial"/>
        </w:rPr>
        <w:t>.</w:t>
      </w:r>
    </w:p>
    <w:p w14:paraId="2444208E" w14:textId="6B1D04BB" w:rsidR="006F0EEC" w:rsidRPr="00087705" w:rsidRDefault="00885596" w:rsidP="006F0EEC">
      <w:pPr>
        <w:tabs>
          <w:tab w:val="left" w:pos="1418"/>
        </w:tabs>
        <w:spacing w:after="120"/>
        <w:ind w:left="1418"/>
      </w:pPr>
      <w:r w:rsidRPr="5F2DB383">
        <w:rPr>
          <w:rFonts w:cs="Arial"/>
        </w:rPr>
        <w:t>Entreprenören ska köpa in material och varor som ingår i entreprenaden på HBV-</w:t>
      </w:r>
      <w:r w:rsidR="006F0EEC">
        <w:rPr>
          <w:rFonts w:cs="Arial"/>
        </w:rPr>
        <w:t>a</w:t>
      </w:r>
      <w:r w:rsidRPr="5F2DB383">
        <w:rPr>
          <w:rFonts w:cs="Arial"/>
        </w:rPr>
        <w:t xml:space="preserve">vtalet </w:t>
      </w:r>
      <w:bookmarkStart w:id="1" w:name="_Hlk146285133"/>
      <w:bookmarkStart w:id="2" w:name="_Hlk146541367"/>
      <w:r w:rsidR="00961A3B">
        <w:rPr>
          <w:rFonts w:cs="Arial"/>
          <w:b/>
          <w:bCs/>
        </w:rPr>
        <w:t>Lekplats- och sportutrustning</w:t>
      </w:r>
      <w:r w:rsidR="00B61CCA">
        <w:rPr>
          <w:rFonts w:cs="Arial"/>
          <w:b/>
          <w:bCs/>
        </w:rPr>
        <w:t xml:space="preserve"> 2</w:t>
      </w:r>
      <w:r w:rsidR="00961A3B">
        <w:rPr>
          <w:rFonts w:cs="Arial"/>
          <w:b/>
          <w:bCs/>
        </w:rPr>
        <w:t>4</w:t>
      </w:r>
      <w:r w:rsidR="00B61CCA">
        <w:rPr>
          <w:rFonts w:cs="Arial"/>
          <w:b/>
          <w:bCs/>
        </w:rPr>
        <w:t>-1</w:t>
      </w:r>
      <w:bookmarkEnd w:id="1"/>
      <w:bookmarkEnd w:id="2"/>
      <w:r w:rsidR="00961A3B">
        <w:rPr>
          <w:rFonts w:cs="Arial"/>
          <w:b/>
          <w:bCs/>
        </w:rPr>
        <w:t>14</w:t>
      </w:r>
      <w:r w:rsidR="00B61CCA" w:rsidRPr="1A739BBF">
        <w:rPr>
          <w:rFonts w:cs="Arial"/>
        </w:rPr>
        <w:t>,</w:t>
      </w:r>
      <w:r w:rsidR="006F0EEC" w:rsidRPr="1A739BBF">
        <w:rPr>
          <w:rFonts w:cs="Arial"/>
        </w:rPr>
        <w:t xml:space="preserve"> </w:t>
      </w:r>
      <w:r w:rsidR="67CE545A" w:rsidRPr="5F2DB383">
        <w:rPr>
          <w:rFonts w:cs="Arial"/>
        </w:rPr>
        <w:t xml:space="preserve">(“HBV-avtalet”), </w:t>
      </w:r>
      <w:r>
        <w:t>eller vid var tid motsvarande HBV-avtal inom aktuellt område.</w:t>
      </w:r>
      <w:r w:rsidRPr="5F2DB383">
        <w:rPr>
          <w:rFonts w:cs="Arial"/>
        </w:rPr>
        <w:t xml:space="preserve"> Det sortiment som tillhandhålls framgår av prislistorna i HBV-avtal</w:t>
      </w:r>
      <w:r w:rsidR="4D805B6E" w:rsidRPr="5F2DB383">
        <w:rPr>
          <w:rFonts w:cs="Arial"/>
        </w:rPr>
        <w:t>et</w:t>
      </w:r>
      <w:r w:rsidRPr="5F2DB383">
        <w:rPr>
          <w:rFonts w:cs="Arial"/>
        </w:rPr>
        <w:t xml:space="preserve">. </w:t>
      </w:r>
      <w:bookmarkStart w:id="3" w:name="_Hlk115277027"/>
    </w:p>
    <w:p w14:paraId="0D75ED1A" w14:textId="64A1A866" w:rsidR="00885596" w:rsidRPr="00B44C95" w:rsidRDefault="00885596" w:rsidP="5F2DB383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3"/>
    <w:p w14:paraId="6E6A32AE" w14:textId="0D71D251" w:rsidR="00BA3237" w:rsidRDefault="00BA3237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  <w:highlight w:val="yellow"/>
        </w:rPr>
        <w:lastRenderedPageBreak/>
        <w:t>I ovan angivet HBV-avtal ska endast följande material och varor köpas in [</w:t>
      </w:r>
      <w:r w:rsidRPr="5F2DB383">
        <w:rPr>
          <w:rFonts w:cs="Arial"/>
          <w:i/>
          <w:iCs/>
          <w:highlight w:val="yellow"/>
        </w:rPr>
        <w:t xml:space="preserve">exempelvis </w:t>
      </w:r>
      <w:r w:rsidR="00961A3B">
        <w:rPr>
          <w:rFonts w:cs="Arial"/>
          <w:i/>
          <w:iCs/>
          <w:highlight w:val="yellow"/>
        </w:rPr>
        <w:t>från Avtalsområde B - Utomhusgym</w:t>
      </w:r>
      <w:r w:rsidR="00BA6083" w:rsidRPr="006B4CF0">
        <w:rPr>
          <w:rFonts w:cs="Arial"/>
          <w:highlight w:val="yellow"/>
        </w:rPr>
        <w:t>]</w:t>
      </w:r>
      <w:r w:rsidR="006F0EEC" w:rsidRPr="1A739BBF">
        <w:rPr>
          <w:rFonts w:cs="Arial"/>
        </w:rPr>
        <w:t xml:space="preserve">. </w:t>
      </w:r>
      <w:r w:rsidRPr="5F2DB383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7B273DC9" w14:textId="3CC3F39B" w:rsidR="00BA3237" w:rsidRDefault="00BA3237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  <w:highlight w:val="yellow"/>
        </w:rPr>
        <w:t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samt att materialet eller varan håller likvärdig eller högre kvalitet.</w:t>
      </w:r>
    </w:p>
    <w:p w14:paraId="56D8E624" w14:textId="03B8B184" w:rsidR="00DF1292" w:rsidRDefault="00DF1292" w:rsidP="00DF1292">
      <w:pPr>
        <w:tabs>
          <w:tab w:val="left" w:pos="1418"/>
        </w:tabs>
        <w:spacing w:after="120"/>
        <w:ind w:left="1418"/>
        <w:rPr>
          <w:rFonts w:cs="Arial"/>
          <w:highlight w:val="yellow"/>
        </w:rPr>
      </w:pPr>
      <w:r w:rsidRPr="007E5346">
        <w:rPr>
          <w:rFonts w:cs="Arial"/>
          <w:highlight w:val="yellow"/>
        </w:rPr>
        <w:t xml:space="preserve">Entreprenören ska medföra frekventa varor </w:t>
      </w:r>
      <w:r>
        <w:rPr>
          <w:rFonts w:cs="Arial"/>
          <w:highlight w:val="yellow"/>
        </w:rPr>
        <w:t xml:space="preserve">i sin servicebil </w:t>
      </w:r>
      <w:r w:rsidRPr="007E5346">
        <w:rPr>
          <w:rFonts w:cs="Arial"/>
          <w:highlight w:val="yellow"/>
        </w:rPr>
        <w:t>för att kunna utföra brådskande uppdrag</w:t>
      </w:r>
      <w:r>
        <w:rPr>
          <w:rFonts w:cs="Arial"/>
          <w:highlight w:val="yellow"/>
        </w:rPr>
        <w:t xml:space="preserve">. </w:t>
      </w:r>
      <w:r w:rsidR="00FF3F05">
        <w:rPr>
          <w:rFonts w:cs="Arial"/>
          <w:highlight w:val="yellow"/>
        </w:rPr>
        <w:t xml:space="preserve">Exempel på frekventa varor är </w:t>
      </w:r>
      <w:r w:rsidR="00B9069C">
        <w:rPr>
          <w:rFonts w:cs="Arial"/>
          <w:highlight w:val="yellow"/>
        </w:rPr>
        <w:t>vissa reservdelar och fästdetaljer</w:t>
      </w:r>
      <w:r w:rsidRPr="007E5346">
        <w:rPr>
          <w:rFonts w:cs="Arial"/>
          <w:highlight w:val="yellow"/>
        </w:rPr>
        <w:t xml:space="preserve">. </w:t>
      </w:r>
    </w:p>
    <w:p w14:paraId="14C2A6A8" w14:textId="77777777" w:rsidR="00DF1292" w:rsidRDefault="00DF1292" w:rsidP="00DF1292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1D09C7">
        <w:rPr>
          <w:rFonts w:cs="Arial"/>
          <w:iCs/>
          <w:highlight w:val="yellow"/>
        </w:rPr>
        <w:t>Vid brådskande situationer eller vid försenad leverans får Entreprenören ta från eget lager under förutsättning att leverantören i efterhand beställer materialet via HBVs avtal och vidarefakturera kostnaden enligt faktura på materialet från HBV, med påslag för entreprenörsarvode med [X] procent. Inga övriga kostnader accepteras.</w:t>
      </w:r>
    </w:p>
    <w:p w14:paraId="177C04A6" w14:textId="349DCACF" w:rsidR="002A449F" w:rsidRDefault="002A449F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Entreprenören beställer varorna från de leverantörer som anges i HBV-avtalet. Avrop ska ske i enligt med de </w:t>
      </w:r>
      <w:r w:rsidR="1274AB1E" w:rsidRPr="5F2DB383">
        <w:rPr>
          <w:rFonts w:cs="Arial"/>
        </w:rPr>
        <w:t>villkor</w:t>
      </w:r>
      <w:r w:rsidRPr="5F2DB383">
        <w:rPr>
          <w:rFonts w:cs="Arial"/>
        </w:rPr>
        <w:t xml:space="preserve"> gällande avrop och rangordning som följer av HBV-</w:t>
      </w:r>
      <w:r w:rsidR="0023246A">
        <w:rPr>
          <w:rFonts w:cs="Arial"/>
        </w:rPr>
        <w:t>avtal</w:t>
      </w:r>
      <w:r w:rsidRPr="5F2DB383">
        <w:rPr>
          <w:rFonts w:cs="Arial"/>
        </w:rPr>
        <w:t>et.</w:t>
      </w:r>
    </w:p>
    <w:p w14:paraId="0BCB022A" w14:textId="247A3726" w:rsidR="002A449F" w:rsidRPr="0009646D" w:rsidRDefault="002A449F" w:rsidP="002A449F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>De material och varor som köps in via HBV-</w:t>
      </w:r>
      <w:r w:rsidR="0023246A">
        <w:rPr>
          <w:rFonts w:cs="Arial"/>
          <w:iCs/>
        </w:rPr>
        <w:t>avtal</w:t>
      </w:r>
      <w:r>
        <w:rPr>
          <w:rFonts w:cs="Arial"/>
          <w:iCs/>
        </w:rPr>
        <w:t xml:space="preserve">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061EBF08" w14:textId="17FD6629" w:rsidR="002A449F" w:rsidRDefault="002A449F" w:rsidP="002A449F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</w:t>
      </w:r>
      <w:r w:rsidR="0023246A">
        <w:rPr>
          <w:rFonts w:cs="Arial"/>
          <w:iCs/>
        </w:rPr>
        <w:t>avtal</w:t>
      </w:r>
      <w:r w:rsidRPr="00F67B14">
        <w:rPr>
          <w:rFonts w:cs="Arial"/>
          <w:iCs/>
        </w:rPr>
        <w:t>.</w:t>
      </w:r>
      <w:r w:rsidRPr="0009646D">
        <w:rPr>
          <w:rFonts w:cs="Arial"/>
          <w:iCs/>
        </w:rPr>
        <w:t xml:space="preserve"> </w:t>
      </w:r>
    </w:p>
    <w:p w14:paraId="3DF272B4" w14:textId="77777777" w:rsidR="002D6292" w:rsidRPr="00011D71" w:rsidRDefault="002D6292" w:rsidP="002D6292">
      <w:pPr>
        <w:spacing w:after="120"/>
        <w:ind w:left="1418"/>
        <w:rPr>
          <w:rFonts w:cs="Arial"/>
          <w:iCs/>
        </w:rPr>
      </w:pPr>
      <w:bookmarkStart w:id="4" w:name="_Hlk144717350"/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bookmarkEnd w:id="4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</w:t>
      </w:r>
      <w:r w:rsidRPr="002A449F">
        <w:rPr>
          <w:rFonts w:cs="Arial"/>
          <w:iCs/>
          <w:highlight w:val="yellow"/>
        </w:rPr>
        <w:t xml:space="preserve">inköp 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14AEA669" w14:textId="04A9BB52" w:rsidR="00384E28" w:rsidRPr="006451E5" w:rsidRDefault="001E2FA5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>För ersättning för inköpt</w:t>
      </w:r>
      <w:r w:rsidR="0006573C" w:rsidRPr="5F2DB383">
        <w:rPr>
          <w:rFonts w:cs="Arial"/>
        </w:rPr>
        <w:t>a</w:t>
      </w:r>
      <w:r w:rsidRPr="5F2DB383">
        <w:rPr>
          <w:rFonts w:cs="Arial"/>
        </w:rPr>
        <w:t xml:space="preserve"> var</w:t>
      </w:r>
      <w:r w:rsidR="0006573C" w:rsidRPr="5F2DB383">
        <w:rPr>
          <w:rFonts w:cs="Arial"/>
        </w:rPr>
        <w:t>or</w:t>
      </w:r>
      <w:r w:rsidRPr="5F2DB383">
        <w:rPr>
          <w:rFonts w:cs="Arial"/>
        </w:rPr>
        <w:t xml:space="preserve"> se kod AF</w:t>
      </w:r>
      <w:r w:rsidR="006451E5" w:rsidRPr="5F2DB383">
        <w:rPr>
          <w:rFonts w:cs="Arial"/>
        </w:rPr>
        <w:t>C</w:t>
      </w:r>
      <w:r w:rsidRPr="5F2DB383">
        <w:rPr>
          <w:rFonts w:cs="Arial"/>
        </w:rPr>
        <w:t>.61</w:t>
      </w:r>
      <w:r w:rsidR="0006573C" w:rsidRPr="5F2DB383">
        <w:rPr>
          <w:rFonts w:cs="Arial"/>
        </w:rPr>
        <w:t xml:space="preserve"> </w:t>
      </w:r>
      <w:r w:rsidR="0006573C" w:rsidRPr="5F2DB383">
        <w:rPr>
          <w:rFonts w:cs="Arial"/>
          <w:highlight w:val="yellow"/>
        </w:rPr>
        <w:t>respektive AF</w:t>
      </w:r>
      <w:r w:rsidR="006451E5" w:rsidRPr="5F2DB383">
        <w:rPr>
          <w:rFonts w:cs="Arial"/>
          <w:highlight w:val="yellow"/>
        </w:rPr>
        <w:t>C</w:t>
      </w:r>
      <w:r w:rsidR="0006573C" w:rsidRPr="5F2DB383">
        <w:rPr>
          <w:rFonts w:cs="Arial"/>
          <w:highlight w:val="yellow"/>
        </w:rPr>
        <w:t>.611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39737848" w14:textId="38B12EC7" w:rsidR="00384E28" w:rsidRPr="006451E5" w:rsidRDefault="00335F11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 </w:t>
      </w:r>
    </w:p>
    <w:p w14:paraId="306C62FD" w14:textId="77777777" w:rsidR="00EA13D1" w:rsidRDefault="00A209A7" w:rsidP="00EA13D1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EA13D1" w:rsidRPr="0032664C">
        <w:rPr>
          <w:rFonts w:cs="Arial"/>
          <w:b/>
          <w:bCs w:val="0"/>
          <w:highlight w:val="yellow"/>
          <w:u w:val="none"/>
        </w:rPr>
        <w:t xml:space="preserve">Ersättning </w:t>
      </w:r>
      <w:r w:rsidR="00EA13D1" w:rsidRPr="0032664C">
        <w:rPr>
          <w:rFonts w:cs="Arial"/>
          <w:highlight w:val="yellow"/>
          <w:u w:val="none"/>
        </w:rPr>
        <w:t>[</w:t>
      </w:r>
      <w:r w:rsidR="00EA13D1">
        <w:rPr>
          <w:rFonts w:cs="Arial"/>
          <w:highlight w:val="yellow"/>
          <w:u w:val="none"/>
        </w:rPr>
        <w:t>a-priser/enhetspriser/timpriser</w:t>
      </w:r>
      <w:r w:rsidR="00EA13D1" w:rsidRPr="0032664C">
        <w:rPr>
          <w:rFonts w:cs="Arial"/>
          <w:highlight w:val="yellow"/>
          <w:u w:val="none"/>
        </w:rPr>
        <w:t>]</w:t>
      </w:r>
    </w:p>
    <w:p w14:paraId="278CB641" w14:textId="42A56D81" w:rsidR="00EA13D1" w:rsidRDefault="00EA13D1" w:rsidP="5F2DB383">
      <w:pPr>
        <w:ind w:left="1418"/>
        <w:rPr>
          <w:rFonts w:cs="Arial"/>
        </w:rPr>
      </w:pPr>
      <w:r w:rsidRPr="5F2DB383">
        <w:rPr>
          <w:highlight w:val="yellow"/>
        </w:rPr>
        <w:t>För kostnader som inte omfattas av avtalade a-priser/enhetspriser/timpriser ska ersättning utgå med tillämpning av</w:t>
      </w:r>
      <w:r w:rsidRPr="5F2DB383">
        <w:rPr>
          <w:rFonts w:cs="Arial"/>
          <w:highlight w:val="yellow"/>
        </w:rPr>
        <w:t xml:space="preserve"> </w:t>
      </w:r>
      <w:r w:rsidRPr="5F2DB383">
        <w:rPr>
          <w:rFonts w:cs="Arial"/>
          <w:highlight w:val="yellow"/>
        </w:rPr>
        <w:lastRenderedPageBreak/>
        <w:t>självkostnadsprincipen enligt</w:t>
      </w:r>
      <w:r w:rsidR="43E5B7EA" w:rsidRPr="5F2DB383">
        <w:rPr>
          <w:rFonts w:cs="Arial"/>
          <w:highlight w:val="yellow"/>
        </w:rPr>
        <w:t xml:space="preserve"> kap</w:t>
      </w:r>
      <w:r w:rsidRPr="5F2DB383">
        <w:rPr>
          <w:rFonts w:cs="Arial"/>
          <w:highlight w:val="yellow"/>
        </w:rPr>
        <w:t xml:space="preserve"> 6 </w:t>
      </w:r>
      <w:r w:rsidR="771A8B22" w:rsidRPr="5F2DB383">
        <w:rPr>
          <w:rFonts w:cs="Arial"/>
          <w:highlight w:val="yellow"/>
        </w:rPr>
        <w:t>§§</w:t>
      </w:r>
      <w:r w:rsidRPr="5F2DB383">
        <w:rPr>
          <w:rFonts w:cs="Arial"/>
          <w:highlight w:val="yellow"/>
        </w:rPr>
        <w:t xml:space="preserve"> 9</w:t>
      </w:r>
      <w:r w:rsidR="5D4025C7" w:rsidRPr="5F2DB383">
        <w:rPr>
          <w:rFonts w:cs="Arial"/>
          <w:highlight w:val="yellow"/>
        </w:rPr>
        <w:t>-10</w:t>
      </w:r>
      <w:r w:rsidRPr="5F2DB383">
        <w:rPr>
          <w:rFonts w:cs="Arial"/>
          <w:highlight w:val="yellow"/>
        </w:rPr>
        <w:t xml:space="preserve">  AB 04</w:t>
      </w:r>
      <w:r w:rsidRPr="5F2DB383">
        <w:rPr>
          <w:rFonts w:cs="Arial"/>
        </w:rPr>
        <w:t xml:space="preserve"> </w:t>
      </w:r>
      <w:r w:rsidRPr="5F2DB383">
        <w:rPr>
          <w:rFonts w:cs="Arial"/>
          <w:highlight w:val="yellow"/>
        </w:rPr>
        <w:t xml:space="preserve">och entreprenörsarvode 8 a) [X] procent och 8 b) [X] procent, med </w:t>
      </w:r>
      <w:r w:rsidR="6F671886" w:rsidRPr="5F2DB383">
        <w:rPr>
          <w:rFonts w:cs="Arial"/>
          <w:highlight w:val="yellow"/>
        </w:rPr>
        <w:t>följande ändring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1602BFB1" w14:textId="6A6DAD98" w:rsidR="00541599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självkostnaden,</w:t>
      </w:r>
      <w:r w:rsidRPr="561E9F40">
        <w:rPr>
          <w:rFonts w:cs="Arial"/>
        </w:rPr>
        <w:t xml:space="preserve"> samt påslag för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014931DC" w14:textId="77777777" w:rsidR="00EA13D1" w:rsidRPr="0032664C" w:rsidRDefault="00EA13D1" w:rsidP="00A36337">
      <w:pPr>
        <w:spacing w:before="120"/>
        <w:ind w:left="1304"/>
      </w:pPr>
      <w:r>
        <w:t xml:space="preserve">Oberoende av om entreprenören köper in anvisat material och varor på HBV-avtalen eller inte har entreprenören således som högst rätt till ersättning från beställaren för materialkostnaden som om anvisat material och vara hade köpts in från HBV-avtalet. </w:t>
      </w:r>
    </w:p>
    <w:p w14:paraId="700A6C8E" w14:textId="77777777" w:rsidR="00EA13D1" w:rsidRPr="00C1379C" w:rsidRDefault="00EA13D1" w:rsidP="00EA13D1">
      <w:pPr>
        <w:ind w:left="1418"/>
        <w:rPr>
          <w:u w:val="single"/>
        </w:rPr>
      </w:pPr>
      <w:r w:rsidRPr="00C1379C">
        <w:rPr>
          <w:highlight w:val="yellow"/>
          <w:u w:val="single"/>
        </w:rPr>
        <w:t>Ersättning vid förnyad konkurrensutsättning</w:t>
      </w:r>
    </w:p>
    <w:p w14:paraId="5AF38729" w14:textId="452E9270" w:rsidR="00EA13D1" w:rsidRPr="00C1379C" w:rsidRDefault="00EA13D1" w:rsidP="00EA13D1">
      <w:pPr>
        <w:ind w:left="1418"/>
      </w:pPr>
      <w:r w:rsidRPr="0023246A">
        <w:rPr>
          <w:highlight w:val="yellow"/>
        </w:rPr>
        <w:t>Entreprenören ersätts vid förnyad konkurrensutsättning för kontraktsarbetet med fast pris med undantag för de varor som ska köpas in av entreprenören via beställarens HBV-avtal enligt kod AFC.15211.</w:t>
      </w:r>
      <w:r>
        <w:t xml:space="preserve"> Dessa varor ska inte räknas in i det fasta priset utan ska ersättas på löpande räkning enligt självkostnadsprincipen i</w:t>
      </w:r>
      <w:r w:rsidR="32CA4713">
        <w:t xml:space="preserve"> kap</w:t>
      </w:r>
      <w:r>
        <w:t xml:space="preserve"> </w:t>
      </w:r>
      <w:r w:rsidRPr="5F2DB383">
        <w:rPr>
          <w:rFonts w:cs="Arial"/>
        </w:rPr>
        <w:t xml:space="preserve">6 </w:t>
      </w:r>
      <w:r w:rsidR="115A7B2B" w:rsidRPr="5F2DB383">
        <w:rPr>
          <w:rFonts w:cs="Arial"/>
        </w:rPr>
        <w:t>§§</w:t>
      </w:r>
      <w:r w:rsidRPr="5F2DB383">
        <w:rPr>
          <w:rFonts w:cs="Arial"/>
        </w:rPr>
        <w:t xml:space="preserve"> 9</w:t>
      </w:r>
      <w:r w:rsidR="53550822" w:rsidRPr="5F2DB383">
        <w:rPr>
          <w:rFonts w:cs="Arial"/>
        </w:rPr>
        <w:t>-10</w:t>
      </w:r>
      <w:r w:rsidRPr="5F2DB383">
        <w:rPr>
          <w:rFonts w:cs="Arial"/>
        </w:rPr>
        <w:t xml:space="preserve"> AB 04 </w:t>
      </w:r>
      <w:r>
        <w:t xml:space="preserve">med följande ändring. </w:t>
      </w:r>
    </w:p>
    <w:p w14:paraId="438636E3" w14:textId="607F57CC" w:rsidR="00D33EB2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849D9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2471A4" w14:textId="40ACF748" w:rsidR="00EA13D1" w:rsidRPr="00D70367" w:rsidRDefault="00EA13D1" w:rsidP="00EA13D1">
      <w:pPr>
        <w:spacing w:before="120"/>
        <w:ind w:left="1418"/>
      </w:pPr>
      <w:r w:rsidRPr="00C1379C">
        <w:t>Oberoende av om entreprenören köper in anvisat material och varor på HBV-avtalen eller inte har entreprenören således som högst rätt till ersättning från beställaren för material</w:t>
      </w:r>
      <w:r w:rsidRPr="00C1379C">
        <w:softHyphen/>
        <w:t>kostnaden som om anvisats m</w:t>
      </w:r>
      <w:r w:rsidR="00D33EB2">
        <w:t>a</w:t>
      </w:r>
      <w:r w:rsidRPr="00C1379C">
        <w:t>terial/vara hade köpts in från HBV-avtalet.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139E783F" w14:textId="7C967CE5" w:rsidR="00EA13D1" w:rsidRDefault="00BC55C3" w:rsidP="5F2DB383">
      <w:pPr>
        <w:ind w:left="1418"/>
        <w:rPr>
          <w:rFonts w:cs="Arial"/>
        </w:rPr>
      </w:pPr>
      <w:r>
        <w:t xml:space="preserve">Entreprenören ersätts för kontraktsarbetet </w:t>
      </w:r>
      <w:r w:rsidR="009D46F4">
        <w:t xml:space="preserve">på löpande räkning </w:t>
      </w:r>
      <w:r w:rsidR="009D46F4" w:rsidRPr="5F2DB383">
        <w:rPr>
          <w:rFonts w:cs="Arial"/>
        </w:rPr>
        <w:t>enligt självkostnadsprincipen enligt</w:t>
      </w:r>
      <w:r w:rsidR="5B3D696E" w:rsidRPr="5F2DB383">
        <w:rPr>
          <w:rFonts w:cs="Arial"/>
        </w:rPr>
        <w:t xml:space="preserve"> kap</w:t>
      </w:r>
      <w:r w:rsidR="009D46F4" w:rsidRPr="5F2DB383">
        <w:rPr>
          <w:rFonts w:cs="Arial"/>
        </w:rPr>
        <w:t xml:space="preserve"> 6 </w:t>
      </w:r>
      <w:r w:rsidR="35067295" w:rsidRPr="5F2DB383">
        <w:rPr>
          <w:rFonts w:cs="Arial"/>
        </w:rPr>
        <w:t>§§</w:t>
      </w:r>
      <w:r w:rsidR="009D46F4" w:rsidRPr="5F2DB383">
        <w:rPr>
          <w:rFonts w:cs="Arial"/>
        </w:rPr>
        <w:t xml:space="preserve"> 9</w:t>
      </w:r>
      <w:r w:rsidR="0D684415" w:rsidRPr="5F2DB383">
        <w:rPr>
          <w:rFonts w:cs="Arial"/>
        </w:rPr>
        <w:t>-10</w:t>
      </w:r>
      <w:r w:rsidR="009D46F4" w:rsidRPr="5F2DB383">
        <w:rPr>
          <w:rFonts w:cs="Arial"/>
        </w:rPr>
        <w:t xml:space="preserve"> AB</w:t>
      </w:r>
      <w:r w:rsidR="006451E5" w:rsidRPr="5F2DB383">
        <w:rPr>
          <w:rFonts w:cs="Arial"/>
        </w:rPr>
        <w:t xml:space="preserve"> 04 </w:t>
      </w:r>
      <w:r w:rsidR="00EA13D1" w:rsidRPr="5F2DB383">
        <w:rPr>
          <w:rFonts w:cs="Arial"/>
          <w:highlight w:val="yellow"/>
        </w:rPr>
        <w:t xml:space="preserve"> och entreprenörsarvode 8 a) [X] procent och 8 b) [X] procent, med </w:t>
      </w:r>
      <w:r w:rsidR="27089E95" w:rsidRPr="5F2DB383">
        <w:rPr>
          <w:rFonts w:cs="Arial"/>
          <w:highlight w:val="yellow"/>
        </w:rPr>
        <w:t>följande ändring</w:t>
      </w:r>
      <w:r w:rsidR="00EA13D1" w:rsidRPr="5F2DB383">
        <w:rPr>
          <w:rFonts w:cs="Arial"/>
          <w:highlight w:val="yellow"/>
        </w:rPr>
        <w:t>.</w:t>
      </w:r>
      <w:r w:rsidR="00EA13D1" w:rsidRPr="5F2DB383">
        <w:rPr>
          <w:rFonts w:cs="Arial"/>
        </w:rPr>
        <w:t xml:space="preserve"> </w:t>
      </w:r>
    </w:p>
    <w:p w14:paraId="48E7B666" w14:textId="1C1249D3" w:rsidR="00541599" w:rsidRDefault="00541599" w:rsidP="5F2DB383">
      <w:pPr>
        <w:ind w:left="1418"/>
        <w:rPr>
          <w:rFonts w:cs="Arial"/>
        </w:rPr>
      </w:pPr>
      <w:bookmarkStart w:id="5" w:name="_Hlk144379888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 xml:space="preserve">prislista i </w:t>
      </w:r>
      <w:r w:rsidR="00176DEC">
        <w:rPr>
          <w:rFonts w:cs="Arial"/>
        </w:rPr>
        <w:lastRenderedPageBreak/>
        <w:t>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5"/>
    <w:p w14:paraId="421B0D63" w14:textId="30364FC9" w:rsidR="005C2477" w:rsidRPr="009D46F4" w:rsidRDefault="005C2477" w:rsidP="005C2477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 w:rsidR="00EA13D1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EA13D1">
        <w:t xml:space="preserve">anvisat </w:t>
      </w:r>
      <w:r w:rsidRPr="00402AD2">
        <w:t>material</w:t>
      </w:r>
      <w:r w:rsidR="00EA13D1"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A449F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3014EAE5" w:rsidR="00272BE9" w:rsidRPr="0044275A" w:rsidRDefault="00C12A1A" w:rsidP="5F2DB383">
      <w:pPr>
        <w:ind w:left="1418"/>
        <w:rPr>
          <w:rFonts w:cs="Arial"/>
        </w:rPr>
      </w:pPr>
      <w:r w:rsidRPr="5F2DB383">
        <w:rPr>
          <w:rFonts w:cs="Arial"/>
        </w:rPr>
        <w:t xml:space="preserve">Vid </w:t>
      </w:r>
      <w:r w:rsidR="00272BE9" w:rsidRPr="5F2DB383">
        <w:rPr>
          <w:rFonts w:cs="Arial"/>
        </w:rPr>
        <w:t xml:space="preserve">ÄTA-arbete på löpande räkning </w:t>
      </w:r>
      <w:r w:rsidRPr="5F2DB383">
        <w:rPr>
          <w:rFonts w:cs="Arial"/>
        </w:rPr>
        <w:t>ersätts dessa enligt självkostnad</w:t>
      </w:r>
      <w:r w:rsidRPr="5F2DB383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F2DB383">
        <w:rPr>
          <w:rFonts w:cs="Arial"/>
        </w:rPr>
        <w:t>principen enligt</w:t>
      </w:r>
      <w:r w:rsidR="622ABF44" w:rsidRPr="5F2DB383">
        <w:rPr>
          <w:rFonts w:cs="Arial"/>
        </w:rPr>
        <w:t xml:space="preserve"> kap</w:t>
      </w:r>
      <w:r w:rsidRPr="5F2DB383">
        <w:rPr>
          <w:rFonts w:cs="Arial"/>
        </w:rPr>
        <w:t xml:space="preserve"> 6 </w:t>
      </w:r>
      <w:r w:rsidR="60727DD4" w:rsidRPr="5F2DB383">
        <w:rPr>
          <w:rFonts w:cs="Arial"/>
        </w:rPr>
        <w:t xml:space="preserve">§§ </w:t>
      </w:r>
      <w:r w:rsidRPr="5F2DB383">
        <w:rPr>
          <w:rFonts w:cs="Arial"/>
        </w:rPr>
        <w:t>9</w:t>
      </w:r>
      <w:r w:rsidR="70670BF1" w:rsidRPr="5F2DB383">
        <w:rPr>
          <w:rFonts w:cs="Arial"/>
        </w:rPr>
        <w:t>-10</w:t>
      </w:r>
      <w:r w:rsidRPr="5F2DB383">
        <w:rPr>
          <w:rFonts w:cs="Arial"/>
        </w:rPr>
        <w:t xml:space="preserve"> </w:t>
      </w:r>
      <w:r w:rsidR="006451E5" w:rsidRPr="5F2DB383">
        <w:rPr>
          <w:rFonts w:cs="Arial"/>
        </w:rPr>
        <w:t>AB 04</w:t>
      </w:r>
      <w:r w:rsidR="38CF98AB" w:rsidRPr="5F2DB383">
        <w:rPr>
          <w:rFonts w:cs="Arial"/>
        </w:rPr>
        <w:t xml:space="preserve"> </w:t>
      </w:r>
      <w:r w:rsidR="38CF98AB" w:rsidRPr="5F2DB383">
        <w:rPr>
          <w:rFonts w:cs="Arial"/>
          <w:highlight w:val="yellow"/>
        </w:rPr>
        <w:t xml:space="preserve">och entreprenörsarvode 8 a) [X] procent och 8 b) [X] procent, med följande ändring. </w:t>
      </w:r>
    </w:p>
    <w:p w14:paraId="652D0DF6" w14:textId="0EE8868D" w:rsidR="00D33EB2" w:rsidRDefault="00541599" w:rsidP="5F2DB383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77777777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Pr="00BB1D1E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428BE4F9" w14:textId="3737DA47" w:rsidR="0023246A" w:rsidRPr="0003404F" w:rsidRDefault="0023246A" w:rsidP="00C60E3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bookmarkStart w:id="6" w:name="_Hlk144372766"/>
      <w:r w:rsidRPr="0003404F">
        <w:rPr>
          <w:rFonts w:cs="Arial"/>
          <w:iCs/>
          <w:u w:val="single"/>
        </w:rPr>
        <w:t>Trepart</w:t>
      </w:r>
      <w:bookmarkEnd w:id="6"/>
    </w:p>
    <w:p w14:paraId="36755A31" w14:textId="7C4FB0BA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2A449F">
        <w:rPr>
          <w:rFonts w:cs="Arial"/>
          <w:iCs/>
        </w:rPr>
        <w:t>material och vara som ska köpas in på beställarens HBV-avtal enligt kod AF</w:t>
      </w:r>
      <w:r w:rsidR="006451E5" w:rsidRPr="002A449F">
        <w:rPr>
          <w:rFonts w:cs="Arial"/>
          <w:iCs/>
        </w:rPr>
        <w:t>C</w:t>
      </w:r>
      <w:r w:rsidRPr="002A449F">
        <w:rPr>
          <w:rFonts w:cs="Arial"/>
          <w:iCs/>
        </w:rPr>
        <w:t xml:space="preserve">.15211 </w:t>
      </w:r>
      <w:r w:rsidR="00A209A7" w:rsidRPr="002A449F">
        <w:rPr>
          <w:rFonts w:cs="Arial"/>
          <w:iCs/>
        </w:rPr>
        <w:t xml:space="preserve">får </w:t>
      </w:r>
      <w:r w:rsidRPr="002A449F">
        <w:rPr>
          <w:rFonts w:cs="Arial"/>
          <w:iCs/>
        </w:rPr>
        <w:t xml:space="preserve">entreprenören en </w:t>
      </w:r>
      <w:r w:rsidR="00A209A7" w:rsidRPr="002A449F">
        <w:rPr>
          <w:rFonts w:cs="Arial"/>
          <w:iCs/>
        </w:rPr>
        <w:t>faktura på materialet från</w:t>
      </w:r>
      <w:r w:rsidR="00A209A7" w:rsidRPr="0009646D">
        <w:rPr>
          <w:rFonts w:cs="Arial"/>
          <w:iCs/>
        </w:rPr>
        <w:t xml:space="preserve">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A209A7" w:rsidRPr="0007785C">
        <w:rPr>
          <w:rFonts w:cs="Arial"/>
          <w:iCs/>
          <w:highlight w:val="yellow"/>
        </w:rPr>
        <w:t xml:space="preserve">, </w:t>
      </w:r>
      <w:r w:rsidR="00EA13D1" w:rsidRPr="005419BB">
        <w:rPr>
          <w:rFonts w:cs="Arial"/>
          <w:szCs w:val="22"/>
          <w:highlight w:val="yellow"/>
        </w:rPr>
        <w:t xml:space="preserve">med </w:t>
      </w:r>
      <w:r w:rsidR="00EA13D1" w:rsidRPr="006249C4">
        <w:rPr>
          <w:rFonts w:cs="Arial"/>
          <w:szCs w:val="22"/>
          <w:highlight w:val="yellow"/>
        </w:rPr>
        <w:t>påslag för</w:t>
      </w:r>
      <w:r w:rsidR="00EA13D1">
        <w:rPr>
          <w:rFonts w:cs="Arial"/>
          <w:szCs w:val="22"/>
          <w:highlight w:val="yellow"/>
        </w:rPr>
        <w:t xml:space="preserve"> </w:t>
      </w:r>
      <w:r w:rsidR="00EA13D1" w:rsidRPr="006249C4">
        <w:rPr>
          <w:rFonts w:cs="Arial"/>
          <w:szCs w:val="22"/>
          <w:highlight w:val="yellow"/>
        </w:rPr>
        <w:t>entreprenörarvode med [X] procen</w:t>
      </w:r>
      <w:r w:rsidR="00EA13D1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58851AE0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0ADD6944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D8FFDF8" w14:textId="6C005F17" w:rsidR="00176DEC" w:rsidRPr="00176DEC" w:rsidRDefault="00176DEC" w:rsidP="00C60E3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 xml:space="preserve">Uppdaterad </w:t>
      </w:r>
      <w:r w:rsidR="00BC09CC">
        <w:rPr>
          <w:rFonts w:cs="Arial"/>
          <w:i/>
        </w:rPr>
        <w:t>202</w:t>
      </w:r>
      <w:r w:rsidR="004600F3">
        <w:rPr>
          <w:rFonts w:cs="Arial"/>
          <w:i/>
        </w:rPr>
        <w:t>5-03-31</w:t>
      </w:r>
    </w:p>
    <w:sectPr w:rsidR="00176DEC" w:rsidRPr="00176DEC" w:rsidSect="00B63543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3CD3" w14:textId="77777777" w:rsidR="0003339E" w:rsidRDefault="0003339E" w:rsidP="00ED6C6F">
      <w:pPr>
        <w:spacing w:after="0" w:line="240" w:lineRule="auto"/>
      </w:pPr>
      <w:r>
        <w:separator/>
      </w:r>
    </w:p>
  </w:endnote>
  <w:endnote w:type="continuationSeparator" w:id="0">
    <w:p w14:paraId="2A27D75B" w14:textId="77777777" w:rsidR="0003339E" w:rsidRDefault="0003339E" w:rsidP="00ED6C6F">
      <w:pPr>
        <w:spacing w:after="0" w:line="240" w:lineRule="auto"/>
      </w:pPr>
      <w:r>
        <w:continuationSeparator/>
      </w:r>
    </w:p>
  </w:endnote>
  <w:endnote w:type="continuationNotice" w:id="1">
    <w:p w14:paraId="49A1791F" w14:textId="77777777" w:rsidR="0003339E" w:rsidRDefault="000333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794E" w14:textId="77777777" w:rsidR="0003339E" w:rsidRDefault="0003339E" w:rsidP="00ED6C6F">
      <w:pPr>
        <w:spacing w:after="0" w:line="240" w:lineRule="auto"/>
      </w:pPr>
      <w:r>
        <w:separator/>
      </w:r>
    </w:p>
  </w:footnote>
  <w:footnote w:type="continuationSeparator" w:id="0">
    <w:p w14:paraId="22FD6C9D" w14:textId="77777777" w:rsidR="0003339E" w:rsidRDefault="0003339E" w:rsidP="00ED6C6F">
      <w:pPr>
        <w:spacing w:after="0" w:line="240" w:lineRule="auto"/>
      </w:pPr>
      <w:r>
        <w:continuationSeparator/>
      </w:r>
    </w:p>
  </w:footnote>
  <w:footnote w:type="continuationNotice" w:id="1">
    <w:p w14:paraId="7E16EBB2" w14:textId="77777777" w:rsidR="0003339E" w:rsidRDefault="000333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9408" w14:textId="550B1991" w:rsidR="00CE35FD" w:rsidRPr="009F23E1" w:rsidRDefault="00CE35FD" w:rsidP="00CE35FD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>TEXT FÖR LÖPANDE ARBETEN (TREPART)</w:t>
    </w:r>
    <w:r w:rsidR="00CB0553">
      <w:rPr>
        <w:b/>
        <w:bCs/>
        <w:color w:val="FF0000"/>
        <w:sz w:val="48"/>
        <w:szCs w:val="48"/>
      </w:rPr>
      <w:t xml:space="preserve"> </w:t>
    </w:r>
  </w:p>
  <w:p w14:paraId="0494B973" w14:textId="38E34B80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4C8B"/>
    <w:rsid w:val="00006750"/>
    <w:rsid w:val="00023CF5"/>
    <w:rsid w:val="000304A9"/>
    <w:rsid w:val="000317A9"/>
    <w:rsid w:val="0003339E"/>
    <w:rsid w:val="0003404F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C26CD"/>
    <w:rsid w:val="000C400D"/>
    <w:rsid w:val="000D30C5"/>
    <w:rsid w:val="000D4286"/>
    <w:rsid w:val="000D6C7C"/>
    <w:rsid w:val="001016ED"/>
    <w:rsid w:val="00105150"/>
    <w:rsid w:val="0011207E"/>
    <w:rsid w:val="001209A8"/>
    <w:rsid w:val="001236CA"/>
    <w:rsid w:val="00136D26"/>
    <w:rsid w:val="00164441"/>
    <w:rsid w:val="0016480D"/>
    <w:rsid w:val="0017542B"/>
    <w:rsid w:val="00176DEC"/>
    <w:rsid w:val="0019098B"/>
    <w:rsid w:val="001A2379"/>
    <w:rsid w:val="001A53DC"/>
    <w:rsid w:val="001A54FC"/>
    <w:rsid w:val="001B4BB9"/>
    <w:rsid w:val="001D054D"/>
    <w:rsid w:val="001D2285"/>
    <w:rsid w:val="001E2FA5"/>
    <w:rsid w:val="001E7D81"/>
    <w:rsid w:val="001F635C"/>
    <w:rsid w:val="00220B93"/>
    <w:rsid w:val="0023246A"/>
    <w:rsid w:val="002346A2"/>
    <w:rsid w:val="002352CA"/>
    <w:rsid w:val="00244C87"/>
    <w:rsid w:val="00246339"/>
    <w:rsid w:val="00254809"/>
    <w:rsid w:val="00272BE9"/>
    <w:rsid w:val="00283DB3"/>
    <w:rsid w:val="00286FFA"/>
    <w:rsid w:val="002A1C75"/>
    <w:rsid w:val="002A223C"/>
    <w:rsid w:val="002A2592"/>
    <w:rsid w:val="002A4161"/>
    <w:rsid w:val="002A449F"/>
    <w:rsid w:val="002B6F5C"/>
    <w:rsid w:val="002C3977"/>
    <w:rsid w:val="002C5D49"/>
    <w:rsid w:val="002D6292"/>
    <w:rsid w:val="002E1F93"/>
    <w:rsid w:val="002E6395"/>
    <w:rsid w:val="002F0CB6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74754"/>
    <w:rsid w:val="0037784D"/>
    <w:rsid w:val="00377B55"/>
    <w:rsid w:val="00384E28"/>
    <w:rsid w:val="00386A12"/>
    <w:rsid w:val="00397061"/>
    <w:rsid w:val="003977E2"/>
    <w:rsid w:val="003A0FEC"/>
    <w:rsid w:val="003A1595"/>
    <w:rsid w:val="003C098B"/>
    <w:rsid w:val="003D504E"/>
    <w:rsid w:val="00402AD2"/>
    <w:rsid w:val="00423120"/>
    <w:rsid w:val="00423C53"/>
    <w:rsid w:val="00434DB0"/>
    <w:rsid w:val="004539FA"/>
    <w:rsid w:val="00456EEE"/>
    <w:rsid w:val="004600F3"/>
    <w:rsid w:val="00463F60"/>
    <w:rsid w:val="004656C8"/>
    <w:rsid w:val="00466572"/>
    <w:rsid w:val="00466ABB"/>
    <w:rsid w:val="00470B44"/>
    <w:rsid w:val="004773EB"/>
    <w:rsid w:val="00481060"/>
    <w:rsid w:val="0048164D"/>
    <w:rsid w:val="00482C39"/>
    <w:rsid w:val="004A2B5D"/>
    <w:rsid w:val="004A79D4"/>
    <w:rsid w:val="004B5761"/>
    <w:rsid w:val="004B6D91"/>
    <w:rsid w:val="004C6671"/>
    <w:rsid w:val="004E037B"/>
    <w:rsid w:val="004E0B05"/>
    <w:rsid w:val="004E232C"/>
    <w:rsid w:val="005018B0"/>
    <w:rsid w:val="00516F76"/>
    <w:rsid w:val="00534D66"/>
    <w:rsid w:val="005375BE"/>
    <w:rsid w:val="00541599"/>
    <w:rsid w:val="00546202"/>
    <w:rsid w:val="00556617"/>
    <w:rsid w:val="00564666"/>
    <w:rsid w:val="005662AC"/>
    <w:rsid w:val="00576365"/>
    <w:rsid w:val="0058044C"/>
    <w:rsid w:val="0059269C"/>
    <w:rsid w:val="005933F3"/>
    <w:rsid w:val="00594D98"/>
    <w:rsid w:val="005A1429"/>
    <w:rsid w:val="005A403A"/>
    <w:rsid w:val="005B02FD"/>
    <w:rsid w:val="005B5D27"/>
    <w:rsid w:val="005C116A"/>
    <w:rsid w:val="005C2477"/>
    <w:rsid w:val="005F0359"/>
    <w:rsid w:val="005F29FB"/>
    <w:rsid w:val="005F341C"/>
    <w:rsid w:val="005F37C6"/>
    <w:rsid w:val="006075BD"/>
    <w:rsid w:val="00607850"/>
    <w:rsid w:val="00610D8A"/>
    <w:rsid w:val="00610DE0"/>
    <w:rsid w:val="00633379"/>
    <w:rsid w:val="006362C8"/>
    <w:rsid w:val="00637F10"/>
    <w:rsid w:val="00640829"/>
    <w:rsid w:val="00640C37"/>
    <w:rsid w:val="00644260"/>
    <w:rsid w:val="006451E5"/>
    <w:rsid w:val="006641CE"/>
    <w:rsid w:val="00680418"/>
    <w:rsid w:val="0068637C"/>
    <w:rsid w:val="006B4976"/>
    <w:rsid w:val="006B58F8"/>
    <w:rsid w:val="006B7D0A"/>
    <w:rsid w:val="006D24BE"/>
    <w:rsid w:val="006E43A5"/>
    <w:rsid w:val="006F09DA"/>
    <w:rsid w:val="006F0EEC"/>
    <w:rsid w:val="006F5D9C"/>
    <w:rsid w:val="006F7307"/>
    <w:rsid w:val="0071126D"/>
    <w:rsid w:val="00714A88"/>
    <w:rsid w:val="00717EE8"/>
    <w:rsid w:val="00762BE8"/>
    <w:rsid w:val="00764F59"/>
    <w:rsid w:val="007829D2"/>
    <w:rsid w:val="00783074"/>
    <w:rsid w:val="00791D8D"/>
    <w:rsid w:val="007924A9"/>
    <w:rsid w:val="007A0B53"/>
    <w:rsid w:val="007A28AC"/>
    <w:rsid w:val="007A36D2"/>
    <w:rsid w:val="007B634A"/>
    <w:rsid w:val="007C6B3A"/>
    <w:rsid w:val="007E16FA"/>
    <w:rsid w:val="007E326C"/>
    <w:rsid w:val="007E5BEB"/>
    <w:rsid w:val="007F14A2"/>
    <w:rsid w:val="00804AA5"/>
    <w:rsid w:val="008171FE"/>
    <w:rsid w:val="008214D9"/>
    <w:rsid w:val="00824D15"/>
    <w:rsid w:val="00825A85"/>
    <w:rsid w:val="00841ECD"/>
    <w:rsid w:val="008504AB"/>
    <w:rsid w:val="00851EE6"/>
    <w:rsid w:val="0085527C"/>
    <w:rsid w:val="008574B7"/>
    <w:rsid w:val="00860392"/>
    <w:rsid w:val="008621C3"/>
    <w:rsid w:val="00866987"/>
    <w:rsid w:val="00875CBE"/>
    <w:rsid w:val="00885596"/>
    <w:rsid w:val="00885BAE"/>
    <w:rsid w:val="0089003A"/>
    <w:rsid w:val="0089399A"/>
    <w:rsid w:val="008A41C3"/>
    <w:rsid w:val="008B157D"/>
    <w:rsid w:val="008B349F"/>
    <w:rsid w:val="008B63F9"/>
    <w:rsid w:val="008C4978"/>
    <w:rsid w:val="008C5285"/>
    <w:rsid w:val="008C6937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209AD"/>
    <w:rsid w:val="00932242"/>
    <w:rsid w:val="00932ABE"/>
    <w:rsid w:val="00953FCF"/>
    <w:rsid w:val="00961A3B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33707"/>
    <w:rsid w:val="00A36337"/>
    <w:rsid w:val="00A45331"/>
    <w:rsid w:val="00A458B1"/>
    <w:rsid w:val="00A50E1F"/>
    <w:rsid w:val="00A51CEF"/>
    <w:rsid w:val="00A631AC"/>
    <w:rsid w:val="00A664F9"/>
    <w:rsid w:val="00A67869"/>
    <w:rsid w:val="00A918AB"/>
    <w:rsid w:val="00AB0518"/>
    <w:rsid w:val="00AC62D8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8B9"/>
    <w:rsid w:val="00B4247B"/>
    <w:rsid w:val="00B43AD3"/>
    <w:rsid w:val="00B44C95"/>
    <w:rsid w:val="00B61CCA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9069C"/>
    <w:rsid w:val="00BA266F"/>
    <w:rsid w:val="00BA27D9"/>
    <w:rsid w:val="00BA3237"/>
    <w:rsid w:val="00BA6083"/>
    <w:rsid w:val="00BB0306"/>
    <w:rsid w:val="00BB1D1E"/>
    <w:rsid w:val="00BB4804"/>
    <w:rsid w:val="00BB48AC"/>
    <w:rsid w:val="00BC0438"/>
    <w:rsid w:val="00BC09CC"/>
    <w:rsid w:val="00BC0B66"/>
    <w:rsid w:val="00BC55C3"/>
    <w:rsid w:val="00BC568E"/>
    <w:rsid w:val="00C05BE7"/>
    <w:rsid w:val="00C079B5"/>
    <w:rsid w:val="00C12A1A"/>
    <w:rsid w:val="00C267EB"/>
    <w:rsid w:val="00C3309E"/>
    <w:rsid w:val="00C36B85"/>
    <w:rsid w:val="00C44F3E"/>
    <w:rsid w:val="00C461AC"/>
    <w:rsid w:val="00C54D42"/>
    <w:rsid w:val="00C54E6B"/>
    <w:rsid w:val="00C60E34"/>
    <w:rsid w:val="00C67172"/>
    <w:rsid w:val="00C96FC3"/>
    <w:rsid w:val="00CB0553"/>
    <w:rsid w:val="00CB7109"/>
    <w:rsid w:val="00CC5D09"/>
    <w:rsid w:val="00CD5D71"/>
    <w:rsid w:val="00CE278E"/>
    <w:rsid w:val="00CE35FD"/>
    <w:rsid w:val="00CE4352"/>
    <w:rsid w:val="00D02416"/>
    <w:rsid w:val="00D02A94"/>
    <w:rsid w:val="00D031E6"/>
    <w:rsid w:val="00D070FF"/>
    <w:rsid w:val="00D10931"/>
    <w:rsid w:val="00D110CA"/>
    <w:rsid w:val="00D2150C"/>
    <w:rsid w:val="00D228E8"/>
    <w:rsid w:val="00D25AF5"/>
    <w:rsid w:val="00D33EB2"/>
    <w:rsid w:val="00D41E9B"/>
    <w:rsid w:val="00D44F4A"/>
    <w:rsid w:val="00D4779E"/>
    <w:rsid w:val="00D521B8"/>
    <w:rsid w:val="00D71C9A"/>
    <w:rsid w:val="00D80DC6"/>
    <w:rsid w:val="00D849D9"/>
    <w:rsid w:val="00DB2499"/>
    <w:rsid w:val="00DC2629"/>
    <w:rsid w:val="00DC5768"/>
    <w:rsid w:val="00DD2372"/>
    <w:rsid w:val="00DD2537"/>
    <w:rsid w:val="00DD4B8C"/>
    <w:rsid w:val="00DE2BD6"/>
    <w:rsid w:val="00DE4E2C"/>
    <w:rsid w:val="00DF0444"/>
    <w:rsid w:val="00DF1292"/>
    <w:rsid w:val="00E0485B"/>
    <w:rsid w:val="00E112FD"/>
    <w:rsid w:val="00E2368D"/>
    <w:rsid w:val="00E33025"/>
    <w:rsid w:val="00E37E58"/>
    <w:rsid w:val="00E4378B"/>
    <w:rsid w:val="00E46020"/>
    <w:rsid w:val="00E56D2E"/>
    <w:rsid w:val="00E7165C"/>
    <w:rsid w:val="00E8393E"/>
    <w:rsid w:val="00E847AF"/>
    <w:rsid w:val="00EA13D1"/>
    <w:rsid w:val="00EA2CF2"/>
    <w:rsid w:val="00EA34E2"/>
    <w:rsid w:val="00EA5385"/>
    <w:rsid w:val="00EA6ECA"/>
    <w:rsid w:val="00EA72FA"/>
    <w:rsid w:val="00EB2154"/>
    <w:rsid w:val="00ED6C6F"/>
    <w:rsid w:val="00EF4558"/>
    <w:rsid w:val="00F22817"/>
    <w:rsid w:val="00F326F1"/>
    <w:rsid w:val="00F33E62"/>
    <w:rsid w:val="00F4778E"/>
    <w:rsid w:val="00F5439E"/>
    <w:rsid w:val="00F60457"/>
    <w:rsid w:val="00F64D07"/>
    <w:rsid w:val="00F67B14"/>
    <w:rsid w:val="00F74541"/>
    <w:rsid w:val="00F81A7A"/>
    <w:rsid w:val="00F843DC"/>
    <w:rsid w:val="00F8473C"/>
    <w:rsid w:val="00F85068"/>
    <w:rsid w:val="00FA0AE2"/>
    <w:rsid w:val="00FA160D"/>
    <w:rsid w:val="00FB2D12"/>
    <w:rsid w:val="00FB5031"/>
    <w:rsid w:val="00FC3EA3"/>
    <w:rsid w:val="00FC6F9F"/>
    <w:rsid w:val="00FF3F05"/>
    <w:rsid w:val="00FF433F"/>
    <w:rsid w:val="00FF737B"/>
    <w:rsid w:val="04A3795E"/>
    <w:rsid w:val="06AB6256"/>
    <w:rsid w:val="0A7E7801"/>
    <w:rsid w:val="0CC92CD9"/>
    <w:rsid w:val="0D684415"/>
    <w:rsid w:val="115A7B2B"/>
    <w:rsid w:val="1274AB1E"/>
    <w:rsid w:val="13096AC2"/>
    <w:rsid w:val="15520991"/>
    <w:rsid w:val="15BB2AC8"/>
    <w:rsid w:val="16012510"/>
    <w:rsid w:val="16410B84"/>
    <w:rsid w:val="16F07BE0"/>
    <w:rsid w:val="183A2555"/>
    <w:rsid w:val="1DF013FC"/>
    <w:rsid w:val="27089E95"/>
    <w:rsid w:val="2C603CAE"/>
    <w:rsid w:val="2DA10B68"/>
    <w:rsid w:val="300D35C6"/>
    <w:rsid w:val="310207AC"/>
    <w:rsid w:val="32CA4713"/>
    <w:rsid w:val="35067295"/>
    <w:rsid w:val="35ADBB70"/>
    <w:rsid w:val="36711E1B"/>
    <w:rsid w:val="38CF98AB"/>
    <w:rsid w:val="39018B06"/>
    <w:rsid w:val="3A284A60"/>
    <w:rsid w:val="3BD90033"/>
    <w:rsid w:val="40BE2482"/>
    <w:rsid w:val="41A1A91A"/>
    <w:rsid w:val="43E5B7EA"/>
    <w:rsid w:val="47AA894A"/>
    <w:rsid w:val="4A99FDDE"/>
    <w:rsid w:val="4ADF790A"/>
    <w:rsid w:val="4D805B6E"/>
    <w:rsid w:val="4FDCD2A3"/>
    <w:rsid w:val="50618AEA"/>
    <w:rsid w:val="50C3FDEC"/>
    <w:rsid w:val="513AA814"/>
    <w:rsid w:val="53550822"/>
    <w:rsid w:val="53992BAC"/>
    <w:rsid w:val="56BAECFD"/>
    <w:rsid w:val="5B3D696E"/>
    <w:rsid w:val="5CE6AD74"/>
    <w:rsid w:val="5D4025C7"/>
    <w:rsid w:val="5F2DB383"/>
    <w:rsid w:val="5F4D2A39"/>
    <w:rsid w:val="600C4295"/>
    <w:rsid w:val="60727DD4"/>
    <w:rsid w:val="615ADC3D"/>
    <w:rsid w:val="622ABF44"/>
    <w:rsid w:val="624C1B6D"/>
    <w:rsid w:val="630F7772"/>
    <w:rsid w:val="67CE545A"/>
    <w:rsid w:val="6A51B59A"/>
    <w:rsid w:val="6DA5D142"/>
    <w:rsid w:val="6DE75C0B"/>
    <w:rsid w:val="6E5E3DA5"/>
    <w:rsid w:val="6F671886"/>
    <w:rsid w:val="70670BF1"/>
    <w:rsid w:val="731E781C"/>
    <w:rsid w:val="7355B043"/>
    <w:rsid w:val="745ABDD3"/>
    <w:rsid w:val="771A8B22"/>
    <w:rsid w:val="77338B2B"/>
    <w:rsid w:val="778F9B02"/>
    <w:rsid w:val="784A08AB"/>
    <w:rsid w:val="7971EB62"/>
    <w:rsid w:val="7B3B4933"/>
    <w:rsid w:val="7C7C17ED"/>
    <w:rsid w:val="7DBE8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552FA0-6B5D-468B-8BDB-F0AB35CE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3</TotalTime>
  <Pages>4</Pages>
  <Words>1274</Words>
  <Characters>6757</Characters>
  <Application>Microsoft Office Word</Application>
  <DocSecurity>0</DocSecurity>
  <Lines>56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1 - AF vid UE med GE 221003.docx compared with Bilaga 1 - AF vid UE med GE 221012.docx</vt:lpstr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8</cp:revision>
  <cp:lastPrinted>2022-09-13T17:55:00Z</cp:lastPrinted>
  <dcterms:created xsi:type="dcterms:W3CDTF">2023-10-30T07:43:00Z</dcterms:created>
  <dcterms:modified xsi:type="dcterms:W3CDTF">2025-03-31T08:42:00Z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