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0570F93B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AE2A50">
        <w:t>LUFTFILTER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2B4178AD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F56F7B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AE2A50">
              <w:rPr>
                <w:i/>
                <w:iCs/>
                <w:color w:val="FF0000"/>
                <w:sz w:val="20"/>
                <w:szCs w:val="20"/>
              </w:rPr>
              <w:t>Luftfilter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1360CCC0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bookmarkStart w:id="3" w:name="_Hlk146285133"/>
      <w:bookmarkStart w:id="4" w:name="_Hlk146541367"/>
      <w:r w:rsidR="00AE2A50">
        <w:rPr>
          <w:rFonts w:cs="Arial"/>
          <w:b/>
          <w:bCs/>
        </w:rPr>
        <w:t>Luftfilter</w:t>
      </w:r>
      <w:r w:rsidR="009B257F">
        <w:rPr>
          <w:rFonts w:cs="Arial"/>
          <w:b/>
          <w:bCs/>
        </w:rPr>
        <w:t xml:space="preserve"> 2</w:t>
      </w:r>
      <w:r w:rsidR="004D5D52">
        <w:rPr>
          <w:rFonts w:cs="Arial"/>
          <w:b/>
          <w:bCs/>
        </w:rPr>
        <w:t>4</w:t>
      </w:r>
      <w:r w:rsidR="009B257F">
        <w:rPr>
          <w:rFonts w:cs="Arial"/>
          <w:b/>
          <w:bCs/>
        </w:rPr>
        <w:t>-</w:t>
      </w:r>
      <w:bookmarkEnd w:id="3"/>
      <w:bookmarkEnd w:id="4"/>
      <w:r w:rsidR="004D5D52">
        <w:rPr>
          <w:rFonts w:cs="Arial"/>
          <w:b/>
          <w:bCs/>
        </w:rPr>
        <w:t>130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5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5"/>
    <w:p w14:paraId="30A81E4A" w14:textId="775A41DE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lastRenderedPageBreak/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bookmarkEnd w:id="2"/>
      <w:r w:rsidR="00032AE6" w:rsidRPr="000B1BB6">
        <w:rPr>
          <w:rFonts w:cs="Arial"/>
          <w:i/>
          <w:iCs/>
          <w:highlight w:val="yellow"/>
        </w:rPr>
        <w:t>exempelvis luftfilter inkl eventuella tillbehör</w:t>
      </w:r>
      <w:r w:rsidR="00D0161D" w:rsidRPr="006B4CF0">
        <w:rPr>
          <w:rFonts w:cs="Arial"/>
          <w:highlight w:val="yellow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6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6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lastRenderedPageBreak/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7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8" w:name="_Hlk115277962"/>
      <w:bookmarkStart w:id="9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10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10"/>
      <w:r w:rsidR="005A57FD" w:rsidRPr="00D27A87">
        <w:rPr>
          <w:rFonts w:cs="Arial"/>
          <w:highlight w:val="yellow"/>
        </w:rPr>
        <w:t xml:space="preserve">, samt </w:t>
      </w:r>
      <w:bookmarkEnd w:id="8"/>
      <w:bookmarkEnd w:id="9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11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11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7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2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3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4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4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2"/>
    <w:bookmarkEnd w:id="13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10F0AED4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C72E1A">
        <w:rPr>
          <w:rFonts w:cs="Arial"/>
          <w:i/>
        </w:rPr>
        <w:t>4-04-30</w:t>
      </w:r>
    </w:p>
    <w:sectPr w:rsidR="0066468A" w:rsidRPr="0066468A" w:rsidSect="003E7467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4F37" w14:textId="77777777" w:rsidR="003E7467" w:rsidRDefault="003E7467" w:rsidP="00ED6C6F">
      <w:pPr>
        <w:spacing w:after="0" w:line="240" w:lineRule="auto"/>
      </w:pPr>
      <w:r>
        <w:separator/>
      </w:r>
    </w:p>
  </w:endnote>
  <w:endnote w:type="continuationSeparator" w:id="0">
    <w:p w14:paraId="6648614C" w14:textId="77777777" w:rsidR="003E7467" w:rsidRDefault="003E7467" w:rsidP="00ED6C6F">
      <w:pPr>
        <w:spacing w:after="0" w:line="240" w:lineRule="auto"/>
      </w:pPr>
      <w:r>
        <w:continuationSeparator/>
      </w:r>
    </w:p>
  </w:endnote>
  <w:endnote w:type="continuationNotice" w:id="1">
    <w:p w14:paraId="2D87701E" w14:textId="77777777" w:rsidR="003E7467" w:rsidRDefault="003E7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970D" w14:textId="77777777" w:rsidR="003E7467" w:rsidRDefault="003E7467" w:rsidP="00ED6C6F">
      <w:pPr>
        <w:spacing w:after="0" w:line="240" w:lineRule="auto"/>
      </w:pPr>
      <w:r>
        <w:separator/>
      </w:r>
    </w:p>
  </w:footnote>
  <w:footnote w:type="continuationSeparator" w:id="0">
    <w:p w14:paraId="31CDFE70" w14:textId="77777777" w:rsidR="003E7467" w:rsidRDefault="003E7467" w:rsidP="00ED6C6F">
      <w:pPr>
        <w:spacing w:after="0" w:line="240" w:lineRule="auto"/>
      </w:pPr>
      <w:r>
        <w:continuationSeparator/>
      </w:r>
    </w:p>
  </w:footnote>
  <w:footnote w:type="continuationNotice" w:id="1">
    <w:p w14:paraId="0A7B8881" w14:textId="77777777" w:rsidR="003E7467" w:rsidRDefault="003E7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32AE6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1C7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3E7467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5D5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257F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A50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15C80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2E1A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B92"/>
    <w:rsid w:val="00CD5D71"/>
    <w:rsid w:val="00CD6F3F"/>
    <w:rsid w:val="00CE0394"/>
    <w:rsid w:val="00CE15B0"/>
    <w:rsid w:val="00CE1A04"/>
    <w:rsid w:val="00CE2F8A"/>
    <w:rsid w:val="00CE4352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56F7B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E558C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5F5ED-C092-4459-A313-D4454F18B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3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3</TotalTime>
  <Pages>4</Pages>
  <Words>1296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10</cp:revision>
  <cp:lastPrinted>2023-08-23T20:19:00Z</cp:lastPrinted>
  <dcterms:created xsi:type="dcterms:W3CDTF">2023-10-30T07:40:00Z</dcterms:created>
  <dcterms:modified xsi:type="dcterms:W3CDTF">2025-03-31T08:46:00Z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