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45FB3D88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BC26F4">
        <w:t>TRÄDGÅRDSMATERIAL OCH VÄXTER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788E53DA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2648E2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BC26F4">
              <w:rPr>
                <w:i/>
                <w:iCs/>
                <w:color w:val="FF0000"/>
                <w:sz w:val="20"/>
                <w:szCs w:val="20"/>
              </w:rPr>
              <w:t>Trädgårdsmaterial och växter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58689981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bookmarkStart w:id="3" w:name="_Hlk146285133"/>
      <w:bookmarkStart w:id="4" w:name="_Hlk146541367"/>
      <w:r w:rsidR="00BC26F4">
        <w:rPr>
          <w:rFonts w:cs="Arial"/>
          <w:b/>
          <w:bCs/>
        </w:rPr>
        <w:t>Trädgårdsmaterial och växter</w:t>
      </w:r>
      <w:r w:rsidR="009B257F">
        <w:rPr>
          <w:rFonts w:cs="Arial"/>
          <w:b/>
          <w:bCs/>
        </w:rPr>
        <w:t xml:space="preserve"> 2</w:t>
      </w:r>
      <w:r w:rsidR="004D5D52">
        <w:rPr>
          <w:rFonts w:cs="Arial"/>
          <w:b/>
          <w:bCs/>
        </w:rPr>
        <w:t>4</w:t>
      </w:r>
      <w:r w:rsidR="009B257F">
        <w:rPr>
          <w:rFonts w:cs="Arial"/>
          <w:b/>
          <w:bCs/>
        </w:rPr>
        <w:t>-</w:t>
      </w:r>
      <w:bookmarkEnd w:id="3"/>
      <w:bookmarkEnd w:id="4"/>
      <w:r w:rsidR="004D5D52">
        <w:rPr>
          <w:rFonts w:cs="Arial"/>
          <w:b/>
          <w:bCs/>
        </w:rPr>
        <w:t>1</w:t>
      </w:r>
      <w:r w:rsidR="00BC26F4">
        <w:rPr>
          <w:rFonts w:cs="Arial"/>
          <w:b/>
          <w:bCs/>
        </w:rPr>
        <w:t>17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5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5"/>
    <w:p w14:paraId="30A81E4A" w14:textId="18A7348B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bookmarkEnd w:id="2"/>
      <w:r w:rsidR="00032AE6" w:rsidRPr="000B1BB6">
        <w:rPr>
          <w:rFonts w:cs="Arial"/>
          <w:i/>
          <w:iCs/>
          <w:highlight w:val="yellow"/>
        </w:rPr>
        <w:t xml:space="preserve">exempelvis </w:t>
      </w:r>
      <w:r w:rsidR="00BC26F4">
        <w:rPr>
          <w:rFonts w:cs="Arial"/>
          <w:i/>
          <w:iCs/>
          <w:highlight w:val="yellow"/>
        </w:rPr>
        <w:t>jord</w:t>
      </w:r>
      <w:r w:rsidR="0077430A">
        <w:rPr>
          <w:rFonts w:cs="Arial"/>
          <w:i/>
          <w:iCs/>
          <w:highlight w:val="yellow"/>
        </w:rPr>
        <w:t xml:space="preserve"> och gödsel</w:t>
      </w:r>
      <w:r w:rsidR="00D0161D" w:rsidRPr="006B4CF0">
        <w:rPr>
          <w:rFonts w:cs="Arial"/>
          <w:highlight w:val="yellow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6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6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7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8" w:name="_Hlk115277962"/>
      <w:bookmarkStart w:id="9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10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10"/>
      <w:r w:rsidR="005A57FD" w:rsidRPr="00D27A87">
        <w:rPr>
          <w:rFonts w:cs="Arial"/>
          <w:highlight w:val="yellow"/>
        </w:rPr>
        <w:t xml:space="preserve">, samt </w:t>
      </w:r>
      <w:bookmarkEnd w:id="8"/>
      <w:bookmarkEnd w:id="9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11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11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7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2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3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4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4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2"/>
    <w:bookmarkEnd w:id="13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4EEFBCAF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C72E1A">
        <w:rPr>
          <w:rFonts w:cs="Arial"/>
          <w:i/>
        </w:rPr>
        <w:t>4-</w:t>
      </w:r>
      <w:r w:rsidR="0077430A">
        <w:rPr>
          <w:rFonts w:cs="Arial"/>
          <w:i/>
        </w:rPr>
        <w:t>05-07</w:t>
      </w:r>
    </w:p>
    <w:sectPr w:rsidR="0066468A" w:rsidRPr="0066468A" w:rsidSect="003E7467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4F37" w14:textId="77777777" w:rsidR="003E7467" w:rsidRDefault="003E7467" w:rsidP="00ED6C6F">
      <w:pPr>
        <w:spacing w:after="0" w:line="240" w:lineRule="auto"/>
      </w:pPr>
      <w:r>
        <w:separator/>
      </w:r>
    </w:p>
  </w:endnote>
  <w:endnote w:type="continuationSeparator" w:id="0">
    <w:p w14:paraId="6648614C" w14:textId="77777777" w:rsidR="003E7467" w:rsidRDefault="003E7467" w:rsidP="00ED6C6F">
      <w:pPr>
        <w:spacing w:after="0" w:line="240" w:lineRule="auto"/>
      </w:pPr>
      <w:r>
        <w:continuationSeparator/>
      </w:r>
    </w:p>
  </w:endnote>
  <w:endnote w:type="continuationNotice" w:id="1">
    <w:p w14:paraId="2D87701E" w14:textId="77777777" w:rsidR="003E7467" w:rsidRDefault="003E7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970D" w14:textId="77777777" w:rsidR="003E7467" w:rsidRDefault="003E7467" w:rsidP="00ED6C6F">
      <w:pPr>
        <w:spacing w:after="0" w:line="240" w:lineRule="auto"/>
      </w:pPr>
      <w:r>
        <w:separator/>
      </w:r>
    </w:p>
  </w:footnote>
  <w:footnote w:type="continuationSeparator" w:id="0">
    <w:p w14:paraId="31CDFE70" w14:textId="77777777" w:rsidR="003E7467" w:rsidRDefault="003E7467" w:rsidP="00ED6C6F">
      <w:pPr>
        <w:spacing w:after="0" w:line="240" w:lineRule="auto"/>
      </w:pPr>
      <w:r>
        <w:continuationSeparator/>
      </w:r>
    </w:p>
  </w:footnote>
  <w:footnote w:type="continuationNotice" w:id="1">
    <w:p w14:paraId="0A7B8881" w14:textId="77777777" w:rsidR="003E7467" w:rsidRDefault="003E7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32AE6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98F"/>
    <w:rsid w:val="00117E64"/>
    <w:rsid w:val="001209A8"/>
    <w:rsid w:val="001211C7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648E2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3E7467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5D5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7430A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329D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257F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A50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15C80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26F4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2E1A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B92"/>
    <w:rsid w:val="00CD5D71"/>
    <w:rsid w:val="00CD6F3F"/>
    <w:rsid w:val="00CE0394"/>
    <w:rsid w:val="00CE15B0"/>
    <w:rsid w:val="00CE1A04"/>
    <w:rsid w:val="00CE2F8A"/>
    <w:rsid w:val="00CE4352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5EFF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E558C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E5F5ED-C092-4459-A313-D4454F18B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</TotalTime>
  <Pages>4</Pages>
  <Words>1301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5</cp:revision>
  <cp:lastPrinted>2023-08-23T20:19:00Z</cp:lastPrinted>
  <dcterms:created xsi:type="dcterms:W3CDTF">2024-05-07T07:36:00Z</dcterms:created>
  <dcterms:modified xsi:type="dcterms:W3CDTF">2025-03-31T08:53:00Z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