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3533" w14:textId="16EA06F3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(VITVAROR)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73D18A06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vitvaror.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6BC2DACD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r w:rsidR="006F0EEC">
        <w:rPr>
          <w:rFonts w:cs="Arial"/>
          <w:b/>
          <w:bCs/>
        </w:rPr>
        <w:t>Vitvaror 21-101</w:t>
      </w:r>
      <w:r w:rsidR="006F0EEC" w:rsidRPr="1A739BBF">
        <w:rPr>
          <w:rFonts w:cs="Arial"/>
        </w:rPr>
        <w:t xml:space="preserve">,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1" w:name="_Hlk115277027"/>
      <w:r w:rsidR="006F0EEC" w:rsidRPr="00554E41">
        <w:rPr>
          <w:rFonts w:cs="Arial"/>
          <w:iCs/>
          <w:highlight w:val="yellow"/>
        </w:rPr>
        <w:t>Ö</w:t>
      </w:r>
      <w:r w:rsidR="006F0EEC" w:rsidRPr="00554E41">
        <w:rPr>
          <w:highlight w:val="yellow"/>
        </w:rPr>
        <w:t>verskåp till kyl och frys ingår i vitvaruavtalet.</w:t>
      </w:r>
      <w:r w:rsidR="006F0EEC" w:rsidRPr="00087705">
        <w:t xml:space="preserve"> </w:t>
      </w:r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1"/>
    <w:p w14:paraId="6E6A32AE" w14:textId="468656CF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6F0EEC" w:rsidRPr="006B4CF0">
        <w:rPr>
          <w:rFonts w:cs="Arial"/>
          <w:i/>
          <w:iCs/>
          <w:highlight w:val="yellow"/>
        </w:rPr>
        <w:t>kylskåp</w:t>
      </w:r>
      <w:r w:rsidR="006F0EEC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4FEAAF29" w14:textId="77777777" w:rsidR="0018218E" w:rsidRDefault="0018218E" w:rsidP="0018218E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2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2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3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3"/>
    <w:p w14:paraId="421B0D63" w14:textId="30364FC9" w:rsidR="005C2477" w:rsidRPr="009D46F4" w:rsidRDefault="005C2477" w:rsidP="005C2477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4" w:name="_Hlk144372766"/>
      <w:r w:rsidRPr="0003404F">
        <w:rPr>
          <w:rFonts w:cs="Arial"/>
          <w:iCs/>
          <w:u w:val="single"/>
        </w:rPr>
        <w:t>Trepart</w:t>
      </w:r>
      <w:bookmarkEnd w:id="4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EC6CDCE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681F1EA8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177D2BA7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F55C" w14:textId="77777777" w:rsidR="00CC5D09" w:rsidRDefault="00CC5D09" w:rsidP="00ED6C6F">
      <w:pPr>
        <w:spacing w:after="0" w:line="240" w:lineRule="auto"/>
      </w:pPr>
      <w:r>
        <w:separator/>
      </w:r>
    </w:p>
  </w:endnote>
  <w:endnote w:type="continuationSeparator" w:id="0">
    <w:p w14:paraId="5BCF4BA1" w14:textId="77777777" w:rsidR="00CC5D09" w:rsidRDefault="00CC5D09" w:rsidP="00ED6C6F">
      <w:pPr>
        <w:spacing w:after="0" w:line="240" w:lineRule="auto"/>
      </w:pPr>
      <w:r>
        <w:continuationSeparator/>
      </w:r>
    </w:p>
  </w:endnote>
  <w:endnote w:type="continuationNotice" w:id="1">
    <w:p w14:paraId="0CB35B70" w14:textId="77777777" w:rsidR="00CC5D09" w:rsidRDefault="00CC5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4DF2" w14:textId="77777777" w:rsidR="00CC5D09" w:rsidRDefault="00CC5D09" w:rsidP="00ED6C6F">
      <w:pPr>
        <w:spacing w:after="0" w:line="240" w:lineRule="auto"/>
      </w:pPr>
      <w:r>
        <w:separator/>
      </w:r>
    </w:p>
  </w:footnote>
  <w:footnote w:type="continuationSeparator" w:id="0">
    <w:p w14:paraId="17639595" w14:textId="77777777" w:rsidR="00CC5D09" w:rsidRDefault="00CC5D09" w:rsidP="00ED6C6F">
      <w:pPr>
        <w:spacing w:after="0" w:line="240" w:lineRule="auto"/>
      </w:pPr>
      <w:r>
        <w:continuationSeparator/>
      </w:r>
    </w:p>
  </w:footnote>
  <w:footnote w:type="continuationNotice" w:id="1">
    <w:p w14:paraId="393D9B48" w14:textId="77777777" w:rsidR="00CC5D09" w:rsidRDefault="00CC5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8218E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33379"/>
    <w:rsid w:val="006362C8"/>
    <w:rsid w:val="00637F10"/>
    <w:rsid w:val="00640829"/>
    <w:rsid w:val="00640C37"/>
    <w:rsid w:val="00644260"/>
    <w:rsid w:val="006451E5"/>
    <w:rsid w:val="006641CE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7" ma:contentTypeDescription="Skapa ett nytt dokument." ma:contentTypeScope="" ma:versionID="4e6c0720aea3a19382d9dd8c45e9347d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fa33cc47ca3e3c9e82a8d04d3c1e14e1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1BD36-8880-4DFB-AC43-BCCD95C9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1242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6</cp:revision>
  <cp:lastPrinted>2022-09-13T17:55:00Z</cp:lastPrinted>
  <dcterms:created xsi:type="dcterms:W3CDTF">2023-09-18T08:26:00Z</dcterms:created>
  <dcterms:modified xsi:type="dcterms:W3CDTF">2023-09-22T13:38:00Z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