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3533" w14:textId="46A01A1C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2E48C2">
        <w:t>(TVÄTTSTUGEUTRUSTNING)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125D7319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</w:t>
            </w:r>
            <w:proofErr w:type="spellEnd"/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Beställare) vill avtala om att upphandlad entreprenör ska köpa in varor via HBVs vid var tid gällande avtal för </w:t>
            </w:r>
            <w:r w:rsidR="004718FE">
              <w:rPr>
                <w:i/>
                <w:iCs/>
                <w:color w:val="FF0000"/>
                <w:sz w:val="20"/>
                <w:szCs w:val="20"/>
              </w:rPr>
              <w:t>Tvättstugeutrustning.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50035AB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42711EC8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r w:rsidR="008B09DB">
        <w:rPr>
          <w:rFonts w:cs="Arial"/>
          <w:b/>
          <w:bCs/>
        </w:rPr>
        <w:t>Tvättstugeutrustning 21-102</w:t>
      </w:r>
      <w:r w:rsidR="008B09DB" w:rsidRPr="1A739BBF">
        <w:rPr>
          <w:rFonts w:cs="Arial"/>
        </w:rPr>
        <w:t>,</w:t>
      </w:r>
      <w:r w:rsidR="008B09DB" w:rsidRPr="5F2DB383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1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1"/>
    <w:p w14:paraId="6E6A32AE" w14:textId="43086B93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242D29">
        <w:rPr>
          <w:rFonts w:cs="Arial"/>
          <w:i/>
          <w:iCs/>
          <w:highlight w:val="yellow"/>
        </w:rPr>
        <w:t>tvättmaskiner och torkutrustning</w:t>
      </w:r>
      <w:r w:rsidR="00242D29" w:rsidRPr="006B4CF0">
        <w:rPr>
          <w:rFonts w:cs="Arial"/>
          <w:highlight w:val="yellow"/>
        </w:rPr>
        <w:t>]</w:t>
      </w:r>
      <w:r w:rsidR="00242D29" w:rsidRPr="1A739BBF">
        <w:rPr>
          <w:rFonts w:cs="Arial"/>
        </w:rPr>
        <w:t>.</w:t>
      </w:r>
      <w:r w:rsidR="006F0EEC" w:rsidRPr="1A739BBF">
        <w:rPr>
          <w:rFonts w:cs="Arial"/>
        </w:rPr>
        <w:t xml:space="preserve">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AA22170" w14:textId="77777777" w:rsidR="00CD551C" w:rsidRDefault="00CD551C" w:rsidP="00CD551C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2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2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2EB9B20A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A0011E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240A69EE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A0011E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7C2B03E4" w:rsidR="00541599" w:rsidRDefault="00541599" w:rsidP="5F2DB383">
      <w:pPr>
        <w:ind w:left="1418"/>
        <w:rPr>
          <w:rFonts w:cs="Arial"/>
        </w:rPr>
      </w:pPr>
      <w:bookmarkStart w:id="3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A0011E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3"/>
    <w:p w14:paraId="421B0D63" w14:textId="30364FC9" w:rsidR="005C2477" w:rsidRPr="009D46F4" w:rsidRDefault="005C2477" w:rsidP="005C2477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76AEC8B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A0011E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4" w:name="_Hlk144372766"/>
      <w:r w:rsidRPr="0003404F">
        <w:rPr>
          <w:rFonts w:cs="Arial"/>
          <w:iCs/>
          <w:u w:val="single"/>
        </w:rPr>
        <w:t>Trepart</w:t>
      </w:r>
      <w:bookmarkEnd w:id="4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09A7BFD6" w14:textId="77777777" w:rsidR="00A0011E" w:rsidRDefault="00A0011E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C2C6B15" w14:textId="77777777" w:rsidR="00A0011E" w:rsidRDefault="00A0011E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7F92036" w14:textId="77777777" w:rsidR="00A0011E" w:rsidRDefault="00A0011E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1ECEB73" w14:textId="5E8EBF5B" w:rsidR="00A0011E" w:rsidRPr="00A0011E" w:rsidRDefault="00A0011E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A0011E" w:rsidRPr="00A0011E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80B7" w14:textId="77777777" w:rsidR="00162C4E" w:rsidRDefault="00162C4E" w:rsidP="00ED6C6F">
      <w:pPr>
        <w:spacing w:after="0" w:line="240" w:lineRule="auto"/>
      </w:pPr>
      <w:r>
        <w:separator/>
      </w:r>
    </w:p>
  </w:endnote>
  <w:endnote w:type="continuationSeparator" w:id="0">
    <w:p w14:paraId="25579022" w14:textId="77777777" w:rsidR="00162C4E" w:rsidRDefault="00162C4E" w:rsidP="00ED6C6F">
      <w:pPr>
        <w:spacing w:after="0" w:line="240" w:lineRule="auto"/>
      </w:pPr>
      <w:r>
        <w:continuationSeparator/>
      </w:r>
    </w:p>
  </w:endnote>
  <w:endnote w:type="continuationNotice" w:id="1">
    <w:p w14:paraId="7C737E92" w14:textId="77777777" w:rsidR="00162C4E" w:rsidRDefault="00162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E308" w14:textId="77777777" w:rsidR="00162C4E" w:rsidRDefault="00162C4E" w:rsidP="00ED6C6F">
      <w:pPr>
        <w:spacing w:after="0" w:line="240" w:lineRule="auto"/>
      </w:pPr>
      <w:r>
        <w:separator/>
      </w:r>
    </w:p>
  </w:footnote>
  <w:footnote w:type="continuationSeparator" w:id="0">
    <w:p w14:paraId="707737D1" w14:textId="77777777" w:rsidR="00162C4E" w:rsidRDefault="00162C4E" w:rsidP="00ED6C6F">
      <w:pPr>
        <w:spacing w:after="0" w:line="240" w:lineRule="auto"/>
      </w:pPr>
      <w:r>
        <w:continuationSeparator/>
      </w:r>
    </w:p>
  </w:footnote>
  <w:footnote w:type="continuationNotice" w:id="1">
    <w:p w14:paraId="6816E21C" w14:textId="77777777" w:rsidR="00162C4E" w:rsidRDefault="00162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2C4E"/>
    <w:rsid w:val="00164441"/>
    <w:rsid w:val="0016480D"/>
    <w:rsid w:val="0017542B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2D29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D6292"/>
    <w:rsid w:val="002E1F93"/>
    <w:rsid w:val="002E48C2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3AA3"/>
    <w:rsid w:val="00397061"/>
    <w:rsid w:val="003977E2"/>
    <w:rsid w:val="003A0FEC"/>
    <w:rsid w:val="003A1595"/>
    <w:rsid w:val="003C098B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18FE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33379"/>
    <w:rsid w:val="006362C8"/>
    <w:rsid w:val="00637F10"/>
    <w:rsid w:val="00640829"/>
    <w:rsid w:val="00640C37"/>
    <w:rsid w:val="00644260"/>
    <w:rsid w:val="006451E5"/>
    <w:rsid w:val="006641CE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09DB"/>
    <w:rsid w:val="008B157D"/>
    <w:rsid w:val="008B349F"/>
    <w:rsid w:val="008B63F9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476E8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011E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51C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7" ma:contentTypeDescription="Skapa ett nytt dokument." ma:contentTypeScope="" ma:versionID="4e6c0720aea3a19382d9dd8c45e9347d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fa33cc47ca3e3c9e82a8d04d3c1e14e1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BD36-8880-4DFB-AC43-BCCD95C9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1243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8</cp:revision>
  <cp:lastPrinted>2022-09-13T17:55:00Z</cp:lastPrinted>
  <dcterms:created xsi:type="dcterms:W3CDTF">2023-09-18T11:47:00Z</dcterms:created>
  <dcterms:modified xsi:type="dcterms:W3CDTF">2023-09-22T13:37:00Z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