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3533" w14:textId="212110D5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</w:t>
      </w:r>
      <w:r w:rsidR="00DE67FC">
        <w:t>RÖRMATERIAL</w:t>
      </w:r>
      <w:r w:rsidR="006F0EEC">
        <w:t>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32A7058D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Nedan angivna avtalstexter är mallar avsedda att användas vid upphandling av entreprenörer gällande ramavtal för löpande arbeten (dvs ej för projekt) där avropsberättigad på HBVs avtal (</w:t>
            </w:r>
            <w:proofErr w:type="spellStart"/>
            <w:r w:rsidRPr="16F07BE0">
              <w:rPr>
                <w:i/>
                <w:iCs/>
                <w:color w:val="FF0000"/>
                <w:sz w:val="20"/>
                <w:szCs w:val="20"/>
              </w:rPr>
              <w:t>sk.</w:t>
            </w:r>
            <w:proofErr w:type="spellEnd"/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B341D9">
              <w:rPr>
                <w:i/>
                <w:iCs/>
                <w:color w:val="FF0000"/>
                <w:sz w:val="20"/>
                <w:szCs w:val="20"/>
              </w:rPr>
              <w:t>r</w:t>
            </w:r>
            <w:r w:rsidR="00426713">
              <w:rPr>
                <w:i/>
                <w:iCs/>
                <w:color w:val="FF0000"/>
                <w:sz w:val="20"/>
                <w:szCs w:val="20"/>
              </w:rPr>
              <w:t>örmaterial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>§ 9</w:t>
      </w:r>
      <w:r w:rsidR="600C4295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</w:t>
      </w:r>
      <w:proofErr w:type="gramStart"/>
      <w:r w:rsidRPr="00B625C8">
        <w:rPr>
          <w:rFonts w:cs="Arial"/>
          <w:b/>
          <w:bCs w:val="0"/>
          <w:u w:val="none"/>
        </w:rPr>
        <w:t>15211</w:t>
      </w:r>
      <w:proofErr w:type="gramEnd"/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 .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HBVs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</w:t>
        </w:r>
        <w:proofErr w:type="spellStart"/>
        <w:r w:rsidR="002D6292" w:rsidRPr="002D6292">
          <w:rPr>
            <w:rStyle w:val="Hyperlnk"/>
            <w:rFonts w:cs="Arial"/>
          </w:rPr>
          <w:t>tjanster</w:t>
        </w:r>
        <w:proofErr w:type="spellEnd"/>
        <w:r w:rsidR="002D6292" w:rsidRPr="002D6292">
          <w:rPr>
            <w:rStyle w:val="Hyperlnk"/>
            <w:rFonts w:cs="Arial"/>
          </w:rPr>
          <w:t>/trepartsavtal/</w:t>
        </w:r>
      </w:hyperlink>
      <w:r w:rsidRPr="002D6292">
        <w:rPr>
          <w:rFonts w:cs="Arial"/>
        </w:rPr>
        <w:t>.</w:t>
      </w:r>
    </w:p>
    <w:p w14:paraId="2444208E" w14:textId="20CB3D63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bookmarkStart w:id="1" w:name="_Hlk146285133"/>
      <w:bookmarkStart w:id="2" w:name="_Hlk146541367"/>
      <w:r w:rsidR="00C5227C">
        <w:rPr>
          <w:rFonts w:cs="Arial"/>
          <w:b/>
          <w:bCs/>
        </w:rPr>
        <w:t>Rörmaterial</w:t>
      </w:r>
      <w:r w:rsidR="008214D9">
        <w:rPr>
          <w:rFonts w:cs="Arial"/>
          <w:b/>
          <w:bCs/>
        </w:rPr>
        <w:t xml:space="preserve"> 2</w:t>
      </w:r>
      <w:r w:rsidR="00C5227C">
        <w:rPr>
          <w:rFonts w:cs="Arial"/>
          <w:b/>
          <w:bCs/>
        </w:rPr>
        <w:t>2</w:t>
      </w:r>
      <w:r w:rsidR="008214D9">
        <w:rPr>
          <w:rFonts w:cs="Arial"/>
          <w:b/>
          <w:bCs/>
        </w:rPr>
        <w:t>-10</w:t>
      </w:r>
      <w:bookmarkEnd w:id="1"/>
      <w:r w:rsidR="00C5227C">
        <w:rPr>
          <w:rFonts w:cs="Arial"/>
          <w:b/>
          <w:bCs/>
        </w:rPr>
        <w:t>4</w:t>
      </w:r>
      <w:bookmarkEnd w:id="2"/>
      <w:r w:rsidR="006F0EEC" w:rsidRPr="1A739BBF">
        <w:rPr>
          <w:rFonts w:cs="Arial"/>
        </w:rPr>
        <w:t xml:space="preserve">,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3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p w14:paraId="6E6A32AE" w14:textId="2C52E823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bookmarkStart w:id="4" w:name="_Hlk146541446"/>
      <w:bookmarkStart w:id="5" w:name="_Hlk146544403"/>
      <w:bookmarkEnd w:id="3"/>
      <w:r w:rsidRPr="5F2DB383">
        <w:rPr>
          <w:rFonts w:cs="Arial"/>
          <w:highlight w:val="yellow"/>
        </w:rPr>
        <w:lastRenderedPageBreak/>
        <w:t>I ovan angivet HBV-avtal ska endast följande material och varor köpas in [</w:t>
      </w:r>
      <w:bookmarkStart w:id="6" w:name="_Hlk146541383"/>
      <w:r w:rsidRPr="5F2DB383">
        <w:rPr>
          <w:rFonts w:cs="Arial"/>
          <w:i/>
          <w:iCs/>
          <w:highlight w:val="yellow"/>
        </w:rPr>
        <w:t xml:space="preserve">exempelvis </w:t>
      </w:r>
      <w:r w:rsidR="00D2316F">
        <w:rPr>
          <w:rFonts w:cs="Arial"/>
          <w:i/>
          <w:iCs/>
          <w:highlight w:val="yellow"/>
        </w:rPr>
        <w:t>toalettstolar och handfat</w:t>
      </w:r>
      <w:r w:rsidR="00BA6083" w:rsidRPr="006B4CF0">
        <w:rPr>
          <w:rFonts w:cs="Arial"/>
          <w:highlight w:val="yellow"/>
        </w:rPr>
        <w:t>]</w:t>
      </w:r>
      <w:r w:rsidR="006F0EEC" w:rsidRPr="1A739BBF">
        <w:rPr>
          <w:rFonts w:cs="Arial"/>
        </w:rPr>
        <w:t xml:space="preserve">. </w:t>
      </w:r>
      <w:bookmarkEnd w:id="6"/>
      <w:r w:rsidRPr="5F2DB383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bookmarkEnd w:id="5"/>
    <w:p w14:paraId="7B273DC9" w14:textId="3CC3F39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t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samt att materialet eller varan håller likvärdig eller högre kvalitet.</w:t>
      </w:r>
    </w:p>
    <w:p w14:paraId="233FF961" w14:textId="30DBD1E2" w:rsidR="00D2316F" w:rsidRDefault="00D2316F" w:rsidP="00D2316F">
      <w:pPr>
        <w:tabs>
          <w:tab w:val="left" w:pos="1418"/>
        </w:tabs>
        <w:spacing w:after="120"/>
        <w:ind w:left="1418"/>
        <w:rPr>
          <w:rFonts w:cs="Arial"/>
        </w:rPr>
      </w:pPr>
      <w:r w:rsidRPr="007E5346">
        <w:rPr>
          <w:rFonts w:cs="Arial"/>
          <w:highlight w:val="yellow"/>
        </w:rPr>
        <w:t xml:space="preserve">Entreprenören ska medföra frekventa varor </w:t>
      </w:r>
      <w:r>
        <w:rPr>
          <w:rFonts w:cs="Arial"/>
          <w:highlight w:val="yellow"/>
        </w:rPr>
        <w:t xml:space="preserve">i sin servicebil </w:t>
      </w:r>
      <w:r w:rsidRPr="007E5346">
        <w:rPr>
          <w:rFonts w:cs="Arial"/>
          <w:highlight w:val="yellow"/>
        </w:rPr>
        <w:t>för att kunna utföra brådskande uppdrag</w:t>
      </w:r>
      <w:r>
        <w:rPr>
          <w:rFonts w:cs="Arial"/>
          <w:highlight w:val="yellow"/>
        </w:rPr>
        <w:t xml:space="preserve">. Exempel på frekventa varor </w:t>
      </w:r>
      <w:r w:rsidRPr="006F1130">
        <w:rPr>
          <w:rFonts w:cs="Arial"/>
          <w:highlight w:val="yellow"/>
        </w:rPr>
        <w:t>är proppningar, blandare, konor, vattenlås, kulventiler.</w:t>
      </w:r>
      <w:r w:rsidRPr="006F1130">
        <w:rPr>
          <w:rFonts w:cs="Arial"/>
        </w:rPr>
        <w:t xml:space="preserve"> </w:t>
      </w:r>
    </w:p>
    <w:bookmarkEnd w:id="4"/>
    <w:p w14:paraId="14C2A6A8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>Vid brådskande situationer eller vid försenad leverans får Entreprenören ta från eget lager under förutsättning att leverantören i efterhand beställer materialet via HBVs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7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</w:t>
        </w:r>
        <w:proofErr w:type="spellStart"/>
        <w:r w:rsidRPr="00AF7585">
          <w:rPr>
            <w:rStyle w:val="Hyperlnk"/>
            <w:rFonts w:cs="Arial"/>
            <w:iCs/>
          </w:rPr>
          <w:t>avropsberattigade</w:t>
        </w:r>
        <w:proofErr w:type="spellEnd"/>
        <w:r w:rsidRPr="00AF7585">
          <w:rPr>
            <w:rStyle w:val="Hyperlnk"/>
            <w:rFonts w:cs="Arial"/>
            <w:iCs/>
          </w:rPr>
          <w:t>/</w:t>
        </w:r>
      </w:hyperlink>
    </w:p>
    <w:bookmarkEnd w:id="7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42A56D81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</w:t>
      </w:r>
      <w:r w:rsidRPr="5F2DB383">
        <w:rPr>
          <w:rFonts w:cs="Arial"/>
          <w:highlight w:val="yellow"/>
        </w:rPr>
        <w:lastRenderedPageBreak/>
        <w:t>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</w:t>
      </w:r>
      <w:proofErr w:type="gramStart"/>
      <w:r w:rsidR="5D4025C7" w:rsidRPr="5F2DB383">
        <w:rPr>
          <w:rFonts w:cs="Arial"/>
          <w:highlight w:val="yellow"/>
        </w:rPr>
        <w:t>10</w:t>
      </w:r>
      <w:r w:rsidRPr="5F2DB383">
        <w:rPr>
          <w:rFonts w:cs="Arial"/>
          <w:highlight w:val="yellow"/>
        </w:rPr>
        <w:t xml:space="preserve">  AB</w:t>
      </w:r>
      <w:proofErr w:type="gramEnd"/>
      <w:r w:rsidRPr="5F2DB383">
        <w:rPr>
          <w:rFonts w:cs="Arial"/>
          <w:highlight w:val="yellow"/>
        </w:rPr>
        <w:t xml:space="preserve">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</w:t>
      </w:r>
      <w:proofErr w:type="gramStart"/>
      <w:r w:rsidRPr="0023246A">
        <w:rPr>
          <w:highlight w:val="yellow"/>
        </w:rPr>
        <w:t>15211</w:t>
      </w:r>
      <w:proofErr w:type="gramEnd"/>
      <w:r w:rsidRPr="0023246A">
        <w:rPr>
          <w:highlight w:val="yellow"/>
        </w:rPr>
        <w:t>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9</w:t>
      </w:r>
      <w:r w:rsidR="53550822" w:rsidRPr="5F2DB383">
        <w:rPr>
          <w:rFonts w:cs="Arial"/>
        </w:rPr>
        <w:t>-10</w:t>
      </w:r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</w:t>
      </w:r>
      <w:proofErr w:type="gramStart"/>
      <w:r w:rsidR="006451E5" w:rsidRPr="5F2DB383">
        <w:rPr>
          <w:rFonts w:cs="Arial"/>
        </w:rPr>
        <w:t xml:space="preserve">04 </w:t>
      </w:r>
      <w:r w:rsidR="00EA13D1" w:rsidRPr="5F2DB383">
        <w:rPr>
          <w:rFonts w:cs="Arial"/>
          <w:highlight w:val="yellow"/>
        </w:rPr>
        <w:t xml:space="preserve"> och</w:t>
      </w:r>
      <w:proofErr w:type="gramEnd"/>
      <w:r w:rsidR="00EA13D1" w:rsidRPr="5F2DB383">
        <w:rPr>
          <w:rFonts w:cs="Arial"/>
          <w:highlight w:val="yellow"/>
        </w:rPr>
        <w:t xml:space="preserve"> 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8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 xml:space="preserve">prislista i </w:t>
      </w:r>
      <w:r w:rsidR="00176DEC">
        <w:rPr>
          <w:rFonts w:cs="Arial"/>
        </w:rPr>
        <w:lastRenderedPageBreak/>
        <w:t>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8"/>
    <w:p w14:paraId="421B0D63" w14:textId="30364FC9" w:rsidR="005C2477" w:rsidRPr="009D46F4" w:rsidRDefault="005C2477" w:rsidP="005C2477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9" w:name="_Hlk144372766"/>
      <w:r w:rsidRPr="0003404F">
        <w:rPr>
          <w:rFonts w:cs="Arial"/>
          <w:iCs/>
          <w:u w:val="single"/>
        </w:rPr>
        <w:t>Trepart</w:t>
      </w:r>
      <w:bookmarkEnd w:id="9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>.</w:t>
      </w:r>
      <w:proofErr w:type="gramStart"/>
      <w:r w:rsidRPr="002A449F">
        <w:rPr>
          <w:rFonts w:cs="Arial"/>
          <w:iCs/>
        </w:rPr>
        <w:t>15211</w:t>
      </w:r>
      <w:proofErr w:type="gramEnd"/>
      <w:r w:rsidRPr="002A449F">
        <w:rPr>
          <w:rFonts w:cs="Arial"/>
          <w:iCs/>
        </w:rPr>
        <w:t xml:space="preserve">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177D2BA7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2023-09-22</w:t>
      </w:r>
    </w:p>
    <w:sectPr w:rsidR="00176DEC" w:rsidRPr="00176DEC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F55C" w14:textId="77777777" w:rsidR="00CC5D09" w:rsidRDefault="00CC5D09" w:rsidP="00ED6C6F">
      <w:pPr>
        <w:spacing w:after="0" w:line="240" w:lineRule="auto"/>
      </w:pPr>
      <w:r>
        <w:separator/>
      </w:r>
    </w:p>
  </w:endnote>
  <w:endnote w:type="continuationSeparator" w:id="0">
    <w:p w14:paraId="5BCF4BA1" w14:textId="77777777" w:rsidR="00CC5D09" w:rsidRDefault="00CC5D09" w:rsidP="00ED6C6F">
      <w:pPr>
        <w:spacing w:after="0" w:line="240" w:lineRule="auto"/>
      </w:pPr>
      <w:r>
        <w:continuationSeparator/>
      </w:r>
    </w:p>
  </w:endnote>
  <w:endnote w:type="continuationNotice" w:id="1">
    <w:p w14:paraId="0CB35B70" w14:textId="77777777" w:rsidR="00CC5D09" w:rsidRDefault="00CC5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4DF2" w14:textId="77777777" w:rsidR="00CC5D09" w:rsidRDefault="00CC5D09" w:rsidP="00ED6C6F">
      <w:pPr>
        <w:spacing w:after="0" w:line="240" w:lineRule="auto"/>
      </w:pPr>
      <w:r>
        <w:separator/>
      </w:r>
    </w:p>
  </w:footnote>
  <w:footnote w:type="continuationSeparator" w:id="0">
    <w:p w14:paraId="17639595" w14:textId="77777777" w:rsidR="00CC5D09" w:rsidRDefault="00CC5D09" w:rsidP="00ED6C6F">
      <w:pPr>
        <w:spacing w:after="0" w:line="240" w:lineRule="auto"/>
      </w:pPr>
      <w:r>
        <w:continuationSeparator/>
      </w:r>
    </w:p>
  </w:footnote>
  <w:footnote w:type="continuationNotice" w:id="1">
    <w:p w14:paraId="393D9B48" w14:textId="77777777" w:rsidR="00CC5D09" w:rsidRDefault="00CC5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404F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6CF3"/>
    <w:rsid w:val="00087E27"/>
    <w:rsid w:val="000C26CD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4441"/>
    <w:rsid w:val="0016480D"/>
    <w:rsid w:val="0017542B"/>
    <w:rsid w:val="00176DEC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3246A"/>
    <w:rsid w:val="002346A2"/>
    <w:rsid w:val="002352CA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B6F5C"/>
    <w:rsid w:val="002C3977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84D"/>
    <w:rsid w:val="00377B55"/>
    <w:rsid w:val="00384E28"/>
    <w:rsid w:val="00386A12"/>
    <w:rsid w:val="00397061"/>
    <w:rsid w:val="003977E2"/>
    <w:rsid w:val="003A0FEC"/>
    <w:rsid w:val="003A1595"/>
    <w:rsid w:val="003C098B"/>
    <w:rsid w:val="003D504E"/>
    <w:rsid w:val="00402AD2"/>
    <w:rsid w:val="00423120"/>
    <w:rsid w:val="00423C53"/>
    <w:rsid w:val="00426713"/>
    <w:rsid w:val="00434DB0"/>
    <w:rsid w:val="004539FA"/>
    <w:rsid w:val="00456EEE"/>
    <w:rsid w:val="00463F60"/>
    <w:rsid w:val="004656C8"/>
    <w:rsid w:val="00466572"/>
    <w:rsid w:val="00466ABB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02FD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D8A"/>
    <w:rsid w:val="00610DE0"/>
    <w:rsid w:val="00633379"/>
    <w:rsid w:val="006362C8"/>
    <w:rsid w:val="00637F10"/>
    <w:rsid w:val="00640829"/>
    <w:rsid w:val="00640C37"/>
    <w:rsid w:val="00644260"/>
    <w:rsid w:val="006451E5"/>
    <w:rsid w:val="006641CE"/>
    <w:rsid w:val="0068637C"/>
    <w:rsid w:val="006B4976"/>
    <w:rsid w:val="006B58F8"/>
    <w:rsid w:val="006B7D0A"/>
    <w:rsid w:val="006D24BE"/>
    <w:rsid w:val="006E43A5"/>
    <w:rsid w:val="006F09DA"/>
    <w:rsid w:val="006F0EEC"/>
    <w:rsid w:val="006F5D9C"/>
    <w:rsid w:val="006F7307"/>
    <w:rsid w:val="0071126D"/>
    <w:rsid w:val="00714A88"/>
    <w:rsid w:val="00717EE8"/>
    <w:rsid w:val="0072362F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AA5"/>
    <w:rsid w:val="008171FE"/>
    <w:rsid w:val="008214D9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341D9"/>
    <w:rsid w:val="00B4247B"/>
    <w:rsid w:val="00B43AD3"/>
    <w:rsid w:val="00B44C95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A3237"/>
    <w:rsid w:val="00BA6083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309E"/>
    <w:rsid w:val="00C36B85"/>
    <w:rsid w:val="00C44F3E"/>
    <w:rsid w:val="00C461AC"/>
    <w:rsid w:val="00C5227C"/>
    <w:rsid w:val="00C54D42"/>
    <w:rsid w:val="00C54E6B"/>
    <w:rsid w:val="00C60E34"/>
    <w:rsid w:val="00C67172"/>
    <w:rsid w:val="00C96FC3"/>
    <w:rsid w:val="00CB0553"/>
    <w:rsid w:val="00CB7109"/>
    <w:rsid w:val="00CC5D09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2150C"/>
    <w:rsid w:val="00D228E8"/>
    <w:rsid w:val="00D2316F"/>
    <w:rsid w:val="00D25AF5"/>
    <w:rsid w:val="00D33EB2"/>
    <w:rsid w:val="00D41E9B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E67FC"/>
    <w:rsid w:val="00DF0444"/>
    <w:rsid w:val="00DF1292"/>
    <w:rsid w:val="00E0485B"/>
    <w:rsid w:val="00E112FD"/>
    <w:rsid w:val="00E2368D"/>
    <w:rsid w:val="00E33025"/>
    <w:rsid w:val="00E37E58"/>
    <w:rsid w:val="00E4378B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7" ma:contentTypeDescription="Skapa ett nytt dokument." ma:contentTypeScope="" ma:versionID="4e6c0720aea3a19382d9dd8c45e9347d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fa33cc47ca3e3c9e82a8d04d3c1e14e1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3.xml><?xml version="1.0" encoding="utf-8"?>
<ds:datastoreItem xmlns:ds="http://schemas.openxmlformats.org/officeDocument/2006/customXml" ds:itemID="{2681BD36-8880-4DFB-AC43-BCCD95C98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27</TotalTime>
  <Pages>4</Pages>
  <Words>1267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8</cp:revision>
  <cp:lastPrinted>2022-09-13T17:55:00Z</cp:lastPrinted>
  <dcterms:created xsi:type="dcterms:W3CDTF">2023-09-25T11:10:00Z</dcterms:created>
  <dcterms:modified xsi:type="dcterms:W3CDTF">2023-09-25T12:26:00Z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