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5B58FF78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BB3971">
        <w:t>LUFTFILTER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5C9CDCEF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(sk.</w:t>
            </w:r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BB3971">
              <w:rPr>
                <w:i/>
                <w:iCs/>
                <w:color w:val="FF0000"/>
                <w:sz w:val="20"/>
                <w:szCs w:val="20"/>
              </w:rPr>
              <w:t>luftfilter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hbv.se/vara-tjanster/trepartsavtal/</w:t>
        </w:r>
      </w:hyperlink>
      <w:r w:rsidRPr="002D6292">
        <w:rPr>
          <w:rFonts w:cs="Arial"/>
        </w:rPr>
        <w:t>.</w:t>
      </w:r>
    </w:p>
    <w:p w14:paraId="2444208E" w14:textId="4039FF30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2213B0">
        <w:rPr>
          <w:rFonts w:cs="Arial"/>
          <w:b/>
          <w:bCs/>
        </w:rPr>
        <w:t>Luftfilter 24-130</w:t>
      </w:r>
      <w:bookmarkEnd w:id="1"/>
      <w:bookmarkEnd w:id="2"/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6E6A32AE" w14:textId="29586482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2213B0">
        <w:rPr>
          <w:rFonts w:cs="Arial"/>
          <w:i/>
          <w:iCs/>
          <w:highlight w:val="yellow"/>
        </w:rPr>
        <w:t>luftfilter</w:t>
      </w:r>
      <w:r w:rsidR="007566CB">
        <w:rPr>
          <w:rFonts w:cs="Arial"/>
          <w:i/>
          <w:iCs/>
          <w:highlight w:val="yellow"/>
        </w:rPr>
        <w:t xml:space="preserve"> inkl eventuella tillbehör</w:t>
      </w:r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5D41F04D" w14:textId="29D8D3BD" w:rsidR="006D1025" w:rsidRDefault="00DF1292" w:rsidP="006D1025">
      <w:pPr>
        <w:tabs>
          <w:tab w:val="left" w:pos="1418"/>
        </w:tabs>
        <w:spacing w:after="120"/>
        <w:ind w:left="1418"/>
        <w:rPr>
          <w:rFonts w:cs="Arial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 xml:space="preserve">. </w:t>
      </w:r>
      <w:r w:rsidR="00FF3F05">
        <w:rPr>
          <w:rFonts w:cs="Arial"/>
          <w:highlight w:val="yellow"/>
        </w:rPr>
        <w:t>Exempel på frekventa varor är</w:t>
      </w:r>
      <w:r w:rsidR="006D1025">
        <w:rPr>
          <w:rFonts w:cs="Arial"/>
          <w:highlight w:val="yellow"/>
        </w:rPr>
        <w:t xml:space="preserve"> vanligt förekommande luftfilter med eventuella tillbehör.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039518F4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5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5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6" w:name="_Hlk144372766"/>
      <w:r w:rsidRPr="0003404F">
        <w:rPr>
          <w:rFonts w:cs="Arial"/>
          <w:iCs/>
          <w:u w:val="single"/>
        </w:rPr>
        <w:t>Trepart</w:t>
      </w:r>
      <w:bookmarkEnd w:id="6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176293E8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8045DB">
        <w:rPr>
          <w:rFonts w:cs="Arial"/>
          <w:i/>
        </w:rPr>
        <w:t>4-0</w:t>
      </w:r>
      <w:r w:rsidR="0060283B">
        <w:rPr>
          <w:rFonts w:cs="Arial"/>
          <w:i/>
        </w:rPr>
        <w:t>5-30</w:t>
      </w:r>
    </w:p>
    <w:sectPr w:rsidR="00176DEC" w:rsidRPr="00176DEC" w:rsidSect="002A5266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4642F" w14:textId="77777777" w:rsidR="002A5266" w:rsidRDefault="002A5266" w:rsidP="00ED6C6F">
      <w:pPr>
        <w:spacing w:after="0" w:line="240" w:lineRule="auto"/>
      </w:pPr>
      <w:r>
        <w:separator/>
      </w:r>
    </w:p>
  </w:endnote>
  <w:endnote w:type="continuationSeparator" w:id="0">
    <w:p w14:paraId="12A21544" w14:textId="77777777" w:rsidR="002A5266" w:rsidRDefault="002A5266" w:rsidP="00ED6C6F">
      <w:pPr>
        <w:spacing w:after="0" w:line="240" w:lineRule="auto"/>
      </w:pPr>
      <w:r>
        <w:continuationSeparator/>
      </w:r>
    </w:p>
  </w:endnote>
  <w:endnote w:type="continuationNotice" w:id="1">
    <w:p w14:paraId="51BD3C51" w14:textId="77777777" w:rsidR="002A5266" w:rsidRDefault="002A5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9FC48" w14:textId="77777777" w:rsidR="002A5266" w:rsidRDefault="002A5266" w:rsidP="00ED6C6F">
      <w:pPr>
        <w:spacing w:after="0" w:line="240" w:lineRule="auto"/>
      </w:pPr>
      <w:r>
        <w:separator/>
      </w:r>
    </w:p>
  </w:footnote>
  <w:footnote w:type="continuationSeparator" w:id="0">
    <w:p w14:paraId="3044DE36" w14:textId="77777777" w:rsidR="002A5266" w:rsidRDefault="002A5266" w:rsidP="00ED6C6F">
      <w:pPr>
        <w:spacing w:after="0" w:line="240" w:lineRule="auto"/>
      </w:pPr>
      <w:r>
        <w:continuationSeparator/>
      </w:r>
    </w:p>
  </w:footnote>
  <w:footnote w:type="continuationNotice" w:id="1">
    <w:p w14:paraId="6C6CECB4" w14:textId="77777777" w:rsidR="002A5266" w:rsidRDefault="002A5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08BC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213B0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A5266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D178C"/>
    <w:rsid w:val="005F0359"/>
    <w:rsid w:val="005F29FB"/>
    <w:rsid w:val="005F341C"/>
    <w:rsid w:val="005F37C6"/>
    <w:rsid w:val="0060283B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0418"/>
    <w:rsid w:val="0068637C"/>
    <w:rsid w:val="006B4976"/>
    <w:rsid w:val="006B58F8"/>
    <w:rsid w:val="006B7D0A"/>
    <w:rsid w:val="006D1025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566CB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5DB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3971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0DD49C1C-4335-4283-8D98-3AE487D1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1269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11</cp:revision>
  <cp:lastPrinted>2022-09-13T17:55:00Z</cp:lastPrinted>
  <dcterms:created xsi:type="dcterms:W3CDTF">2023-10-30T07:43:00Z</dcterms:created>
  <dcterms:modified xsi:type="dcterms:W3CDTF">2024-06-12T08:54:00Z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