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5BAC" w14:textId="77777777" w:rsidR="004F6881" w:rsidRDefault="00B617ED" w:rsidP="00B41E06">
      <w:pPr>
        <w:pStyle w:val="Huvudrubrik"/>
      </w:pPr>
      <w:r>
        <w:t>Inbjudan</w:t>
      </w:r>
    </w:p>
    <w:p w14:paraId="1B78E477" w14:textId="77777777" w:rsidR="00B617ED" w:rsidRDefault="00B617ED" w:rsidP="00B41E06">
      <w:pPr>
        <w:pStyle w:val="Huvudrubrik"/>
      </w:pPr>
    </w:p>
    <w:p w14:paraId="11EC7150" w14:textId="77777777" w:rsidR="00B617ED" w:rsidRDefault="00B617ED" w:rsidP="00B41E06">
      <w:pPr>
        <w:pStyle w:val="Huvudrubrik"/>
      </w:pPr>
    </w:p>
    <w:p w14:paraId="0FB55883" w14:textId="77777777" w:rsidR="00B617ED" w:rsidRDefault="00B617ED" w:rsidP="00B41E06">
      <w:pPr>
        <w:pStyle w:val="Huvudrubrik"/>
      </w:pPr>
    </w:p>
    <w:p w14:paraId="246138D9" w14:textId="77777777" w:rsidR="00B617ED" w:rsidRDefault="00B617ED" w:rsidP="00B41E06">
      <w:pPr>
        <w:pStyle w:val="Huvudrubrik"/>
      </w:pPr>
    </w:p>
    <w:p w14:paraId="79F0CC94" w14:textId="77777777" w:rsidR="00B617ED" w:rsidRDefault="00B617ED" w:rsidP="00B617ED">
      <w:pPr>
        <w:pStyle w:val="Huvudrubrik"/>
        <w:spacing w:line="360" w:lineRule="auto"/>
      </w:pPr>
      <w:r>
        <w:t>Samordnad upphandling</w:t>
      </w:r>
      <w:r>
        <w:br/>
        <w:t>26-134 ELKRAFT</w:t>
      </w:r>
    </w:p>
    <w:p w14:paraId="291F892D" w14:textId="77777777" w:rsidR="00B617ED" w:rsidRDefault="00B617ED" w:rsidP="00B617ED">
      <w:pPr>
        <w:pStyle w:val="Huvudrubrik"/>
        <w:spacing w:line="360" w:lineRule="auto"/>
      </w:pPr>
    </w:p>
    <w:p w14:paraId="2C2EF0C8" w14:textId="77777777" w:rsidR="00B617ED" w:rsidRPr="00B617ED" w:rsidRDefault="00B617ED" w:rsidP="00B617ED">
      <w:pPr>
        <w:pStyle w:val="Liststycke"/>
        <w:ind w:left="0"/>
        <w:rPr>
          <w:rFonts w:ascii="Arial" w:hAnsi="Arial" w:cs="Arial"/>
          <w:color w:val="256F93"/>
          <w:sz w:val="24"/>
        </w:rPr>
      </w:pPr>
      <w:r w:rsidRPr="00B617ED">
        <w:rPr>
          <w:rFonts w:ascii="Arial" w:hAnsi="Arial" w:cs="Arial"/>
          <w:color w:val="256F93"/>
          <w:sz w:val="24"/>
        </w:rPr>
        <w:t>Leveransstart från 1 januari 2026</w:t>
      </w:r>
    </w:p>
    <w:p w14:paraId="1FD7F190" w14:textId="77777777" w:rsidR="00B617ED" w:rsidRPr="00B617ED" w:rsidRDefault="00B617ED" w:rsidP="00B617ED">
      <w:pPr>
        <w:pStyle w:val="Liststycke"/>
        <w:ind w:left="0"/>
        <w:rPr>
          <w:rFonts w:ascii="Arial" w:hAnsi="Arial" w:cs="Arial"/>
          <w:color w:val="256F93"/>
          <w:sz w:val="24"/>
        </w:rPr>
      </w:pPr>
    </w:p>
    <w:p w14:paraId="3A5AF109" w14:textId="0C46BB94" w:rsidR="00B617ED" w:rsidRPr="00B617ED" w:rsidRDefault="00B617ED" w:rsidP="00B617ED">
      <w:pPr>
        <w:pStyle w:val="Liststycke"/>
        <w:ind w:left="0"/>
        <w:rPr>
          <w:rFonts w:ascii="Arial" w:hAnsi="Arial" w:cs="Arial"/>
          <w:b/>
          <w:bCs/>
          <w:color w:val="256F93"/>
          <w:sz w:val="24"/>
        </w:rPr>
      </w:pPr>
      <w:r w:rsidRPr="00B617ED">
        <w:rPr>
          <w:rFonts w:ascii="Arial" w:hAnsi="Arial" w:cs="Arial"/>
          <w:color w:val="256F93"/>
          <w:sz w:val="24"/>
        </w:rPr>
        <w:t xml:space="preserve">Anmälan skickas senast </w:t>
      </w:r>
      <w:r w:rsidRPr="00B617ED">
        <w:rPr>
          <w:rFonts w:ascii="Arial" w:hAnsi="Arial" w:cs="Arial"/>
          <w:b/>
          <w:bCs/>
          <w:color w:val="256F93"/>
          <w:sz w:val="24"/>
        </w:rPr>
        <w:t>1</w:t>
      </w:r>
      <w:r w:rsidR="00391967">
        <w:rPr>
          <w:rFonts w:ascii="Arial" w:hAnsi="Arial" w:cs="Arial"/>
          <w:b/>
          <w:bCs/>
          <w:color w:val="256F93"/>
          <w:sz w:val="24"/>
        </w:rPr>
        <w:t>6 april</w:t>
      </w:r>
      <w:r w:rsidRPr="00B617ED">
        <w:rPr>
          <w:rFonts w:ascii="Arial" w:hAnsi="Arial" w:cs="Arial"/>
          <w:b/>
          <w:bCs/>
          <w:color w:val="256F93"/>
          <w:sz w:val="24"/>
        </w:rPr>
        <w:t xml:space="preserve"> 2025</w:t>
      </w:r>
      <w:r w:rsidRPr="00B617ED">
        <w:rPr>
          <w:rFonts w:ascii="Arial" w:hAnsi="Arial" w:cs="Arial"/>
          <w:color w:val="256F93"/>
          <w:sz w:val="24"/>
        </w:rPr>
        <w:t xml:space="preserve"> till </w:t>
      </w:r>
      <w:hyperlink r:id="rId11">
        <w:r w:rsidRPr="00B617ED">
          <w:rPr>
            <w:rStyle w:val="Hyperlnk"/>
            <w:rFonts w:ascii="Arial" w:hAnsi="Arial" w:cs="Arial"/>
            <w:color w:val="256F93"/>
            <w:sz w:val="24"/>
          </w:rPr>
          <w:t>elkraft@hbv.se</w:t>
        </w:r>
      </w:hyperlink>
      <w:r w:rsidRPr="00B617ED">
        <w:rPr>
          <w:rFonts w:ascii="Arial" w:hAnsi="Arial" w:cs="Arial"/>
          <w:color w:val="256F93"/>
          <w:sz w:val="24"/>
        </w:rPr>
        <w:t xml:space="preserve"> </w:t>
      </w:r>
    </w:p>
    <w:p w14:paraId="6AE9F37D" w14:textId="77777777" w:rsidR="00B617ED" w:rsidRDefault="00B617ED" w:rsidP="00B617ED">
      <w:pPr>
        <w:pStyle w:val="Huvudrubrik"/>
        <w:spacing w:line="360" w:lineRule="auto"/>
      </w:pPr>
    </w:p>
    <w:p w14:paraId="0FE778BB" w14:textId="3A7F4560" w:rsidR="00B617ED" w:rsidRDefault="00B617ED" w:rsidP="00B617ED">
      <w:pPr>
        <w:pStyle w:val="Huvudrubrik"/>
        <w:spacing w:line="360" w:lineRule="auto"/>
        <w:sectPr w:rsidR="00B617ED" w:rsidSect="005548B4">
          <w:headerReference w:type="default" r:id="rId12"/>
          <w:footerReference w:type="default" r:id="rId13"/>
          <w:pgSz w:w="12240" w:h="15840"/>
          <w:pgMar w:top="1247" w:right="1418" w:bottom="1418" w:left="2552" w:header="709" w:footer="709" w:gutter="0"/>
          <w:cols w:space="708"/>
          <w:docGrid w:linePitch="360"/>
        </w:sectPr>
      </w:pPr>
    </w:p>
    <w:p w14:paraId="66177A80" w14:textId="77777777" w:rsidR="00B617ED" w:rsidRDefault="00B617ED">
      <w:pPr>
        <w:rPr>
          <w:rFonts w:ascii="Arial" w:eastAsiaTheme="majorEastAsia" w:hAnsi="Arial" w:cstheme="majorBidi"/>
          <w:b/>
          <w:color w:val="256F93" w:themeColor="accent1"/>
          <w:sz w:val="36"/>
          <w:szCs w:val="40"/>
        </w:rPr>
      </w:pPr>
      <w:r>
        <w:br w:type="page"/>
      </w:r>
    </w:p>
    <w:p w14:paraId="3E0F51EF" w14:textId="45140155" w:rsidR="00096C54" w:rsidRPr="00006E9B" w:rsidRDefault="00B617ED" w:rsidP="00B617ED">
      <w:pPr>
        <w:pStyle w:val="NumreradRubrik1"/>
      </w:pPr>
      <w:r>
        <w:lastRenderedPageBreak/>
        <w:t>Inbjudan</w:t>
      </w:r>
    </w:p>
    <w:p w14:paraId="467DF045" w14:textId="77777777" w:rsidR="00B617ED" w:rsidRDefault="00B617ED" w:rsidP="00B617ED">
      <w:r>
        <w:t>Välkommen att delta i HBVs samordnade upphandling 26-134 Elkraft som HBV planerar att annonsera i början av april 2025. Tidigaste leveransstart för den fysiska elleveransen är 1 januari 2026 med möjlighet att prissäkra elpriset i samband med avtalstecknande.</w:t>
      </w:r>
    </w:p>
    <w:p w14:paraId="68777116" w14:textId="77777777" w:rsidR="00B617ED" w:rsidRPr="00C62E2E" w:rsidRDefault="00B617ED" w:rsidP="00B617ED">
      <w:pPr>
        <w:rPr>
          <w:szCs w:val="22"/>
        </w:rPr>
      </w:pPr>
      <w:r>
        <w:rPr>
          <w:color w:val="231F20"/>
          <w:szCs w:val="22"/>
        </w:rPr>
        <w:t xml:space="preserve">HBV ramavtal för elkraft gäller under 4 år. </w:t>
      </w:r>
      <w:r w:rsidRPr="0099706A">
        <w:rPr>
          <w:color w:val="231F20"/>
          <w:szCs w:val="22"/>
        </w:rPr>
        <w:t>Giltighetstiden</w:t>
      </w:r>
      <w:r w:rsidRPr="0099706A">
        <w:rPr>
          <w:color w:val="231F20"/>
          <w:spacing w:val="-9"/>
          <w:szCs w:val="22"/>
        </w:rPr>
        <w:t xml:space="preserve"> </w:t>
      </w:r>
      <w:r w:rsidRPr="0099706A">
        <w:rPr>
          <w:color w:val="231F20"/>
          <w:szCs w:val="22"/>
        </w:rPr>
        <w:t>på</w:t>
      </w:r>
      <w:r w:rsidRPr="0099706A">
        <w:rPr>
          <w:color w:val="231F20"/>
          <w:spacing w:val="-9"/>
          <w:szCs w:val="22"/>
        </w:rPr>
        <w:t xml:space="preserve"> </w:t>
      </w:r>
      <w:r w:rsidRPr="0099706A">
        <w:rPr>
          <w:color w:val="231F20"/>
          <w:szCs w:val="22"/>
        </w:rPr>
        <w:t>ett</w:t>
      </w:r>
      <w:r w:rsidRPr="0099706A">
        <w:rPr>
          <w:color w:val="231F20"/>
          <w:spacing w:val="-9"/>
          <w:szCs w:val="22"/>
        </w:rPr>
        <w:t xml:space="preserve"> </w:t>
      </w:r>
      <w:r w:rsidRPr="0099706A">
        <w:rPr>
          <w:color w:val="231F20"/>
          <w:szCs w:val="22"/>
        </w:rPr>
        <w:t xml:space="preserve">leveransavtal kan vara minst ett år och högst fyra </w:t>
      </w:r>
      <w:r w:rsidRPr="0099706A">
        <w:rPr>
          <w:color w:val="231F20"/>
          <w:spacing w:val="-4"/>
          <w:szCs w:val="22"/>
        </w:rPr>
        <w:t>år</w:t>
      </w:r>
      <w:r>
        <w:rPr>
          <w:color w:val="231F20"/>
          <w:spacing w:val="-4"/>
          <w:szCs w:val="22"/>
        </w:rPr>
        <w:t xml:space="preserve"> och</w:t>
      </w:r>
      <w:r w:rsidRPr="00C62E2E">
        <w:rPr>
          <w:color w:val="231F20"/>
          <w:szCs w:val="22"/>
        </w:rPr>
        <w:t xml:space="preserve"> starta </w:t>
      </w:r>
      <w:r>
        <w:rPr>
          <w:color w:val="231F20"/>
          <w:szCs w:val="22"/>
        </w:rPr>
        <w:t xml:space="preserve">eller avslutas </w:t>
      </w:r>
      <w:r w:rsidRPr="00C62E2E">
        <w:rPr>
          <w:color w:val="231F20"/>
          <w:szCs w:val="22"/>
        </w:rPr>
        <w:t>när som helst under den upphandlade ramavtalsperioden.</w:t>
      </w:r>
    </w:p>
    <w:p w14:paraId="5E9C4369" w14:textId="77777777" w:rsidR="00B617ED" w:rsidRPr="00B617ED" w:rsidRDefault="00B617ED" w:rsidP="00B617ED">
      <w:pPr>
        <w:pStyle w:val="NumreradRubrik1"/>
      </w:pPr>
      <w:r w:rsidRPr="00B617ED">
        <w:t>Fördelar med gemensam och samordnad upphandling</w:t>
      </w:r>
    </w:p>
    <w:p w14:paraId="2BD30BEE" w14:textId="77777777" w:rsidR="00B617ED" w:rsidRDefault="00B617ED" w:rsidP="00B617ED">
      <w:r w:rsidRPr="021FD862">
        <w:t>Genom att samordna upphandlingar skapas generellt goda villkor till låga administrativa kostnader vilket bidrar till bättre ekonomi</w:t>
      </w:r>
      <w:r>
        <w:t xml:space="preserve"> för HBVs medlemmar</w:t>
      </w:r>
      <w:r w:rsidRPr="021FD862">
        <w:t>. Detta innebär i sin tur att resurser kan frigöras för andra ändamål.</w:t>
      </w:r>
    </w:p>
    <w:p w14:paraId="5A7D7BCE" w14:textId="77777777" w:rsidR="00B617ED" w:rsidRDefault="00B617ED" w:rsidP="00B617ED">
      <w:r w:rsidRPr="021FD862">
        <w:t xml:space="preserve">Att genomföra en </w:t>
      </w:r>
      <w:proofErr w:type="spellStart"/>
      <w:r w:rsidRPr="021FD862">
        <w:t>elupphandling</w:t>
      </w:r>
      <w:proofErr w:type="spellEnd"/>
      <w:r w:rsidRPr="021FD862">
        <w:t xml:space="preserve"> är relativt komplicerat och </w:t>
      </w:r>
      <w:r>
        <w:t>utmanande</w:t>
      </w:r>
      <w:r w:rsidRPr="021FD862">
        <w:t xml:space="preserve">. HBVs ansvariga inköpsstrateg har mångårig erfarenhet från att genomföra elkraftupphandlingar på en komplex elmarknad.  Genom att anmäla sig till HBVs samordnade upphandling skapas förutsättningar för ett kostnadseffektivt och tryggt elavtal. </w:t>
      </w:r>
    </w:p>
    <w:p w14:paraId="1B037F94" w14:textId="77777777" w:rsidR="00B617ED" w:rsidRPr="00DA0608" w:rsidRDefault="00B617ED" w:rsidP="00B617ED">
      <w:pPr>
        <w:pStyle w:val="Mellansvart"/>
      </w:pPr>
      <w:r w:rsidRPr="00DA0608">
        <w:t>Avtalet erbjuder följande fördelar:</w:t>
      </w:r>
    </w:p>
    <w:p w14:paraId="70422043" w14:textId="77777777" w:rsidR="00B617ED" w:rsidRDefault="00B617ED" w:rsidP="00B617ED">
      <w:pPr>
        <w:pStyle w:val="HBVPunktlista"/>
      </w:pPr>
      <w:r>
        <w:t xml:space="preserve">En flexibel avtalsmodell som hanterar alla tre tidigare avtalsmodeller på ett mer flexibelt sätt (fast pris, rörligt pris och portföljförvaltning). </w:t>
      </w:r>
    </w:p>
    <w:p w14:paraId="33DC9FD4" w14:textId="77777777" w:rsidR="00B617ED" w:rsidRDefault="00B617ED" w:rsidP="00B617ED">
      <w:pPr>
        <w:pStyle w:val="HBVPunktlista"/>
      </w:pPr>
      <w:r>
        <w:t>Möjlighet till olika avtalsperioder.</w:t>
      </w:r>
    </w:p>
    <w:p w14:paraId="31EC5AAA" w14:textId="77777777" w:rsidR="00B617ED" w:rsidRDefault="00B617ED" w:rsidP="00B617ED">
      <w:pPr>
        <w:pStyle w:val="HBVPunktlista"/>
      </w:pPr>
      <w:r>
        <w:t xml:space="preserve">Kvalitetssäkring av Leverantör i upphandling och under avtalsperioden </w:t>
      </w:r>
    </w:p>
    <w:p w14:paraId="535EECA5" w14:textId="77777777" w:rsidR="00B617ED" w:rsidRDefault="00B617ED" w:rsidP="00B617ED">
      <w:pPr>
        <w:pStyle w:val="HBVPunktlista"/>
      </w:pPr>
      <w:r>
        <w:t>Möjlighet för lokala elbolag att offerera på sin lokala marknad.</w:t>
      </w:r>
    </w:p>
    <w:p w14:paraId="7BA95B51" w14:textId="77777777" w:rsidR="00B617ED" w:rsidRDefault="00B617ED" w:rsidP="00B617ED">
      <w:pPr>
        <w:pStyle w:val="HBVPunktlista"/>
      </w:pPr>
      <w:r>
        <w:t>Hantering av egen produktion (solkraft och vindkraft).</w:t>
      </w:r>
    </w:p>
    <w:p w14:paraId="2B21296A" w14:textId="77777777" w:rsidR="00B617ED" w:rsidRDefault="00B617ED" w:rsidP="00B617ED">
      <w:pPr>
        <w:pStyle w:val="HBVPunktlista"/>
      </w:pPr>
      <w:r>
        <w:t>Årliga informationsmöten om elkraft.</w:t>
      </w:r>
    </w:p>
    <w:p w14:paraId="323E8C12" w14:textId="77777777" w:rsidR="00B617ED" w:rsidRDefault="00B617ED" w:rsidP="00B617ED">
      <w:pPr>
        <w:pStyle w:val="HBVPunktlista"/>
      </w:pPr>
      <w:r>
        <w:t>Låg administrativ avgift, endast 0,25 öre per KWh.</w:t>
      </w:r>
    </w:p>
    <w:p w14:paraId="4E6977CE" w14:textId="47095EDB" w:rsidR="00B617ED" w:rsidRDefault="00B617ED" w:rsidP="00B617ED">
      <w:pPr>
        <w:pStyle w:val="NumreradRubrik1"/>
        <w:rPr>
          <w:lang w:eastAsia="sv-SE"/>
        </w:rPr>
      </w:pPr>
      <w:r>
        <w:rPr>
          <w:lang w:eastAsia="sv-SE"/>
        </w:rPr>
        <w:br w:type="page"/>
      </w:r>
      <w:r>
        <w:rPr>
          <w:lang w:eastAsia="sv-SE"/>
        </w:rPr>
        <w:lastRenderedPageBreak/>
        <w:t>Information om upphandlingen</w:t>
      </w:r>
    </w:p>
    <w:p w14:paraId="3F25F0C1" w14:textId="67F74F9E" w:rsidR="00B617ED" w:rsidRDefault="00B617ED" w:rsidP="00B617ED">
      <w:pPr>
        <w:pStyle w:val="Numreradrubrik2"/>
      </w:pPr>
      <w:r>
        <w:t>Allmänt</w:t>
      </w:r>
    </w:p>
    <w:p w14:paraId="2D91EA91" w14:textId="77777777" w:rsidR="00B617ED" w:rsidRDefault="00B617ED" w:rsidP="00B617ED">
      <w:r>
        <w:t>Upphandlingen genomförs som ett öppet förfarande enligt lag om offentlig upphandling, LOU (2016:1145).</w:t>
      </w:r>
    </w:p>
    <w:p w14:paraId="51E076F8" w14:textId="77777777" w:rsidR="00B617ED" w:rsidRDefault="00B617ED" w:rsidP="00B617ED">
      <w:r>
        <w:t xml:space="preserve">För avtalet gäller HBVs Allmänna villkor och principer, se </w:t>
      </w:r>
      <w:r w:rsidRPr="00F44EE8">
        <w:t>hbv.se/medlemskap/</w:t>
      </w:r>
    </w:p>
    <w:p w14:paraId="2B40EE13" w14:textId="321874CA" w:rsidR="00B617ED" w:rsidRDefault="00B617ED" w:rsidP="00B617ED">
      <w:pPr>
        <w:pStyle w:val="Numreradrubrik2"/>
      </w:pPr>
      <w:r>
        <w:t>Elkostnadens olika delar</w:t>
      </w:r>
    </w:p>
    <w:p w14:paraId="74FA0A8B" w14:textId="77777777" w:rsidR="00B617ED" w:rsidRDefault="00B617ED" w:rsidP="00B617ED">
      <w:r>
        <w:t>Den totala elkostnaden består av följande kostnadsdelar; alla delar med olika förutsättningar.</w:t>
      </w:r>
    </w:p>
    <w:p w14:paraId="377366D1" w14:textId="77777777" w:rsidR="00B617ED" w:rsidRPr="00EC38AE" w:rsidRDefault="00B617ED" w:rsidP="00B617ED">
      <w:pPr>
        <w:pStyle w:val="HBVPunktlista"/>
      </w:pPr>
      <w:r w:rsidRPr="00EC38AE">
        <w:t xml:space="preserve">Elleveransen ca 1/3 av nettokostnaden och hanteras i detta avtal </w:t>
      </w:r>
    </w:p>
    <w:p w14:paraId="613C1E31" w14:textId="77777777" w:rsidR="00B617ED" w:rsidRPr="00EC38AE" w:rsidRDefault="00B617ED" w:rsidP="00B617ED">
      <w:pPr>
        <w:pStyle w:val="HBVPunktlista"/>
      </w:pPr>
      <w:r w:rsidRPr="00EC38AE">
        <w:t>Elnät ca 1/3 av nettokostnaden</w:t>
      </w:r>
    </w:p>
    <w:p w14:paraId="5A5F1577" w14:textId="77777777" w:rsidR="00B617ED" w:rsidRPr="00EC38AE" w:rsidRDefault="00B617ED" w:rsidP="00B617ED">
      <w:pPr>
        <w:pStyle w:val="HBVPunktlista"/>
      </w:pPr>
      <w:r w:rsidRPr="00EC38AE">
        <w:t xml:space="preserve">Energiskatt ca 1/3 av nettokostnaden </w:t>
      </w:r>
    </w:p>
    <w:p w14:paraId="0CC76401" w14:textId="77777777" w:rsidR="00B617ED" w:rsidRPr="00EC38AE" w:rsidRDefault="00B617ED" w:rsidP="00B617ED">
      <w:pPr>
        <w:pStyle w:val="HBVPunktlista"/>
      </w:pPr>
      <w:r w:rsidRPr="00EC38AE">
        <w:t>Mervärdesskatt 25 % på ovan kostnader</w:t>
      </w:r>
    </w:p>
    <w:p w14:paraId="585431CF" w14:textId="4EDE6C5C" w:rsidR="00B617ED" w:rsidRDefault="00B617ED" w:rsidP="00B617ED">
      <w:pPr>
        <w:pStyle w:val="Numreradrubrik2"/>
      </w:pPr>
      <w:r>
        <w:t xml:space="preserve">Avtalsmodell – Flexibelt elinköp </w:t>
      </w:r>
    </w:p>
    <w:p w14:paraId="3107BBED" w14:textId="77777777" w:rsidR="00B617ED" w:rsidRDefault="00B617ED" w:rsidP="00B617ED">
      <w:r w:rsidRPr="021FD862">
        <w:t>Traditionellt har HBVs elkraftupphandling inneburit ett val mellan tre olika avtalsmodeller.</w:t>
      </w:r>
    </w:p>
    <w:p w14:paraId="10C131E4" w14:textId="77777777" w:rsidR="00B617ED" w:rsidRDefault="00B617ED" w:rsidP="00B617ED">
      <w:r w:rsidRPr="00BB31B3">
        <w:rPr>
          <w:b/>
        </w:rPr>
        <w:t>Rörligt elpris</w:t>
      </w:r>
      <w:r w:rsidRPr="021FD862">
        <w:t xml:space="preserve"> (spotpris där kostnaden varierar beroende på marknadspris timme för timme under hela avtalsperioden.) </w:t>
      </w:r>
    </w:p>
    <w:p w14:paraId="5EA3B38B" w14:textId="77777777" w:rsidR="00B617ED" w:rsidRDefault="00B617ED" w:rsidP="00B617ED">
      <w:r w:rsidRPr="00BB31B3">
        <w:rPr>
          <w:b/>
        </w:rPr>
        <w:t>Fast elpris</w:t>
      </w:r>
      <w:r w:rsidRPr="021FD862">
        <w:t xml:space="preserve"> (avtalat pris gäller under hela avtalsperioden.)</w:t>
      </w:r>
    </w:p>
    <w:p w14:paraId="492BD2C8" w14:textId="77777777" w:rsidR="00B617ED" w:rsidRDefault="00B617ED" w:rsidP="00B617ED">
      <w:r w:rsidRPr="00BB31B3">
        <w:rPr>
          <w:b/>
        </w:rPr>
        <w:t>Portföljförvaltning</w:t>
      </w:r>
      <w:r w:rsidRPr="021FD862">
        <w:t xml:space="preserve"> (en mix av fast pris och rörligt pris där priset låses löpande för att skapa ett kostnadseffektivt pris med små variationer mellan åren.)</w:t>
      </w:r>
    </w:p>
    <w:p w14:paraId="31422317" w14:textId="77777777" w:rsidR="00B617ED" w:rsidRDefault="00B617ED" w:rsidP="00B617ED">
      <w:r w:rsidRPr="021FD862">
        <w:t xml:space="preserve">Under de senaste åren med stora prisvariationer och höga elpriser är det i princip inte längre möjligt att teckna ett fastprisavtal på grund av ökade </w:t>
      </w:r>
      <w:r>
        <w:t>pris</w:t>
      </w:r>
      <w:r w:rsidRPr="021FD862">
        <w:t>risker för elleverantörerna.</w:t>
      </w:r>
    </w:p>
    <w:p w14:paraId="77BC15F7" w14:textId="7040F1CD" w:rsidR="00B617ED" w:rsidRPr="00B617ED" w:rsidRDefault="00B617ED" w:rsidP="00B617ED">
      <w:r w:rsidRPr="021FD862">
        <w:t xml:space="preserve">Den nya marknadssituationen innebär att HBV sedan </w:t>
      </w:r>
      <w:r>
        <w:t>några</w:t>
      </w:r>
      <w:r w:rsidRPr="021FD862">
        <w:t xml:space="preserve"> år tillbaka har infört en ny avtalsmodell – flexibelt elinköp - som hanterar samtliga tre tidigare avtalsmodeller</w:t>
      </w:r>
      <w:r>
        <w:t>.</w:t>
      </w:r>
    </w:p>
    <w:p w14:paraId="2F3223CD" w14:textId="77777777" w:rsidR="0095238F" w:rsidRDefault="0095238F">
      <w:pPr>
        <w:rPr>
          <w:rFonts w:ascii="Arial" w:eastAsiaTheme="majorEastAsia" w:hAnsi="Arial" w:cstheme="majorBidi"/>
          <w:b/>
          <w:color w:val="256F93" w:themeColor="accent1"/>
          <w:sz w:val="27"/>
          <w:szCs w:val="27"/>
        </w:rPr>
      </w:pPr>
      <w:r>
        <w:rPr>
          <w:sz w:val="27"/>
          <w:szCs w:val="27"/>
        </w:rPr>
        <w:br w:type="page"/>
      </w:r>
    </w:p>
    <w:p w14:paraId="05A393EE" w14:textId="7B05F919" w:rsidR="00B617ED" w:rsidRPr="00B617ED" w:rsidRDefault="00B617ED" w:rsidP="00B617ED">
      <w:pPr>
        <w:pStyle w:val="Numreradrubrik2"/>
        <w:rPr>
          <w:sz w:val="27"/>
          <w:szCs w:val="27"/>
        </w:rPr>
      </w:pPr>
      <w:r w:rsidRPr="00B617ED">
        <w:rPr>
          <w:sz w:val="27"/>
          <w:szCs w:val="27"/>
        </w:rPr>
        <w:lastRenderedPageBreak/>
        <w:t>Exempel på olika tillämpningar av den nya avtalsmodellen</w:t>
      </w:r>
    </w:p>
    <w:p w14:paraId="6F6EB3DA" w14:textId="77777777" w:rsidR="00B617ED" w:rsidRDefault="00B617ED" w:rsidP="00B617ED">
      <w:pPr>
        <w:pStyle w:val="Mellansvart"/>
      </w:pPr>
      <w:r>
        <w:t>A. Rörligt elpris</w:t>
      </w:r>
    </w:p>
    <w:p w14:paraId="04F69A59" w14:textId="77777777" w:rsidR="00B617ED" w:rsidRDefault="00B617ED" w:rsidP="00B617ED">
      <w:pPr>
        <w:pStyle w:val="HBVPunktlista"/>
      </w:pPr>
      <w:r w:rsidRPr="021FD862">
        <w:t xml:space="preserve">Inga specifika kunskapskrav ställs på </w:t>
      </w:r>
      <w:r>
        <w:t>er som medlem</w:t>
      </w:r>
      <w:r w:rsidRPr="021FD862">
        <w:t xml:space="preserve">, däremot ska </w:t>
      </w:r>
      <w:r>
        <w:t>ni</w:t>
      </w:r>
      <w:r w:rsidRPr="021FD862">
        <w:t xml:space="preserve"> ha ekonomiska medel och mandat för att hantera elfakturor med fluktuerande elkostnader. Rörligt pris kan kräva ekonomisk uthållighet.</w:t>
      </w:r>
    </w:p>
    <w:p w14:paraId="038C0E65" w14:textId="77777777" w:rsidR="00B617ED" w:rsidRDefault="00B617ED" w:rsidP="00B617ED">
      <w:pPr>
        <w:pStyle w:val="HBVPunktlista"/>
      </w:pPr>
      <w:r w:rsidRPr="021FD862">
        <w:t xml:space="preserve">Innebär att </w:t>
      </w:r>
      <w:r>
        <w:t>ni</w:t>
      </w:r>
      <w:r w:rsidRPr="021FD862">
        <w:t xml:space="preserve"> som </w:t>
      </w:r>
      <w:r>
        <w:t>medlem</w:t>
      </w:r>
      <w:r w:rsidRPr="021FD862">
        <w:t xml:space="preserve"> alltid får aktuellt elpri</w:t>
      </w:r>
      <w:r>
        <w:t>s</w:t>
      </w:r>
      <w:r w:rsidRPr="021FD862">
        <w:t xml:space="preserve"> timme för timme under avtalsperioden. Innebär </w:t>
      </w:r>
      <w:r>
        <w:t xml:space="preserve">vidare </w:t>
      </w:r>
      <w:r w:rsidRPr="021FD862">
        <w:t xml:space="preserve">att det blir svårare att budgetera då den framtida elkostnaden är okänd vid budgeteringstillfället.  Sett till sista årens prisstatistik bör </w:t>
      </w:r>
      <w:r>
        <w:t>ni</w:t>
      </w:r>
      <w:r w:rsidRPr="021FD862">
        <w:t xml:space="preserve"> </w:t>
      </w:r>
      <w:r w:rsidRPr="009D1327">
        <w:t>vara</w:t>
      </w:r>
      <w:r w:rsidRPr="021FD862">
        <w:t xml:space="preserve"> beredd</w:t>
      </w:r>
      <w:r>
        <w:t>a</w:t>
      </w:r>
      <w:r w:rsidRPr="021FD862">
        <w:t xml:space="preserve"> på att kostnaden mellan två olika räkenskapsår kan avvika med </w:t>
      </w:r>
      <w:r>
        <w:t xml:space="preserve">över </w:t>
      </w:r>
      <w:r w:rsidRPr="021FD862">
        <w:t>20 öre per kWh.</w:t>
      </w:r>
    </w:p>
    <w:p w14:paraId="2F10E5CD" w14:textId="77777777" w:rsidR="00B617ED" w:rsidRDefault="00B617ED" w:rsidP="00B617ED">
      <w:pPr>
        <w:pStyle w:val="HBVPunktlista"/>
      </w:pPr>
      <w:r>
        <w:t>Relativt enkelt att kontrollera elfakturor mot marknadens spotpriser.</w:t>
      </w:r>
    </w:p>
    <w:p w14:paraId="364CAA49" w14:textId="77777777" w:rsidR="00B617ED" w:rsidRDefault="00B617ED" w:rsidP="00B617ED">
      <w:pPr>
        <w:pStyle w:val="Mellansvart"/>
      </w:pPr>
      <w:r>
        <w:t>B. Motsvarande fast elpris</w:t>
      </w:r>
    </w:p>
    <w:p w14:paraId="362D90EE" w14:textId="77777777" w:rsidR="00B617ED" w:rsidRDefault="00B617ED" w:rsidP="00B617ED">
      <w:pPr>
        <w:pStyle w:val="HBVPunktlista"/>
      </w:pPr>
      <w:r w:rsidRPr="021FD862">
        <w:t xml:space="preserve">Möjliggör ökad kostnadstrygghet. 100% av energibehovet kan prissäkras för ett eller flera år direkt vid avtalstecknande eller vid valfritt tillfälle under avtalsperioden beroende på gällande marknadspriser.  </w:t>
      </w:r>
    </w:p>
    <w:p w14:paraId="0D1DCF35" w14:textId="77777777" w:rsidR="00B617ED" w:rsidRDefault="00B617ED" w:rsidP="00B617ED">
      <w:pPr>
        <w:pStyle w:val="HBVPunktlista"/>
      </w:pPr>
      <w:r w:rsidRPr="021FD862">
        <w:t>Man kan t</w:t>
      </w:r>
      <w:r>
        <w:t xml:space="preserve">ill </w:t>
      </w:r>
      <w:r w:rsidRPr="021FD862">
        <w:t>ex</w:t>
      </w:r>
      <w:r>
        <w:t>empel</w:t>
      </w:r>
      <w:r w:rsidRPr="021FD862">
        <w:t xml:space="preserve"> börja med ett rör</w:t>
      </w:r>
      <w:r>
        <w:t>li</w:t>
      </w:r>
      <w:r w:rsidRPr="021FD862">
        <w:t xml:space="preserve">gt elavtal för att vi lämpligt tillfälle under avtalsperioden låsa elpriset för hela avtalsperioden. </w:t>
      </w:r>
    </w:p>
    <w:p w14:paraId="4BA2E870" w14:textId="114CDCB5" w:rsidR="00B617ED" w:rsidRDefault="00B617ED" w:rsidP="00B617ED">
      <w:pPr>
        <w:pStyle w:val="HBVPunktlista"/>
      </w:pPr>
      <w:r w:rsidRPr="021FD862">
        <w:t xml:space="preserve">Definitionen </w:t>
      </w:r>
      <w:r>
        <w:t>motsvarande</w:t>
      </w:r>
      <w:r w:rsidRPr="021FD862">
        <w:t xml:space="preserve"> fast</w:t>
      </w:r>
      <w:r>
        <w:t xml:space="preserve"> el</w:t>
      </w:r>
      <w:r w:rsidRPr="021FD862">
        <w:t xml:space="preserve">pris innebär att trots 100% av </w:t>
      </w:r>
      <w:r w:rsidR="0095238F">
        <w:br/>
      </w:r>
      <w:r w:rsidRPr="021FD862">
        <w:t xml:space="preserve">energibehovet är </w:t>
      </w:r>
      <w:proofErr w:type="spellStart"/>
      <w:r w:rsidRPr="021FD862">
        <w:t>prissäkrat</w:t>
      </w:r>
      <w:proofErr w:type="spellEnd"/>
      <w:r w:rsidRPr="021FD862">
        <w:t xml:space="preserve"> så kommer enskilda timmar under </w:t>
      </w:r>
      <w:r>
        <w:t xml:space="preserve">främst </w:t>
      </w:r>
      <w:r w:rsidRPr="021FD862">
        <w:t>dagtid (höglas</w:t>
      </w:r>
      <w:r>
        <w:t>t</w:t>
      </w:r>
      <w:r w:rsidRPr="021FD862">
        <w:t>timmarna) inte omfattas av pris</w:t>
      </w:r>
      <w:r>
        <w:t>säkringen</w:t>
      </w:r>
      <w:r w:rsidRPr="021FD862">
        <w:t>. Det är</w:t>
      </w:r>
      <w:r>
        <w:t xml:space="preserve"> på grund av att</w:t>
      </w:r>
      <w:r w:rsidRPr="021FD862">
        <w:t xml:space="preserve"> dessa höglas</w:t>
      </w:r>
      <w:r>
        <w:t>t</w:t>
      </w:r>
      <w:r w:rsidRPr="021FD862">
        <w:t xml:space="preserve">timmar inte går att </w:t>
      </w:r>
      <w:r>
        <w:t>prissäkra. Motsvarande</w:t>
      </w:r>
      <w:r w:rsidRPr="021FD862">
        <w:t xml:space="preserve"> fast elpris innebär därmed att beroende på hur förbrukningsprofilen ser ut så kommer effekttopparna att prissättas till rörligt elpris.   </w:t>
      </w:r>
    </w:p>
    <w:p w14:paraId="43BBF5C4" w14:textId="77777777" w:rsidR="00B617ED" w:rsidRDefault="00B617ED" w:rsidP="00B617ED">
      <w:pPr>
        <w:pStyle w:val="Mellansvart"/>
      </w:pPr>
      <w:r>
        <w:t xml:space="preserve">C. Aktiv avtalsförvaltning (Portföljförvaltning) </w:t>
      </w:r>
    </w:p>
    <w:p w14:paraId="1CD03B52" w14:textId="77777777" w:rsidR="00B617ED" w:rsidRDefault="00B617ED" w:rsidP="00B617ED">
      <w:pPr>
        <w:pStyle w:val="HBVPunktlista"/>
      </w:pPr>
      <w:r>
        <w:t>Innebär att man successivt bygger upp sin framtida kostnad för el, elcertifikat och miljövärden utifrån en prissäkringsstrategi och löpande beställningar av prissäkringskontrakt från Leverantören. Med aktiv avtalsförvaltning kan ni successivt prissäkra volymer.</w:t>
      </w:r>
    </w:p>
    <w:p w14:paraId="7B806777" w14:textId="77777777" w:rsidR="00B617ED" w:rsidRDefault="00B617ED" w:rsidP="00B617ED">
      <w:pPr>
        <w:pStyle w:val="HBVPunktlista"/>
      </w:pPr>
      <w:r>
        <w:t xml:space="preserve">Aktiv avtalsförvaltning har stora likheter med månadsvis privat sparande och hur de flesta medlemmar hanterar sina lån. </w:t>
      </w:r>
    </w:p>
    <w:p w14:paraId="080E46A8" w14:textId="77777777" w:rsidR="00B617ED" w:rsidRDefault="00B617ED" w:rsidP="00B617ED">
      <w:pPr>
        <w:pStyle w:val="HBVPunktlista"/>
      </w:pPr>
      <w:r w:rsidRPr="00D92F29">
        <w:t xml:space="preserve">Aktiv avtalsförvaltning innebär som det låter att man som köpare </w:t>
      </w:r>
      <w:r>
        <w:t>kan vara</w:t>
      </w:r>
      <w:r w:rsidRPr="00D92F29">
        <w:t xml:space="preserve"> mer aktiv under avtalsperioden</w:t>
      </w:r>
      <w:r>
        <w:t xml:space="preserve"> tillsammans med elleverantören</w:t>
      </w:r>
      <w:r w:rsidRPr="00D92F29">
        <w:t xml:space="preserve"> jämfört med A. och B</w:t>
      </w:r>
      <w:r>
        <w:t xml:space="preserve">. </w:t>
      </w:r>
    </w:p>
    <w:p w14:paraId="26B9496A" w14:textId="77777777" w:rsidR="00B617ED" w:rsidRDefault="00B617ED" w:rsidP="00B617ED">
      <w:pPr>
        <w:pStyle w:val="HBVPunktlista"/>
      </w:pPr>
      <w:r>
        <w:t>Aktiv avtalsförvaltning är också en möjlighet för er som inte har tid eller resurser att själva vara aktiva genom att ge elleverantören i uppdrag att hantera portföljförvaltningen åt er.</w:t>
      </w:r>
    </w:p>
    <w:p w14:paraId="2D422BB2" w14:textId="5D1B4A80" w:rsidR="00B617ED" w:rsidRDefault="00B617ED" w:rsidP="00B617ED">
      <w:pPr>
        <w:pStyle w:val="HBVPunktlista"/>
      </w:pPr>
      <w:r>
        <w:t>Vid val av aktiv avtalsförvaltning bör det finnas en skriftlig policy/</w:t>
      </w:r>
      <w:r w:rsidR="0095238F">
        <w:t xml:space="preserve"> </w:t>
      </w:r>
      <w:r>
        <w:t xml:space="preserve">riktlinje/instruktion som beskriver och tydliggör ramarna för förvaltningen. </w:t>
      </w:r>
    </w:p>
    <w:p w14:paraId="5E930A61" w14:textId="77777777" w:rsidR="00B617ED" w:rsidRDefault="00B617ED" w:rsidP="00B617ED">
      <w:pPr>
        <w:rPr>
          <w:rFonts w:ascii="Arial" w:hAnsi="Arial" w:cs="Arial"/>
          <w:b/>
          <w:szCs w:val="22"/>
          <w:lang w:eastAsia="sv-SE"/>
        </w:rPr>
      </w:pPr>
      <w:r>
        <w:br w:type="page"/>
      </w:r>
    </w:p>
    <w:p w14:paraId="4A02065A" w14:textId="0BD90CD3" w:rsidR="00B617ED" w:rsidRDefault="00B617ED" w:rsidP="0095238F">
      <w:pPr>
        <w:pStyle w:val="Numreradrubrik2"/>
      </w:pPr>
      <w:r>
        <w:lastRenderedPageBreak/>
        <w:t>Miljövärden</w:t>
      </w:r>
    </w:p>
    <w:p w14:paraId="4ABA7FBD" w14:textId="0BE83FAD" w:rsidR="00B617ED" w:rsidRDefault="00B617ED" w:rsidP="0095238F">
      <w:r>
        <w:t xml:space="preserve">I Sverige infördes 2003 en lag om så kallade elcertifikat. Lagen reglerar ett ekonomiskt stödsystem i syfte att öka andelen förnyelsebar elproduktion i kraftproduktionsapparaten. Lagen innebär att alla som bygger en elproduktionsanläggning vars bränsle är förnyelsebart erhåller elcertifikat </w:t>
      </w:r>
      <w:r w:rsidR="0095238F">
        <w:br/>
      </w:r>
      <w:r>
        <w:t xml:space="preserve">samt att alla som konsumerar el (exklusive kraftintensiv industri) måste köpa elcertifikat motsvarande en andel av den egna elkonsumtionen. </w:t>
      </w:r>
    </w:p>
    <w:p w14:paraId="6FC355B7" w14:textId="2BDE4DC6" w:rsidR="00B617ED" w:rsidRDefault="00B617ED" w:rsidP="0095238F">
      <w:r w:rsidRPr="00BA34E6">
        <w:t xml:space="preserve">Utöver elcertifikat, som är lagstyrt, kan varje medlem till varje avtalstyp välja </w:t>
      </w:r>
      <w:r w:rsidR="0095238F">
        <w:br/>
      </w:r>
      <w:r w:rsidRPr="00BA34E6">
        <w:t xml:space="preserve">olika modeller för marknadsbaserade miljövärden. Varje typ av miljövärde </w:t>
      </w:r>
      <w:r w:rsidR="0095238F">
        <w:br/>
      </w:r>
      <w:r w:rsidRPr="00BA34E6">
        <w:t xml:space="preserve">har ett specifikt pris. </w:t>
      </w:r>
    </w:p>
    <w:p w14:paraId="33BC4870" w14:textId="77777777" w:rsidR="00B617ED" w:rsidRDefault="00B617ED" w:rsidP="0095238F">
      <w:r w:rsidRPr="00BA34E6">
        <w:t xml:space="preserve">För att aktivt bidra till Allmännyttans Klimatinitiativ att minska utsläppen av växthusgaser </w:t>
      </w:r>
      <w:r>
        <w:t>är leverans av fossilfri el ett krav i</w:t>
      </w:r>
      <w:r w:rsidRPr="00BA34E6">
        <w:t xml:space="preserve"> </w:t>
      </w:r>
      <w:r>
        <w:t xml:space="preserve">upphandling </w:t>
      </w:r>
      <w:r w:rsidRPr="00BA34E6">
        <w:t>Elkraft 2</w:t>
      </w:r>
      <w:r>
        <w:t>6</w:t>
      </w:r>
      <w:r w:rsidRPr="00BA34E6">
        <w:t>-134.</w:t>
      </w:r>
      <w:r>
        <w:t xml:space="preserve"> Marknadspris i januari 2025 för fossilfri el är ca 0,5 öre/kWh.</w:t>
      </w:r>
    </w:p>
    <w:p w14:paraId="5933CD5F" w14:textId="67DF960E" w:rsidR="00B617ED" w:rsidRDefault="00B617ED" w:rsidP="0095238F">
      <w:r w:rsidRPr="00977145">
        <w:t xml:space="preserve">De medlemmar som har beslut eller policy på att all el ska vara förnyelsebar </w:t>
      </w:r>
      <w:r w:rsidR="0095238F">
        <w:br/>
      </w:r>
      <w:r w:rsidRPr="00977145">
        <w:t xml:space="preserve">har möjlighet att välja det </w:t>
      </w:r>
      <w:r>
        <w:t xml:space="preserve">enligt något av nedanstående alternativ. </w:t>
      </w:r>
    </w:p>
    <w:p w14:paraId="335AA9CD" w14:textId="414EDFBB" w:rsidR="00B617ED" w:rsidRDefault="00B617ED" w:rsidP="0095238F">
      <w:pPr>
        <w:pStyle w:val="HBVPunktlista"/>
      </w:pPr>
      <w:r>
        <w:t xml:space="preserve">Bra miljöval, olika produktionsslag med olika priser </w:t>
      </w:r>
      <w:r w:rsidR="0095238F">
        <w:br/>
      </w:r>
      <w:r>
        <w:t>(främst vatten, vind eller sol).</w:t>
      </w:r>
    </w:p>
    <w:p w14:paraId="3830F3B7" w14:textId="09E9DD4E" w:rsidR="00B617ED" w:rsidRDefault="00B617ED" w:rsidP="0095238F">
      <w:pPr>
        <w:pStyle w:val="HBVPunktlista"/>
      </w:pPr>
      <w:r>
        <w:t xml:space="preserve">Förnybar energikälla, olika produktionsslag och olika priser </w:t>
      </w:r>
      <w:r w:rsidR="0095238F">
        <w:br/>
      </w:r>
      <w:r>
        <w:t>(främst vatten, vind eller sol).</w:t>
      </w:r>
    </w:p>
    <w:p w14:paraId="49028FF1" w14:textId="078C787F" w:rsidR="00B617ED" w:rsidRDefault="00B617ED" w:rsidP="0095238F">
      <w:r w:rsidRPr="00E03141">
        <w:t xml:space="preserve">För att elleverantörer som har som policy att endast leverera förnyelsebar el ska </w:t>
      </w:r>
      <w:r w:rsidR="0095238F">
        <w:br/>
      </w:r>
      <w:r w:rsidRPr="00E03141">
        <w:t>ges möjlighet att vara med och lämna anbud så önskar vi att ni anger om ni vill ha förnyelsebar el på anmälningsblanketten.</w:t>
      </w:r>
    </w:p>
    <w:p w14:paraId="0258EFF0" w14:textId="34D3B8AF" w:rsidR="00B617ED" w:rsidRDefault="00B617ED" w:rsidP="0095238F">
      <w:r>
        <w:t xml:space="preserve">”Bra Miljöval” är Svenska Naturskyddsföreningens miljömärkning vilken är den äldsta miljömärkningen för elenergi. Elenergi producerat från sol, vind, vatten och biomassa kan märkas ”Bra Miljöval”. Märkningen är en konkret insats för minskad klimatpåverkan och bevarad biologisk mångfald. Mer information finns på: </w:t>
      </w:r>
      <w:r w:rsidRPr="00223319">
        <w:t>https://www.bramiljoval.se/omraden/elenergi/</w:t>
      </w:r>
    </w:p>
    <w:p w14:paraId="28F9866E" w14:textId="77777777" w:rsidR="00B617ED" w:rsidRPr="00941EED" w:rsidRDefault="00B617ED" w:rsidP="0095238F">
      <w:pPr>
        <w:rPr>
          <w:b/>
          <w:bCs/>
        </w:rPr>
      </w:pPr>
      <w:r w:rsidRPr="00F86FA3">
        <w:t xml:space="preserve">Godkända energikällor vilka kan klassas som förnybar energikälla är vattenkraft, vindkraft, vågkraft, bioenergi och solenergi. Ursprunget </w:t>
      </w:r>
      <w:r w:rsidRPr="00F86FA3">
        <w:rPr>
          <w:bCs/>
        </w:rPr>
        <w:t>(produktionskällorna) styrks genom systemet eller systemen för hantering av ursprungsgarantier.</w:t>
      </w:r>
    </w:p>
    <w:p w14:paraId="07A7054E" w14:textId="77777777" w:rsidR="00B617ED" w:rsidRDefault="00B617ED" w:rsidP="0095238F">
      <w:pPr>
        <w:pStyle w:val="Numreradrubrik2"/>
      </w:pPr>
      <w:r>
        <w:t>Lokala och nationella elbolag</w:t>
      </w:r>
    </w:p>
    <w:p w14:paraId="2D833590" w14:textId="77777777" w:rsidR="00B617ED" w:rsidRDefault="00B617ED" w:rsidP="0095238F">
      <w:r>
        <w:t xml:space="preserve">I den kommande upphandlingen kommer HBV att möjliggöra för både stora etablerade elbolag att lämna anbud </w:t>
      </w:r>
      <w:proofErr w:type="gramStart"/>
      <w:r>
        <w:t>men också</w:t>
      </w:r>
      <w:proofErr w:type="gramEnd"/>
      <w:r>
        <w:t xml:space="preserve"> för lokala elbolag att lämna anbud till enskilda medlemmar på sin geografiska marknad.</w:t>
      </w:r>
    </w:p>
    <w:p w14:paraId="1DAA9FF2" w14:textId="77777777" w:rsidR="00B617ED" w:rsidRDefault="00B617ED" w:rsidP="00B617ED">
      <w:pPr>
        <w:rPr>
          <w:rFonts w:ascii="Arial" w:hAnsi="Arial" w:cs="Arial"/>
          <w:b/>
          <w:szCs w:val="22"/>
          <w:lang w:eastAsia="sv-SE"/>
        </w:rPr>
      </w:pPr>
      <w:r>
        <w:br w:type="page"/>
      </w:r>
    </w:p>
    <w:p w14:paraId="35C6B718" w14:textId="04B97B62" w:rsidR="00B617ED" w:rsidRDefault="00B617ED" w:rsidP="0095238F">
      <w:pPr>
        <w:pStyle w:val="Numreradrubrik2"/>
      </w:pPr>
      <w:r>
        <w:lastRenderedPageBreak/>
        <w:t>Avtalsperioder</w:t>
      </w:r>
    </w:p>
    <w:p w14:paraId="236AE5B1" w14:textId="21B8469E" w:rsidR="00B617ED" w:rsidRDefault="00B617ED" w:rsidP="0095238F">
      <w:r>
        <w:t xml:space="preserve">Avtalsperioden på ramavtalet är fyra år från och med 2026-01-01 till och med </w:t>
      </w:r>
      <w:r w:rsidR="0095238F">
        <w:br/>
      </w:r>
      <w:r>
        <w:t xml:space="preserve">2029-12-31. Beställarens leveransavtal kan starta närsomhelst under ramavtalsperioden, dock senast 2029-01-01. Giltighetstiden på Beställarens leveransavtal kan vara minst ett år och högst fyra år </w:t>
      </w:r>
      <w:r w:rsidRPr="00D508B6">
        <w:t>där möjlighet till avtal med optionsår, t</w:t>
      </w:r>
      <w:r>
        <w:t>ill exempel</w:t>
      </w:r>
      <w:r w:rsidRPr="00D508B6">
        <w:t xml:space="preserve"> 2+1+1 kan anges på anmälningsblanketten.</w:t>
      </w:r>
    </w:p>
    <w:p w14:paraId="56FA8633" w14:textId="056BBDCB" w:rsidR="00B617ED" w:rsidRDefault="00B617ED" w:rsidP="0095238F">
      <w:pPr>
        <w:pStyle w:val="Numreradrubrik2"/>
      </w:pPr>
      <w:r>
        <w:t>Redan tecknade avtal</w:t>
      </w:r>
    </w:p>
    <w:p w14:paraId="63FB36A1" w14:textId="0BDA843A" w:rsidR="00B617ED" w:rsidRDefault="00B617ED" w:rsidP="0095238F">
      <w:r>
        <w:t xml:space="preserve">I denna upphandling kan medlemmarna ta med sig redan tecknade fastprisavtal </w:t>
      </w:r>
      <w:r w:rsidR="0095238F">
        <w:br/>
      </w:r>
      <w:r>
        <w:t>eller finansiella avtal från portföljförvaltning till den nya Leverantören (om avtalet har fast effekt per timme). OBS! Viktigt att ni som medlem kontrollerar att befintligt elavtal stödjer detta upplägg. Detta ska anges i Anmälningsblanketten.</w:t>
      </w:r>
    </w:p>
    <w:p w14:paraId="376BB21A" w14:textId="5F5BE66C" w:rsidR="00B617ED" w:rsidRDefault="00B617ED" w:rsidP="0095238F">
      <w:pPr>
        <w:pStyle w:val="Numreradrubrik2"/>
      </w:pPr>
      <w:r>
        <w:t>Administrativa ersättningen</w:t>
      </w:r>
    </w:p>
    <w:p w14:paraId="399C73B3" w14:textId="5FDB4E4F" w:rsidR="00B617ED" w:rsidRPr="00856E9E" w:rsidRDefault="00B617ED" w:rsidP="0095238F">
      <w:r w:rsidRPr="00856E9E">
        <w:t xml:space="preserve">HBV erhåller en administrativ ersättning på 0,25 öre per kWh från de </w:t>
      </w:r>
      <w:r w:rsidR="0095238F">
        <w:br/>
      </w:r>
      <w:r w:rsidRPr="00856E9E">
        <w:t>avtalsbundna Leverantörerna, baserat på faktisk årsvolym.</w:t>
      </w:r>
    </w:p>
    <w:p w14:paraId="420F7537" w14:textId="7B5824F5" w:rsidR="00B617ED" w:rsidRPr="00856E9E" w:rsidRDefault="00B617ED" w:rsidP="0095238F">
      <w:r w:rsidRPr="00856E9E">
        <w:t>Om ersättningen inte uppnår den lägsta satta ersättningsnivån om 10 000 kr, så kommer HBV att fakturera medlemmen. Skälet till denna lägstanivå är att detta är den lägsta kostnadsbelastning HBV får per deltagande medlem. Det vore felaktigt att låta övriga medlemmar finansiera de mindre medlemmarnas efterfrågade volymer.</w:t>
      </w:r>
    </w:p>
    <w:p w14:paraId="66109AFE" w14:textId="77777777" w:rsidR="00B617ED" w:rsidRPr="00AD013D" w:rsidRDefault="00B617ED" w:rsidP="0095238F">
      <w:r w:rsidRPr="00856E9E">
        <w:t>Ramavtal Elkraft är i dagsläget inte återbäringsgrundande.</w:t>
      </w:r>
    </w:p>
    <w:p w14:paraId="2616DE36" w14:textId="77777777" w:rsidR="00B617ED" w:rsidRDefault="00B617ED" w:rsidP="00B617ED">
      <w:pPr>
        <w:pStyle w:val="NumreradRubrik1"/>
        <w:rPr>
          <w:lang w:eastAsia="sv-SE"/>
        </w:rPr>
      </w:pPr>
      <w:r>
        <w:rPr>
          <w:lang w:eastAsia="sv-SE"/>
        </w:rPr>
        <w:t>Anmälan till HBV</w:t>
      </w:r>
    </w:p>
    <w:p w14:paraId="56579296" w14:textId="3A6965B4" w:rsidR="00B617ED" w:rsidRDefault="00B617ED" w:rsidP="00B617ED">
      <w:pPr>
        <w:pStyle w:val="Numreradrubrik2"/>
      </w:pPr>
      <w:r>
        <w:t>Anmälningsblankett och Blankett Kundinformation</w:t>
      </w:r>
    </w:p>
    <w:p w14:paraId="789F5D94" w14:textId="6D308B08" w:rsidR="00B617ED" w:rsidRDefault="00B617ED" w:rsidP="0095238F">
      <w:r w:rsidRPr="00BA34E6">
        <w:t xml:space="preserve">Senast den </w:t>
      </w:r>
      <w:r>
        <w:rPr>
          <w:b/>
          <w:u w:val="single"/>
        </w:rPr>
        <w:t>1</w:t>
      </w:r>
      <w:r w:rsidR="00D50DAB">
        <w:rPr>
          <w:b/>
          <w:u w:val="single"/>
        </w:rPr>
        <w:t>6</w:t>
      </w:r>
      <w:r>
        <w:rPr>
          <w:b/>
          <w:u w:val="single"/>
        </w:rPr>
        <w:t xml:space="preserve"> </w:t>
      </w:r>
      <w:r w:rsidR="00D50DAB">
        <w:rPr>
          <w:b/>
          <w:u w:val="single"/>
        </w:rPr>
        <w:t>april</w:t>
      </w:r>
      <w:r w:rsidRPr="009B5BDC">
        <w:rPr>
          <w:b/>
          <w:u w:val="single"/>
        </w:rPr>
        <w:t xml:space="preserve"> 202</w:t>
      </w:r>
      <w:r>
        <w:rPr>
          <w:b/>
          <w:u w:val="single"/>
        </w:rPr>
        <w:t>5</w:t>
      </w:r>
      <w:r w:rsidRPr="00BA34E6">
        <w:t xml:space="preserve"> ska er anmälan vara HBV tillhanda.</w:t>
      </w:r>
    </w:p>
    <w:p w14:paraId="14D5F5D9" w14:textId="2719071A" w:rsidR="00B617ED" w:rsidRDefault="00B617ED" w:rsidP="0095238F">
      <w:r>
        <w:t xml:space="preserve">Anmälningsblankett och Blankett kundinformation finner ni nedan. </w:t>
      </w:r>
      <w:r w:rsidR="0095238F">
        <w:br/>
      </w:r>
      <w:r>
        <w:t xml:space="preserve">Önskar ni delta i denna samordnade upphandling av Elkraft ber vi er fylla i Anmälningsblanketten samt Blankett kundinformation och skicka den till </w:t>
      </w:r>
      <w:hyperlink r:id="rId14" w:history="1">
        <w:r w:rsidRPr="00AD013D">
          <w:rPr>
            <w:rStyle w:val="Hyperlnk"/>
            <w:color w:val="256F93"/>
          </w:rPr>
          <w:t>elkraft@hbv.se</w:t>
        </w:r>
      </w:hyperlink>
    </w:p>
    <w:p w14:paraId="6F453BB4" w14:textId="0695F475" w:rsidR="00B617ED" w:rsidRDefault="00B617ED" w:rsidP="00B617ED">
      <w:pPr>
        <w:pStyle w:val="Numreradrubrik3"/>
      </w:pPr>
      <w:r>
        <w:t>Anmälningsblankett</w:t>
      </w:r>
    </w:p>
    <w:p w14:paraId="4E10593B" w14:textId="0FB96047" w:rsidR="00B617ED" w:rsidRDefault="00B617ED" w:rsidP="0095238F">
      <w:r>
        <w:t xml:space="preserve">Anmälan till </w:t>
      </w:r>
      <w:proofErr w:type="spellStart"/>
      <w:r>
        <w:t>elupphandlingen</w:t>
      </w:r>
      <w:proofErr w:type="spellEnd"/>
      <w:r>
        <w:t xml:space="preserve"> kan med fördel göras gemensamt för flera bolag/kommun på en anmälningsblankett. Större volymer kan ofta medföra </w:t>
      </w:r>
      <w:r w:rsidR="0095238F">
        <w:br/>
      </w:r>
      <w:r>
        <w:t xml:space="preserve">något lägre arvode till elleverantören då större volymer kan vara enklare att </w:t>
      </w:r>
      <w:r w:rsidR="0095238F">
        <w:br/>
      </w:r>
      <w:r>
        <w:t>hantera vid prissäkring. Det är dock ingen garanti.</w:t>
      </w:r>
    </w:p>
    <w:p w14:paraId="643C1B8D" w14:textId="3FCB0E03" w:rsidR="00B617ED" w:rsidRDefault="00B617ED" w:rsidP="0095238F">
      <w:r>
        <w:lastRenderedPageBreak/>
        <w:t xml:space="preserve">Det är viktigt att notera att en gemensam anmälan också innebär att man </w:t>
      </w:r>
      <w:r w:rsidR="0095238F">
        <w:br/>
      </w:r>
      <w:r>
        <w:t xml:space="preserve">arbetar tillsammans med prissäkringarna under avtalsperioden med ett </w:t>
      </w:r>
      <w:r w:rsidR="0095238F">
        <w:br/>
      </w:r>
      <w:r>
        <w:t xml:space="preserve">gemensamt prissäkringsregelverk. </w:t>
      </w:r>
    </w:p>
    <w:p w14:paraId="70F9D85F" w14:textId="59BADA03" w:rsidR="00B617ED" w:rsidRDefault="00B617ED" w:rsidP="0095238F">
      <w:pPr>
        <w:rPr>
          <w:b/>
          <w:bCs/>
        </w:rPr>
      </w:pPr>
      <w:r>
        <w:t xml:space="preserve">På anmälningsblanketten ska anges om ni önskar att </w:t>
      </w:r>
      <w:r>
        <w:rPr>
          <w:bCs/>
        </w:rPr>
        <w:t xml:space="preserve">elleveransen ska ske </w:t>
      </w:r>
      <w:r w:rsidR="0095238F">
        <w:rPr>
          <w:bCs/>
        </w:rPr>
        <w:br/>
      </w:r>
      <w:r>
        <w:rPr>
          <w:bCs/>
        </w:rPr>
        <w:t xml:space="preserve">med förnyelsebar el. Val av produktionsslag och märkning görs löpande </w:t>
      </w:r>
      <w:r w:rsidR="0095238F">
        <w:rPr>
          <w:bCs/>
        </w:rPr>
        <w:br/>
      </w:r>
      <w:r>
        <w:rPr>
          <w:bCs/>
        </w:rPr>
        <w:t xml:space="preserve">under avtalsperioden. </w:t>
      </w:r>
    </w:p>
    <w:p w14:paraId="3BEEA0C9" w14:textId="762AB42A" w:rsidR="00B617ED" w:rsidRPr="00F06855" w:rsidRDefault="00B617ED" w:rsidP="0095238F">
      <w:pPr>
        <w:rPr>
          <w:b/>
          <w:bCs/>
        </w:rPr>
      </w:pPr>
      <w:r>
        <w:t xml:space="preserve">För att underlätta administrationen </w:t>
      </w:r>
      <w:r>
        <w:rPr>
          <w:bCs/>
        </w:rPr>
        <w:t xml:space="preserve">avseende signering av leveransavtalet </w:t>
      </w:r>
      <w:r w:rsidR="0095238F">
        <w:rPr>
          <w:bCs/>
        </w:rPr>
        <w:br/>
      </w:r>
      <w:r>
        <w:rPr>
          <w:bCs/>
        </w:rPr>
        <w:t xml:space="preserve">efter tilldelning så ber vi er också att på anmälningsblanketten ange </w:t>
      </w:r>
      <w:r w:rsidR="0095238F">
        <w:rPr>
          <w:bCs/>
        </w:rPr>
        <w:br/>
      </w:r>
      <w:r>
        <w:rPr>
          <w:bCs/>
        </w:rPr>
        <w:t xml:space="preserve">efterfrågade uppgifter till den som ska signera leveransavtalet. </w:t>
      </w:r>
    </w:p>
    <w:p w14:paraId="4C9B04A1" w14:textId="43CF106C" w:rsidR="00B617ED" w:rsidRDefault="00B617ED" w:rsidP="00B617ED">
      <w:pPr>
        <w:pStyle w:val="Numreradrubrik3"/>
      </w:pPr>
      <w:r>
        <w:t>Blankett kundinformation</w:t>
      </w:r>
    </w:p>
    <w:p w14:paraId="720D6482" w14:textId="5AD1247A" w:rsidR="00B617ED" w:rsidRDefault="00B617ED" w:rsidP="0095238F">
      <w:r>
        <w:t xml:space="preserve">HBV kommer i och med annonseringen av upphandlingen att ange de föranmälda medlemmarnas förväntade förbrukningsvolym och profil för konsumtion och eventuell egen produktion. HBV kommer att underlätta för elhandelsbolag att lämna anbud på denna upphandling genom att i upphandlingen presentera strukturerad information som elhandelsbolagen behöver för att kunna inkomma med anbud. </w:t>
      </w:r>
      <w:r w:rsidR="0095238F">
        <w:br/>
      </w:r>
      <w:r>
        <w:t>Det är därför av största vikt att Blankett kundinformation fylls i och att volym anges med så stor noggrannhet som möjligt enligt mallen.</w:t>
      </w:r>
    </w:p>
    <w:p w14:paraId="06D5CF22" w14:textId="77777777" w:rsidR="00B617ED" w:rsidRDefault="00B617ED" w:rsidP="0095238F">
      <w:r>
        <w:t>Blanketten kan skickas till ert befintliga elnätsbolag/elbolag för hjälp med ifyllnad.</w:t>
      </w:r>
    </w:p>
    <w:p w14:paraId="53780139" w14:textId="16381CA4" w:rsidR="00B617ED" w:rsidRPr="00C46765" w:rsidRDefault="00B617ED" w:rsidP="00B617ED">
      <w:pPr>
        <w:pStyle w:val="Numreradrubrik2"/>
      </w:pPr>
      <w:r w:rsidRPr="00C46765">
        <w:t>Frågor</w:t>
      </w:r>
    </w:p>
    <w:p w14:paraId="43AF8851" w14:textId="400D6AE3" w:rsidR="00B617ED" w:rsidRDefault="00B617ED" w:rsidP="00B617ED">
      <w:pPr>
        <w:pStyle w:val="HBVBrdtext"/>
      </w:pPr>
      <w:r>
        <w:t>Har ni frågor om upphandlingen är ni välkomna att skicka frågor till ansvarig inköpsstrateg Johan Wimmergren</w:t>
      </w:r>
      <w:r w:rsidRPr="00995D4A">
        <w:t xml:space="preserve">, </w:t>
      </w:r>
      <w:hyperlink r:id="rId15" w:history="1">
        <w:r w:rsidRPr="00AD013D">
          <w:rPr>
            <w:rStyle w:val="Hyperlnk"/>
            <w:color w:val="256F93"/>
          </w:rPr>
          <w:t>johan.wimmergren@hbv.se</w:t>
        </w:r>
      </w:hyperlink>
      <w:r>
        <w:t xml:space="preserve">, </w:t>
      </w:r>
      <w:r w:rsidRPr="004C7CD6">
        <w:t xml:space="preserve">08-124 306 15  </w:t>
      </w:r>
    </w:p>
    <w:p w14:paraId="032761D5" w14:textId="5DA9B537" w:rsidR="00B617ED" w:rsidRDefault="00B617ED" w:rsidP="0095238F">
      <w:r>
        <w:br/>
      </w:r>
      <w:r w:rsidRPr="007B1F55">
        <w:t>Stockholm 202</w:t>
      </w:r>
      <w:r>
        <w:t>5</w:t>
      </w:r>
      <w:r w:rsidRPr="007B1F55">
        <w:t>-0</w:t>
      </w:r>
      <w:r>
        <w:t>1</w:t>
      </w:r>
      <w:r w:rsidRPr="007B1F55">
        <w:t>-</w:t>
      </w:r>
      <w:r>
        <w:t>10</w:t>
      </w:r>
    </w:p>
    <w:p w14:paraId="18E0DC3B" w14:textId="77777777" w:rsidR="00B617ED" w:rsidRPr="0095238F" w:rsidRDefault="00B617ED" w:rsidP="0095238F">
      <w:pPr>
        <w:spacing w:before="240"/>
        <w:rPr>
          <w:b/>
          <w:bCs/>
          <w:lang w:eastAsia="sv-SE"/>
        </w:rPr>
      </w:pPr>
      <w:r w:rsidRPr="0095238F">
        <w:rPr>
          <w:b/>
          <w:bCs/>
          <w:lang w:eastAsia="sv-SE"/>
        </w:rPr>
        <w:t>Husbyggnadsvaror HBV Förening</w:t>
      </w:r>
    </w:p>
    <w:p w14:paraId="2D39E28D" w14:textId="77777777" w:rsidR="005E216B" w:rsidRPr="005E216B" w:rsidRDefault="005E216B" w:rsidP="00F3331E">
      <w:pPr>
        <w:pStyle w:val="Mellansvart"/>
      </w:pPr>
    </w:p>
    <w:sectPr w:rsidR="005E216B" w:rsidRPr="005E216B" w:rsidSect="00096C54">
      <w:type w:val="continuous"/>
      <w:pgSz w:w="12240" w:h="15840"/>
      <w:pgMar w:top="1701" w:right="1418" w:bottom="1418"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8D80D" w14:textId="77777777" w:rsidR="00B617ED" w:rsidRDefault="00B617ED" w:rsidP="00C3565D">
      <w:pPr>
        <w:spacing w:after="0" w:line="240" w:lineRule="auto"/>
      </w:pPr>
      <w:r>
        <w:separator/>
      </w:r>
    </w:p>
  </w:endnote>
  <w:endnote w:type="continuationSeparator" w:id="0">
    <w:p w14:paraId="5664413E" w14:textId="77777777" w:rsidR="00B617ED" w:rsidRDefault="00B617ED" w:rsidP="00C3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7D13" w14:textId="77777777" w:rsidR="00C06470" w:rsidRPr="00EF767A" w:rsidRDefault="00EF767A" w:rsidP="00DB7314">
    <w:pPr>
      <w:pStyle w:val="Sidfot"/>
      <w:ind w:left="-1843"/>
      <w:rPr>
        <w:rFonts w:ascii="Arial" w:hAnsi="Arial" w:cs="Arial"/>
        <w:sz w:val="16"/>
        <w:szCs w:val="16"/>
      </w:rPr>
    </w:pPr>
    <w:r w:rsidRPr="00A64F32">
      <w:rPr>
        <w:rFonts w:ascii="Arial" w:hAnsi="Arial" w:cs="Arial"/>
        <w:b/>
        <w:bCs/>
        <w:noProof/>
        <w:sz w:val="16"/>
        <w:szCs w:val="16"/>
      </w:rPr>
      <mc:AlternateContent>
        <mc:Choice Requires="wps">
          <w:drawing>
            <wp:anchor distT="0" distB="0" distL="114300" distR="114300" simplePos="0" relativeHeight="251660288" behindDoc="0" locked="0" layoutInCell="1" allowOverlap="1" wp14:anchorId="012BBD6C" wp14:editId="060E7FE0">
              <wp:simplePos x="0" y="0"/>
              <wp:positionH relativeFrom="column">
                <wp:posOffset>-1171788</wp:posOffset>
              </wp:positionH>
              <wp:positionV relativeFrom="paragraph">
                <wp:posOffset>-96732</wp:posOffset>
              </wp:positionV>
              <wp:extent cx="6409267" cy="0"/>
              <wp:effectExtent l="0" t="0" r="0" b="0"/>
              <wp:wrapNone/>
              <wp:docPr id="363878820" name="Rak koppling 1"/>
              <wp:cNvGraphicFramePr/>
              <a:graphic xmlns:a="http://schemas.openxmlformats.org/drawingml/2006/main">
                <a:graphicData uri="http://schemas.microsoft.com/office/word/2010/wordprocessingShape">
                  <wps:wsp>
                    <wps:cNvCnPr/>
                    <wps:spPr>
                      <a:xfrm>
                        <a:off x="0" y="0"/>
                        <a:ext cx="640926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942D21" id="Rak koppling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25pt,-7.6pt" to="412.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" strokecolor="#256f93 [3204]" strokeweight="1pt">
              <v:stroke joinstyle="miter"/>
            </v:line>
          </w:pict>
        </mc:Fallback>
      </mc:AlternateContent>
    </w:r>
    <w:r w:rsidR="00C06470" w:rsidRPr="00A64F32">
      <w:rPr>
        <w:rFonts w:ascii="Arial" w:hAnsi="Arial" w:cs="Arial"/>
        <w:b/>
        <w:bCs/>
        <w:sz w:val="16"/>
        <w:szCs w:val="16"/>
      </w:rPr>
      <w:t>Husbyggnadsvaror HBV Förening</w:t>
    </w:r>
    <w:r w:rsidR="00484E87" w:rsidRPr="00EF767A">
      <w:rPr>
        <w:rFonts w:ascii="Arial" w:hAnsi="Arial" w:cs="Arial"/>
        <w:sz w:val="16"/>
        <w:szCs w:val="16"/>
      </w:rPr>
      <w:tab/>
    </w:r>
    <w:r w:rsidR="00484E87" w:rsidRPr="00EF767A">
      <w:rPr>
        <w:rFonts w:ascii="Arial" w:hAnsi="Arial" w:cs="Arial"/>
        <w:sz w:val="16"/>
        <w:szCs w:val="16"/>
      </w:rPr>
      <w:tab/>
    </w:r>
    <w:r w:rsidR="00484E87" w:rsidRPr="00EF767A">
      <w:rPr>
        <w:rFonts w:ascii="Arial" w:hAnsi="Arial" w:cs="Arial"/>
        <w:sz w:val="16"/>
        <w:szCs w:val="16"/>
      </w:rPr>
      <w:fldChar w:fldCharType="begin"/>
    </w:r>
    <w:r w:rsidR="00484E87" w:rsidRPr="00EF767A">
      <w:rPr>
        <w:rFonts w:ascii="Arial" w:hAnsi="Arial" w:cs="Arial"/>
        <w:sz w:val="16"/>
        <w:szCs w:val="16"/>
      </w:rPr>
      <w:instrText>PAGE  \* Arabic  \* MERGEFORMAT</w:instrText>
    </w:r>
    <w:r w:rsidR="00484E87" w:rsidRPr="00EF767A">
      <w:rPr>
        <w:rFonts w:ascii="Arial" w:hAnsi="Arial" w:cs="Arial"/>
        <w:sz w:val="16"/>
        <w:szCs w:val="16"/>
      </w:rPr>
      <w:fldChar w:fldCharType="separate"/>
    </w:r>
    <w:r w:rsidR="00484E87" w:rsidRPr="00EF767A">
      <w:rPr>
        <w:rFonts w:ascii="Arial" w:hAnsi="Arial" w:cs="Arial"/>
        <w:sz w:val="16"/>
        <w:szCs w:val="16"/>
      </w:rPr>
      <w:t>1</w:t>
    </w:r>
    <w:r w:rsidR="00484E87" w:rsidRPr="00EF767A">
      <w:rPr>
        <w:rFonts w:ascii="Arial" w:hAnsi="Arial" w:cs="Arial"/>
        <w:sz w:val="16"/>
        <w:szCs w:val="16"/>
      </w:rPr>
      <w:fldChar w:fldCharType="end"/>
    </w:r>
    <w:r w:rsidR="00484E87" w:rsidRPr="00EF767A">
      <w:rPr>
        <w:rFonts w:ascii="Arial" w:hAnsi="Arial" w:cs="Arial"/>
        <w:sz w:val="16"/>
        <w:szCs w:val="16"/>
      </w:rPr>
      <w:t xml:space="preserve"> (</w:t>
    </w:r>
    <w:r w:rsidR="00484E87" w:rsidRPr="00EF767A">
      <w:rPr>
        <w:rFonts w:ascii="Arial" w:hAnsi="Arial" w:cs="Arial"/>
        <w:sz w:val="16"/>
        <w:szCs w:val="16"/>
      </w:rPr>
      <w:fldChar w:fldCharType="begin"/>
    </w:r>
    <w:r w:rsidR="00484E87" w:rsidRPr="00EF767A">
      <w:rPr>
        <w:rFonts w:ascii="Arial" w:hAnsi="Arial" w:cs="Arial"/>
        <w:sz w:val="16"/>
        <w:szCs w:val="16"/>
      </w:rPr>
      <w:instrText>NUMPAGES  \* Arabic  \* MERGEFORMAT</w:instrText>
    </w:r>
    <w:r w:rsidR="00484E87" w:rsidRPr="00EF767A">
      <w:rPr>
        <w:rFonts w:ascii="Arial" w:hAnsi="Arial" w:cs="Arial"/>
        <w:sz w:val="16"/>
        <w:szCs w:val="16"/>
      </w:rPr>
      <w:fldChar w:fldCharType="separate"/>
    </w:r>
    <w:r w:rsidR="00484E87" w:rsidRPr="00EF767A">
      <w:rPr>
        <w:rFonts w:ascii="Arial" w:hAnsi="Arial" w:cs="Arial"/>
        <w:sz w:val="16"/>
        <w:szCs w:val="16"/>
      </w:rPr>
      <w:t>2</w:t>
    </w:r>
    <w:r w:rsidR="00484E87" w:rsidRPr="00EF767A">
      <w:rPr>
        <w:rFonts w:ascii="Arial" w:hAnsi="Arial" w:cs="Arial"/>
        <w:sz w:val="16"/>
        <w:szCs w:val="16"/>
      </w:rPr>
      <w:fldChar w:fldCharType="end"/>
    </w:r>
    <w:r w:rsidR="00484E87" w:rsidRPr="00EF767A">
      <w:rPr>
        <w:rFonts w:ascii="Arial" w:hAnsi="Arial" w:cs="Arial"/>
        <w:sz w:val="16"/>
        <w:szCs w:val="16"/>
      </w:rPr>
      <w:t>)</w:t>
    </w:r>
  </w:p>
  <w:p w14:paraId="4282FC92" w14:textId="77777777" w:rsidR="00C06470" w:rsidRPr="00EF767A" w:rsidRDefault="00C06470" w:rsidP="00DB7314">
    <w:pPr>
      <w:pStyle w:val="Sidfot"/>
      <w:ind w:left="-1843"/>
      <w:rPr>
        <w:rFonts w:ascii="Arial" w:hAnsi="Arial" w:cs="Arial"/>
        <w:sz w:val="16"/>
        <w:szCs w:val="16"/>
      </w:rPr>
    </w:pPr>
    <w:r w:rsidRPr="00EF767A">
      <w:rPr>
        <w:rFonts w:ascii="Arial" w:hAnsi="Arial" w:cs="Arial"/>
        <w:sz w:val="16"/>
        <w:szCs w:val="16"/>
      </w:rPr>
      <w:t xml:space="preserve">Arenavägen 63, 8 </w:t>
    </w:r>
    <w:proofErr w:type="spellStart"/>
    <w:r w:rsidRPr="00EF767A">
      <w:rPr>
        <w:rFonts w:ascii="Arial" w:hAnsi="Arial" w:cs="Arial"/>
        <w:sz w:val="16"/>
        <w:szCs w:val="16"/>
      </w:rPr>
      <w:t>tr</w:t>
    </w:r>
    <w:proofErr w:type="spellEnd"/>
    <w:r w:rsidR="00DB7314" w:rsidRPr="00EF767A">
      <w:rPr>
        <w:rFonts w:ascii="Arial" w:hAnsi="Arial" w:cs="Arial"/>
        <w:sz w:val="16"/>
        <w:szCs w:val="16"/>
      </w:rPr>
      <w:t xml:space="preserve"> </w:t>
    </w:r>
    <w:r w:rsidR="00DB7314" w:rsidRPr="00EF767A">
      <w:rPr>
        <w:rFonts w:ascii="Arial" w:hAnsi="Arial" w:cs="Arial"/>
        <w:b/>
        <w:bCs/>
        <w:sz w:val="16"/>
        <w:szCs w:val="16"/>
      </w:rPr>
      <w:t>∙</w:t>
    </w:r>
    <w:r w:rsidR="00DB7314" w:rsidRPr="00EF767A">
      <w:rPr>
        <w:rFonts w:ascii="Arial" w:hAnsi="Arial" w:cs="Arial"/>
        <w:sz w:val="16"/>
        <w:szCs w:val="16"/>
      </w:rPr>
      <w:t xml:space="preserve"> Box 5199 </w:t>
    </w:r>
    <w:r w:rsidR="00481938" w:rsidRPr="00EF767A">
      <w:rPr>
        <w:rFonts w:ascii="Arial" w:hAnsi="Arial" w:cs="Arial"/>
        <w:b/>
        <w:bCs/>
        <w:sz w:val="16"/>
        <w:szCs w:val="16"/>
      </w:rPr>
      <w:t xml:space="preserve">∙ </w:t>
    </w:r>
    <w:r w:rsidR="00DB7314" w:rsidRPr="00EF767A">
      <w:rPr>
        <w:rFonts w:ascii="Arial" w:hAnsi="Arial" w:cs="Arial"/>
        <w:sz w:val="16"/>
        <w:szCs w:val="16"/>
      </w:rPr>
      <w:t>121</w:t>
    </w:r>
    <w:r w:rsidR="00481938" w:rsidRPr="00EF767A">
      <w:rPr>
        <w:rFonts w:ascii="Arial" w:hAnsi="Arial" w:cs="Arial"/>
        <w:sz w:val="16"/>
        <w:szCs w:val="16"/>
      </w:rPr>
      <w:t xml:space="preserve"> </w:t>
    </w:r>
    <w:r w:rsidR="00DB7314" w:rsidRPr="00EF767A">
      <w:rPr>
        <w:rFonts w:ascii="Arial" w:hAnsi="Arial" w:cs="Arial"/>
        <w:sz w:val="16"/>
        <w:szCs w:val="16"/>
      </w:rPr>
      <w:t>18</w:t>
    </w:r>
    <w:r w:rsidR="00481938" w:rsidRPr="00EF767A">
      <w:rPr>
        <w:rFonts w:ascii="Arial" w:hAnsi="Arial" w:cs="Arial"/>
        <w:sz w:val="16"/>
        <w:szCs w:val="16"/>
      </w:rPr>
      <w:t xml:space="preserve"> </w:t>
    </w:r>
    <w:r w:rsidR="00DB7314" w:rsidRPr="00EF767A">
      <w:rPr>
        <w:rFonts w:ascii="Arial" w:hAnsi="Arial" w:cs="Arial"/>
        <w:sz w:val="16"/>
        <w:szCs w:val="16"/>
      </w:rPr>
      <w:t xml:space="preserve">Johanneshov </w:t>
    </w:r>
    <w:r w:rsidR="00481938" w:rsidRPr="00EF767A">
      <w:rPr>
        <w:rFonts w:ascii="Arial" w:hAnsi="Arial" w:cs="Arial"/>
        <w:b/>
        <w:bCs/>
        <w:sz w:val="16"/>
        <w:szCs w:val="16"/>
      </w:rPr>
      <w:t>∙</w:t>
    </w:r>
    <w:r w:rsidR="00DB7314" w:rsidRPr="00EF767A">
      <w:rPr>
        <w:rFonts w:ascii="Arial" w:hAnsi="Arial" w:cs="Arial"/>
        <w:sz w:val="16"/>
        <w:szCs w:val="16"/>
      </w:rPr>
      <w:t xml:space="preserve"> Tel 08-556</w:t>
    </w:r>
    <w:r w:rsidR="00481938" w:rsidRPr="00EF767A">
      <w:rPr>
        <w:rFonts w:ascii="Arial" w:hAnsi="Arial" w:cs="Arial"/>
        <w:sz w:val="16"/>
        <w:szCs w:val="16"/>
      </w:rPr>
      <w:t xml:space="preserve"> </w:t>
    </w:r>
    <w:r w:rsidR="00DB7314" w:rsidRPr="00EF767A">
      <w:rPr>
        <w:rFonts w:ascii="Arial" w:hAnsi="Arial" w:cs="Arial"/>
        <w:sz w:val="16"/>
        <w:szCs w:val="16"/>
      </w:rPr>
      <w:t xml:space="preserve">765 00 </w:t>
    </w:r>
    <w:r w:rsidR="00481938" w:rsidRPr="00EF767A">
      <w:rPr>
        <w:rFonts w:ascii="Arial" w:hAnsi="Arial" w:cs="Arial"/>
        <w:b/>
        <w:bCs/>
        <w:sz w:val="16"/>
        <w:szCs w:val="16"/>
      </w:rPr>
      <w:t>∙</w:t>
    </w:r>
    <w:r w:rsidR="00DB7314" w:rsidRPr="00EF767A">
      <w:rPr>
        <w:rFonts w:ascii="Arial" w:hAnsi="Arial" w:cs="Arial"/>
        <w:sz w:val="16"/>
        <w:szCs w:val="16"/>
      </w:rPr>
      <w:t xml:space="preserve"> info@hbv.se</w:t>
    </w:r>
  </w:p>
  <w:p w14:paraId="36204F7F" w14:textId="77777777" w:rsidR="00C3565D" w:rsidRPr="00EF767A" w:rsidRDefault="00DB7314" w:rsidP="00DB7314">
    <w:pPr>
      <w:pStyle w:val="Sidfot"/>
      <w:ind w:left="-1843"/>
      <w:rPr>
        <w:rFonts w:ascii="Arial" w:hAnsi="Arial" w:cs="Arial"/>
        <w:sz w:val="16"/>
        <w:szCs w:val="16"/>
      </w:rPr>
    </w:pPr>
    <w:r w:rsidRPr="00EF767A">
      <w:rPr>
        <w:rFonts w:ascii="Arial" w:hAnsi="Arial" w:cs="Arial"/>
        <w:sz w:val="16"/>
        <w:szCs w:val="16"/>
      </w:rPr>
      <w:t xml:space="preserve">Organisationsnummer 702000-9226 </w:t>
    </w:r>
    <w:r w:rsidR="00481938" w:rsidRPr="00EF767A">
      <w:rPr>
        <w:rFonts w:ascii="Arial" w:hAnsi="Arial" w:cs="Arial"/>
        <w:b/>
        <w:bCs/>
        <w:sz w:val="16"/>
        <w:szCs w:val="16"/>
      </w:rPr>
      <w:t>∙</w:t>
    </w:r>
    <w:r w:rsidRPr="00EF767A">
      <w:rPr>
        <w:rFonts w:ascii="Arial" w:hAnsi="Arial" w:cs="Arial"/>
        <w:sz w:val="16"/>
        <w:szCs w:val="16"/>
      </w:rPr>
      <w:t xml:space="preserve"> Bankgiro 481-7177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E801" w14:textId="77777777" w:rsidR="00B617ED" w:rsidRDefault="00B617ED" w:rsidP="00C3565D">
      <w:pPr>
        <w:spacing w:after="0" w:line="240" w:lineRule="auto"/>
      </w:pPr>
      <w:r>
        <w:separator/>
      </w:r>
    </w:p>
  </w:footnote>
  <w:footnote w:type="continuationSeparator" w:id="0">
    <w:p w14:paraId="02958C96" w14:textId="77777777" w:rsidR="00B617ED" w:rsidRDefault="00B617ED" w:rsidP="00C35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5290" w14:textId="70FADF82" w:rsidR="00D81681" w:rsidRPr="00DB7314" w:rsidRDefault="00D81681" w:rsidP="00246F82">
    <w:pPr>
      <w:pStyle w:val="Sidhuvud"/>
      <w:tabs>
        <w:tab w:val="clear" w:pos="9406"/>
        <w:tab w:val="right" w:pos="8222"/>
      </w:tabs>
      <w:rPr>
        <w:rFonts w:ascii="Arial" w:hAnsi="Arial" w:cs="Arial"/>
      </w:rPr>
    </w:pPr>
    <w:r>
      <w:rPr>
        <w:noProof/>
      </w:rPr>
      <w:drawing>
        <wp:anchor distT="0" distB="0" distL="114300" distR="114300" simplePos="0" relativeHeight="251659264" behindDoc="0" locked="0" layoutInCell="1" allowOverlap="1" wp14:anchorId="0EE96D51" wp14:editId="2C1372E6">
          <wp:simplePos x="0" y="0"/>
          <wp:positionH relativeFrom="page">
            <wp:posOffset>417830</wp:posOffset>
          </wp:positionH>
          <wp:positionV relativeFrom="page">
            <wp:posOffset>417830</wp:posOffset>
          </wp:positionV>
          <wp:extent cx="684000" cy="684000"/>
          <wp:effectExtent l="0" t="0" r="1905" b="1905"/>
          <wp:wrapNone/>
          <wp:docPr id="1397975540" name="Bildobjekt 4" descr="En bild som visar Teckensnitt, tex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79587" name="Bildobjekt 4" descr="En bild som visar Teckensnitt, text, logotyp, Grafik&#10;&#10;Automatiskt genererad beskrivn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14:sizeRelH relativeFrom="page">
            <wp14:pctWidth>0</wp14:pctWidth>
          </wp14:sizeRelH>
          <wp14:sizeRelV relativeFrom="page">
            <wp14:pctHeight>0</wp14:pctHeight>
          </wp14:sizeRelV>
        </wp:anchor>
      </w:drawing>
    </w:r>
    <w:r>
      <w:tab/>
    </w:r>
    <w:r>
      <w:tab/>
    </w:r>
    <w:sdt>
      <w:sdtPr>
        <w:rPr>
          <w:rFonts w:ascii="Arial" w:hAnsi="Arial" w:cs="Arial"/>
          <w:color w:val="B0B3B6" w:themeColor="background2"/>
          <w:sz w:val="16"/>
          <w:szCs w:val="18"/>
        </w:rPr>
        <w:alias w:val="Diarienummer"/>
        <w:tag w:val="Diarienummer"/>
        <w:id w:val="-1439674194"/>
        <w:showingPlcHdr/>
      </w:sdtPr>
      <w:sdtEndPr/>
      <w:sdtContent>
        <w:r w:rsidR="00B617ED">
          <w:rPr>
            <w:rFonts w:ascii="Arial" w:hAnsi="Arial" w:cs="Arial"/>
            <w:color w:val="B0B3B6" w:themeColor="background2"/>
            <w:sz w:val="16"/>
            <w:szCs w:val="18"/>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886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4CD3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364A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DA17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7C85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6CC8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8678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A88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CEC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AAD5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F28A1"/>
    <w:multiLevelType w:val="multilevel"/>
    <w:tmpl w:val="7BB683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64F3D6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F544D7"/>
    <w:multiLevelType w:val="multilevel"/>
    <w:tmpl w:val="4A8402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107C23D7"/>
    <w:multiLevelType w:val="hybridMultilevel"/>
    <w:tmpl w:val="4790E06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19994A1A"/>
    <w:multiLevelType w:val="hybridMultilevel"/>
    <w:tmpl w:val="291C8F96"/>
    <w:lvl w:ilvl="0" w:tplc="D9309572">
      <w:start w:val="1"/>
      <w:numFmt w:val="upperLetter"/>
      <w:pStyle w:val="HBVVersalerlist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256C0C"/>
    <w:multiLevelType w:val="hybridMultilevel"/>
    <w:tmpl w:val="BFBC3558"/>
    <w:lvl w:ilvl="0" w:tplc="E7821FCE">
      <w:start w:val="1"/>
      <w:numFmt w:val="lowerLetter"/>
      <w:pStyle w:val="HBVgemenerlista"/>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15:restartNumberingAfterBreak="0">
    <w:nsid w:val="2CE75CA8"/>
    <w:multiLevelType w:val="multilevel"/>
    <w:tmpl w:val="573C35A8"/>
    <w:lvl w:ilvl="0">
      <w:start w:val="1"/>
      <w:numFmt w:val="decimal"/>
      <w:pStyle w:val="UnderrubrikHBV"/>
      <w:lvlText w:val="%1."/>
      <w:lvlJc w:val="left"/>
      <w:pPr>
        <w:ind w:left="360" w:hanging="360"/>
      </w:pPr>
    </w:lvl>
    <w:lvl w:ilvl="1">
      <w:start w:val="6"/>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0D46EBA"/>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42B171B"/>
    <w:multiLevelType w:val="hybridMultilevel"/>
    <w:tmpl w:val="8E1E984C"/>
    <w:lvl w:ilvl="0" w:tplc="31AE45D2">
      <w:start w:val="1"/>
      <w:numFmt w:val="lowerRoman"/>
      <w:lvlText w:val="%1)"/>
      <w:lvlJc w:val="righ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5E84A28"/>
    <w:multiLevelType w:val="hybridMultilevel"/>
    <w:tmpl w:val="2A0A1ED0"/>
    <w:lvl w:ilvl="0" w:tplc="730AB316">
      <w:start w:val="1"/>
      <w:numFmt w:val="decimal"/>
      <w:pStyle w:val="HBVNumrerad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5F371EF"/>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D1640D"/>
    <w:multiLevelType w:val="multilevel"/>
    <w:tmpl w:val="E0301408"/>
    <w:lvl w:ilvl="0">
      <w:start w:val="1"/>
      <w:numFmt w:val="decimal"/>
      <w:pStyle w:val="NumreradRubrik1"/>
      <w:lvlText w:val="%1"/>
      <w:lvlJc w:val="left"/>
      <w:pPr>
        <w:ind w:left="432" w:hanging="432"/>
      </w:pPr>
      <w:rPr>
        <w:rFonts w:hint="default"/>
      </w:rPr>
    </w:lvl>
    <w:lvl w:ilvl="1">
      <w:start w:val="1"/>
      <w:numFmt w:val="decimal"/>
      <w:pStyle w:val="Numreradrubrik2"/>
      <w:lvlText w:val="%1.%2"/>
      <w:lvlJc w:val="left"/>
      <w:pPr>
        <w:ind w:left="576" w:hanging="576"/>
      </w:pPr>
      <w:rPr>
        <w:rFonts w:hint="default"/>
      </w:rPr>
    </w:lvl>
    <w:lvl w:ilvl="2">
      <w:start w:val="1"/>
      <w:numFmt w:val="decimal"/>
      <w:pStyle w:val="Numrerad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AE361C7"/>
    <w:multiLevelType w:val="hybridMultilevel"/>
    <w:tmpl w:val="8E5CE42A"/>
    <w:lvl w:ilvl="0" w:tplc="DDCA1E9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F1F587A"/>
    <w:multiLevelType w:val="hybridMultilevel"/>
    <w:tmpl w:val="1792A3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37816E7"/>
    <w:multiLevelType w:val="hybridMultilevel"/>
    <w:tmpl w:val="0A7C94B8"/>
    <w:lvl w:ilvl="0" w:tplc="DC9611F8">
      <w:start w:val="1"/>
      <w:numFmt w:val="bullet"/>
      <w:pStyle w:val="Punkterlista"/>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A3522DF"/>
    <w:multiLevelType w:val="hybridMultilevel"/>
    <w:tmpl w:val="0A2EC46C"/>
    <w:lvl w:ilvl="0" w:tplc="E318B5C2">
      <w:start w:val="1"/>
      <w:numFmt w:val="lowerRoman"/>
      <w:pStyle w:val="HBVRomersktNumreradlista"/>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C1A4009"/>
    <w:multiLevelType w:val="hybridMultilevel"/>
    <w:tmpl w:val="D19035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D5B5CF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C6604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2C5138"/>
    <w:multiLevelType w:val="hybridMultilevel"/>
    <w:tmpl w:val="8E389008"/>
    <w:lvl w:ilvl="0" w:tplc="0B8A2C62">
      <w:start w:val="1"/>
      <w:numFmt w:val="bullet"/>
      <w:pStyle w:val="HBV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5B41CFA"/>
    <w:multiLevelType w:val="hybridMultilevel"/>
    <w:tmpl w:val="C1E4D8AA"/>
    <w:lvl w:ilvl="0" w:tplc="041D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E4C6221"/>
    <w:multiLevelType w:val="hybridMultilevel"/>
    <w:tmpl w:val="8BB4153C"/>
    <w:lvl w:ilvl="0" w:tplc="041D0019">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5F3D60F6"/>
    <w:multiLevelType w:val="hybridMultilevel"/>
    <w:tmpl w:val="68EEDFB2"/>
    <w:lvl w:ilvl="0" w:tplc="5CEA063C">
      <w:start w:val="1"/>
      <w:numFmt w:val="bullet"/>
      <w:pStyle w:val="PunktlistaHBV"/>
      <w:lvlText w:val=""/>
      <w:lvlJc w:val="left"/>
      <w:pPr>
        <w:ind w:left="1494" w:hanging="360"/>
      </w:pPr>
      <w:rPr>
        <w:rFonts w:ascii="Symbol" w:hAnsi="Symbol" w:hint="default"/>
      </w:rPr>
    </w:lvl>
    <w:lvl w:ilvl="1" w:tplc="041D0003" w:tentative="1">
      <w:start w:val="1"/>
      <w:numFmt w:val="bullet"/>
      <w:lvlText w:val="o"/>
      <w:lvlJc w:val="left"/>
      <w:pPr>
        <w:ind w:left="2574" w:hanging="360"/>
      </w:pPr>
      <w:rPr>
        <w:rFonts w:ascii="Courier New" w:hAnsi="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33" w15:restartNumberingAfterBreak="0">
    <w:nsid w:val="63BF7202"/>
    <w:multiLevelType w:val="hybridMultilevel"/>
    <w:tmpl w:val="01707F3E"/>
    <w:lvl w:ilvl="0" w:tplc="B69046C0">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55F3CE6"/>
    <w:multiLevelType w:val="hybridMultilevel"/>
    <w:tmpl w:val="0910F91C"/>
    <w:lvl w:ilvl="0" w:tplc="3DAAF876">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FE0A01"/>
    <w:multiLevelType w:val="hybridMultilevel"/>
    <w:tmpl w:val="FDBEEA76"/>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6B24B5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3641820">
    <w:abstractNumId w:val="9"/>
  </w:num>
  <w:num w:numId="2" w16cid:durableId="1859611550">
    <w:abstractNumId w:val="8"/>
  </w:num>
  <w:num w:numId="3" w16cid:durableId="135218526">
    <w:abstractNumId w:val="7"/>
  </w:num>
  <w:num w:numId="4" w16cid:durableId="263418895">
    <w:abstractNumId w:val="6"/>
  </w:num>
  <w:num w:numId="5" w16cid:durableId="1834683887">
    <w:abstractNumId w:val="5"/>
  </w:num>
  <w:num w:numId="6" w16cid:durableId="658465229">
    <w:abstractNumId w:val="4"/>
  </w:num>
  <w:num w:numId="7" w16cid:durableId="300427992">
    <w:abstractNumId w:val="3"/>
  </w:num>
  <w:num w:numId="8" w16cid:durableId="855729363">
    <w:abstractNumId w:val="2"/>
  </w:num>
  <w:num w:numId="9" w16cid:durableId="2069957667">
    <w:abstractNumId w:val="1"/>
  </w:num>
  <w:num w:numId="10" w16cid:durableId="208808836">
    <w:abstractNumId w:val="0"/>
  </w:num>
  <w:num w:numId="11" w16cid:durableId="1192260653">
    <w:abstractNumId w:val="18"/>
  </w:num>
  <w:num w:numId="12" w16cid:durableId="1387023091">
    <w:abstractNumId w:val="13"/>
  </w:num>
  <w:num w:numId="13" w16cid:durableId="279607482">
    <w:abstractNumId w:val="26"/>
  </w:num>
  <w:num w:numId="14" w16cid:durableId="752319097">
    <w:abstractNumId w:val="23"/>
  </w:num>
  <w:num w:numId="15" w16cid:durableId="85731233">
    <w:abstractNumId w:val="34"/>
  </w:num>
  <w:num w:numId="16" w16cid:durableId="716395278">
    <w:abstractNumId w:val="11"/>
  </w:num>
  <w:num w:numId="17" w16cid:durableId="462037534">
    <w:abstractNumId w:val="36"/>
  </w:num>
  <w:num w:numId="18" w16cid:durableId="1928492957">
    <w:abstractNumId w:val="28"/>
  </w:num>
  <w:num w:numId="19" w16cid:durableId="350376312">
    <w:abstractNumId w:val="27"/>
  </w:num>
  <w:num w:numId="20" w16cid:durableId="193809916">
    <w:abstractNumId w:val="20"/>
  </w:num>
  <w:num w:numId="21" w16cid:durableId="1698192171">
    <w:abstractNumId w:val="25"/>
  </w:num>
  <w:num w:numId="22" w16cid:durableId="1040394800">
    <w:abstractNumId w:val="32"/>
  </w:num>
  <w:num w:numId="23" w16cid:durableId="1089305596">
    <w:abstractNumId w:val="29"/>
  </w:num>
  <w:num w:numId="24" w16cid:durableId="55320692">
    <w:abstractNumId w:val="14"/>
  </w:num>
  <w:num w:numId="25" w16cid:durableId="1971284874">
    <w:abstractNumId w:val="35"/>
  </w:num>
  <w:num w:numId="26" w16cid:durableId="1499079607">
    <w:abstractNumId w:val="31"/>
  </w:num>
  <w:num w:numId="27" w16cid:durableId="1916091446">
    <w:abstractNumId w:val="19"/>
  </w:num>
  <w:num w:numId="28" w16cid:durableId="821510929">
    <w:abstractNumId w:val="15"/>
  </w:num>
  <w:num w:numId="29" w16cid:durableId="1852448801">
    <w:abstractNumId w:val="22"/>
  </w:num>
  <w:num w:numId="30" w16cid:durableId="771902376">
    <w:abstractNumId w:val="21"/>
  </w:num>
  <w:num w:numId="31" w16cid:durableId="428280806">
    <w:abstractNumId w:val="17"/>
  </w:num>
  <w:num w:numId="32" w16cid:durableId="365101262">
    <w:abstractNumId w:val="12"/>
  </w:num>
  <w:num w:numId="33" w16cid:durableId="152725116">
    <w:abstractNumId w:val="10"/>
  </w:num>
  <w:num w:numId="34" w16cid:durableId="1697347362">
    <w:abstractNumId w:val="16"/>
  </w:num>
  <w:num w:numId="35" w16cid:durableId="1262449830">
    <w:abstractNumId w:val="30"/>
  </w:num>
  <w:num w:numId="36" w16cid:durableId="1962876659">
    <w:abstractNumId w:val="33"/>
  </w:num>
  <w:num w:numId="37" w16cid:durableId="15846792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ED"/>
    <w:rsid w:val="00006E9B"/>
    <w:rsid w:val="000567FF"/>
    <w:rsid w:val="000726C4"/>
    <w:rsid w:val="0007733F"/>
    <w:rsid w:val="00093F27"/>
    <w:rsid w:val="00096C54"/>
    <w:rsid w:val="000C0E72"/>
    <w:rsid w:val="000C24F1"/>
    <w:rsid w:val="000D1CB1"/>
    <w:rsid w:val="000D32DB"/>
    <w:rsid w:val="00126ABA"/>
    <w:rsid w:val="001322E1"/>
    <w:rsid w:val="001675A7"/>
    <w:rsid w:val="00185BBC"/>
    <w:rsid w:val="001B4FBF"/>
    <w:rsid w:val="001D0B72"/>
    <w:rsid w:val="001F4EBE"/>
    <w:rsid w:val="001F6ED5"/>
    <w:rsid w:val="002279D1"/>
    <w:rsid w:val="00243804"/>
    <w:rsid w:val="00246F82"/>
    <w:rsid w:val="00257B1E"/>
    <w:rsid w:val="0027773A"/>
    <w:rsid w:val="00287BAC"/>
    <w:rsid w:val="0029760F"/>
    <w:rsid w:val="002A3644"/>
    <w:rsid w:val="002C2CF9"/>
    <w:rsid w:val="002E180E"/>
    <w:rsid w:val="0030740C"/>
    <w:rsid w:val="0031335A"/>
    <w:rsid w:val="0033770A"/>
    <w:rsid w:val="00346D66"/>
    <w:rsid w:val="003509D4"/>
    <w:rsid w:val="00360328"/>
    <w:rsid w:val="00364D34"/>
    <w:rsid w:val="00375E76"/>
    <w:rsid w:val="00377EE1"/>
    <w:rsid w:val="00377FF8"/>
    <w:rsid w:val="0038126F"/>
    <w:rsid w:val="00390670"/>
    <w:rsid w:val="00391967"/>
    <w:rsid w:val="003A2893"/>
    <w:rsid w:val="003B6609"/>
    <w:rsid w:val="003C6415"/>
    <w:rsid w:val="003D1670"/>
    <w:rsid w:val="003E2378"/>
    <w:rsid w:val="00401428"/>
    <w:rsid w:val="00431B9F"/>
    <w:rsid w:val="00481938"/>
    <w:rsid w:val="00484E87"/>
    <w:rsid w:val="004B4EB6"/>
    <w:rsid w:val="004B76BB"/>
    <w:rsid w:val="004C4157"/>
    <w:rsid w:val="004F6881"/>
    <w:rsid w:val="00501679"/>
    <w:rsid w:val="00504FBF"/>
    <w:rsid w:val="005126EB"/>
    <w:rsid w:val="00522B47"/>
    <w:rsid w:val="005249DE"/>
    <w:rsid w:val="005267F7"/>
    <w:rsid w:val="005548B4"/>
    <w:rsid w:val="00556D73"/>
    <w:rsid w:val="0059013A"/>
    <w:rsid w:val="005B0D68"/>
    <w:rsid w:val="005D5E96"/>
    <w:rsid w:val="005E216B"/>
    <w:rsid w:val="005F363F"/>
    <w:rsid w:val="00600D23"/>
    <w:rsid w:val="00621FA3"/>
    <w:rsid w:val="00655187"/>
    <w:rsid w:val="00660FA8"/>
    <w:rsid w:val="00664FC0"/>
    <w:rsid w:val="006665BB"/>
    <w:rsid w:val="00673125"/>
    <w:rsid w:val="00674D89"/>
    <w:rsid w:val="006A047D"/>
    <w:rsid w:val="006D42AA"/>
    <w:rsid w:val="00705159"/>
    <w:rsid w:val="00716AD8"/>
    <w:rsid w:val="00716D18"/>
    <w:rsid w:val="00726FA8"/>
    <w:rsid w:val="00781D37"/>
    <w:rsid w:val="0078345D"/>
    <w:rsid w:val="00783577"/>
    <w:rsid w:val="007854E0"/>
    <w:rsid w:val="007917FE"/>
    <w:rsid w:val="007964F6"/>
    <w:rsid w:val="007972BF"/>
    <w:rsid w:val="007B57B1"/>
    <w:rsid w:val="007D4F48"/>
    <w:rsid w:val="007F09D6"/>
    <w:rsid w:val="00810158"/>
    <w:rsid w:val="00813FE7"/>
    <w:rsid w:val="00826997"/>
    <w:rsid w:val="00866807"/>
    <w:rsid w:val="008712C9"/>
    <w:rsid w:val="00880BEA"/>
    <w:rsid w:val="00894184"/>
    <w:rsid w:val="008A1DF7"/>
    <w:rsid w:val="008B4EB8"/>
    <w:rsid w:val="008B6EF9"/>
    <w:rsid w:val="008E2D85"/>
    <w:rsid w:val="008E5E18"/>
    <w:rsid w:val="008F4477"/>
    <w:rsid w:val="008F7620"/>
    <w:rsid w:val="00900D56"/>
    <w:rsid w:val="00920886"/>
    <w:rsid w:val="0092528C"/>
    <w:rsid w:val="0095238F"/>
    <w:rsid w:val="00975D3F"/>
    <w:rsid w:val="009836D4"/>
    <w:rsid w:val="00985A9F"/>
    <w:rsid w:val="00993A52"/>
    <w:rsid w:val="00994001"/>
    <w:rsid w:val="009A2362"/>
    <w:rsid w:val="00A02D72"/>
    <w:rsid w:val="00A353B1"/>
    <w:rsid w:val="00A36467"/>
    <w:rsid w:val="00A642E6"/>
    <w:rsid w:val="00A64F32"/>
    <w:rsid w:val="00A7092C"/>
    <w:rsid w:val="00A92E0E"/>
    <w:rsid w:val="00A97998"/>
    <w:rsid w:val="00AA5E3C"/>
    <w:rsid w:val="00AB069A"/>
    <w:rsid w:val="00AB0FAE"/>
    <w:rsid w:val="00AB1AF7"/>
    <w:rsid w:val="00AC5AAF"/>
    <w:rsid w:val="00AE784F"/>
    <w:rsid w:val="00B1635F"/>
    <w:rsid w:val="00B176AA"/>
    <w:rsid w:val="00B309DF"/>
    <w:rsid w:val="00B34AC1"/>
    <w:rsid w:val="00B41E06"/>
    <w:rsid w:val="00B617ED"/>
    <w:rsid w:val="00B62980"/>
    <w:rsid w:val="00B66227"/>
    <w:rsid w:val="00B936E6"/>
    <w:rsid w:val="00B9650F"/>
    <w:rsid w:val="00BC1F01"/>
    <w:rsid w:val="00BC4F7D"/>
    <w:rsid w:val="00BC6AD4"/>
    <w:rsid w:val="00C02381"/>
    <w:rsid w:val="00C06470"/>
    <w:rsid w:val="00C2709F"/>
    <w:rsid w:val="00C3565D"/>
    <w:rsid w:val="00C54AA7"/>
    <w:rsid w:val="00C56C01"/>
    <w:rsid w:val="00C67D4B"/>
    <w:rsid w:val="00C75AA6"/>
    <w:rsid w:val="00CA147E"/>
    <w:rsid w:val="00CA1535"/>
    <w:rsid w:val="00CF3455"/>
    <w:rsid w:val="00D0397D"/>
    <w:rsid w:val="00D20179"/>
    <w:rsid w:val="00D50DAB"/>
    <w:rsid w:val="00D61531"/>
    <w:rsid w:val="00D679EC"/>
    <w:rsid w:val="00D70320"/>
    <w:rsid w:val="00D70354"/>
    <w:rsid w:val="00D7639A"/>
    <w:rsid w:val="00D81681"/>
    <w:rsid w:val="00DA0685"/>
    <w:rsid w:val="00DA401C"/>
    <w:rsid w:val="00DB3DD3"/>
    <w:rsid w:val="00DB6A8E"/>
    <w:rsid w:val="00DB7314"/>
    <w:rsid w:val="00DB77DD"/>
    <w:rsid w:val="00DC5B31"/>
    <w:rsid w:val="00DC5C8B"/>
    <w:rsid w:val="00DC64A6"/>
    <w:rsid w:val="00DD3B7C"/>
    <w:rsid w:val="00DE3B9D"/>
    <w:rsid w:val="00DE71B6"/>
    <w:rsid w:val="00DE73C8"/>
    <w:rsid w:val="00DF746A"/>
    <w:rsid w:val="00E16EE9"/>
    <w:rsid w:val="00E23E6E"/>
    <w:rsid w:val="00E251BD"/>
    <w:rsid w:val="00E33C70"/>
    <w:rsid w:val="00E449CE"/>
    <w:rsid w:val="00E71AFC"/>
    <w:rsid w:val="00E83923"/>
    <w:rsid w:val="00EA2D17"/>
    <w:rsid w:val="00EC2B61"/>
    <w:rsid w:val="00EC65FA"/>
    <w:rsid w:val="00ED3C7E"/>
    <w:rsid w:val="00EF767A"/>
    <w:rsid w:val="00F30F01"/>
    <w:rsid w:val="00F3331E"/>
    <w:rsid w:val="00F4111E"/>
    <w:rsid w:val="00F57478"/>
    <w:rsid w:val="00F94750"/>
    <w:rsid w:val="00F97E6F"/>
    <w:rsid w:val="00FD798E"/>
    <w:rsid w:val="00FF132F"/>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BA4D8C"/>
  <w15:chartTrackingRefBased/>
  <w15:docId w15:val="{20657C4F-F0CE-4348-92FE-282A3539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360328"/>
    <w:rPr>
      <w:sz w:val="22"/>
      <w:lang w:val="sv-SE"/>
    </w:rPr>
  </w:style>
  <w:style w:type="paragraph" w:styleId="Rubrik1">
    <w:name w:val="heading 1"/>
    <w:basedOn w:val="Normal"/>
    <w:next w:val="Normal"/>
    <w:link w:val="Rubrik1Char"/>
    <w:uiPriority w:val="8"/>
    <w:qFormat/>
    <w:rsid w:val="00AE784F"/>
    <w:pPr>
      <w:keepNext/>
      <w:keepLines/>
      <w:spacing w:before="360" w:after="120"/>
      <w:outlineLvl w:val="0"/>
    </w:pPr>
    <w:rPr>
      <w:rFonts w:ascii="Arial" w:eastAsiaTheme="majorEastAsia" w:hAnsi="Arial" w:cstheme="majorBidi"/>
      <w:b/>
      <w:color w:val="256F93" w:themeColor="accent1"/>
      <w:sz w:val="36"/>
      <w:szCs w:val="40"/>
    </w:rPr>
  </w:style>
  <w:style w:type="paragraph" w:styleId="Rubrik2">
    <w:name w:val="heading 2"/>
    <w:basedOn w:val="Normal"/>
    <w:next w:val="Normal"/>
    <w:link w:val="Rubrik2Char"/>
    <w:uiPriority w:val="8"/>
    <w:unhideWhenUsed/>
    <w:qFormat/>
    <w:rsid w:val="00AE784F"/>
    <w:pPr>
      <w:keepNext/>
      <w:keepLines/>
      <w:spacing w:before="360" w:after="80"/>
      <w:outlineLvl w:val="1"/>
    </w:pPr>
    <w:rPr>
      <w:rFonts w:ascii="Arial" w:eastAsiaTheme="majorEastAsia" w:hAnsi="Arial" w:cstheme="majorBidi"/>
      <w:b/>
      <w:color w:val="256F93" w:themeColor="accent1"/>
      <w:sz w:val="28"/>
      <w:szCs w:val="32"/>
    </w:rPr>
  </w:style>
  <w:style w:type="paragraph" w:styleId="Rubrik3">
    <w:name w:val="heading 3"/>
    <w:basedOn w:val="Normal"/>
    <w:next w:val="Normal"/>
    <w:link w:val="Rubrik3Char"/>
    <w:uiPriority w:val="8"/>
    <w:unhideWhenUsed/>
    <w:qFormat/>
    <w:rsid w:val="00AE784F"/>
    <w:pPr>
      <w:keepNext/>
      <w:keepLines/>
      <w:spacing w:before="360" w:after="80"/>
      <w:outlineLvl w:val="2"/>
    </w:pPr>
    <w:rPr>
      <w:rFonts w:ascii="Arial" w:eastAsiaTheme="majorEastAsia" w:hAnsi="Arial" w:cstheme="majorBidi"/>
      <w:b/>
      <w:color w:val="256F93" w:themeColor="accent1"/>
      <w:sz w:val="24"/>
      <w:szCs w:val="28"/>
    </w:rPr>
  </w:style>
  <w:style w:type="paragraph" w:styleId="Rubrik4">
    <w:name w:val="heading 4"/>
    <w:basedOn w:val="Normal"/>
    <w:next w:val="Normal"/>
    <w:link w:val="Rubrik4Char"/>
    <w:uiPriority w:val="9"/>
    <w:semiHidden/>
    <w:unhideWhenUsed/>
    <w:rsid w:val="00674D89"/>
    <w:pPr>
      <w:keepNext/>
      <w:keepLines/>
      <w:numPr>
        <w:ilvl w:val="3"/>
        <w:numId w:val="32"/>
      </w:numPr>
      <w:spacing w:before="80" w:after="40"/>
      <w:outlineLvl w:val="3"/>
    </w:pPr>
    <w:rPr>
      <w:rFonts w:eastAsiaTheme="majorEastAsia" w:cstheme="majorBidi"/>
      <w:i/>
      <w:iCs/>
      <w:color w:val="1B526D" w:themeColor="accent1" w:themeShade="BF"/>
    </w:rPr>
  </w:style>
  <w:style w:type="paragraph" w:styleId="Rubrik5">
    <w:name w:val="heading 5"/>
    <w:basedOn w:val="Normal"/>
    <w:next w:val="Normal"/>
    <w:link w:val="Rubrik5Char"/>
    <w:uiPriority w:val="9"/>
    <w:semiHidden/>
    <w:unhideWhenUsed/>
    <w:qFormat/>
    <w:rsid w:val="00674D89"/>
    <w:pPr>
      <w:keepNext/>
      <w:keepLines/>
      <w:numPr>
        <w:ilvl w:val="4"/>
        <w:numId w:val="32"/>
      </w:numPr>
      <w:spacing w:before="80" w:after="40"/>
      <w:outlineLvl w:val="4"/>
    </w:pPr>
    <w:rPr>
      <w:rFonts w:eastAsiaTheme="majorEastAsia" w:cstheme="majorBidi"/>
      <w:color w:val="1B526D" w:themeColor="accent1" w:themeShade="BF"/>
    </w:rPr>
  </w:style>
  <w:style w:type="paragraph" w:styleId="Rubrik6">
    <w:name w:val="heading 6"/>
    <w:basedOn w:val="Normal"/>
    <w:next w:val="Normal"/>
    <w:link w:val="Rubrik6Char"/>
    <w:uiPriority w:val="9"/>
    <w:semiHidden/>
    <w:unhideWhenUsed/>
    <w:qFormat/>
    <w:rsid w:val="00674D89"/>
    <w:pPr>
      <w:keepNext/>
      <w:keepLines/>
      <w:numPr>
        <w:ilvl w:val="5"/>
        <w:numId w:val="32"/>
      </w:numPr>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74D89"/>
    <w:pPr>
      <w:keepNext/>
      <w:keepLines/>
      <w:numPr>
        <w:ilvl w:val="6"/>
        <w:numId w:val="32"/>
      </w:numPr>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74D89"/>
    <w:pPr>
      <w:keepNext/>
      <w:keepLines/>
      <w:numPr>
        <w:ilvl w:val="7"/>
        <w:numId w:val="32"/>
      </w:numPr>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74D89"/>
    <w:pPr>
      <w:keepNext/>
      <w:keepLines/>
      <w:numPr>
        <w:ilvl w:val="8"/>
        <w:numId w:val="32"/>
      </w:numPr>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8"/>
    <w:rsid w:val="00AE784F"/>
    <w:rPr>
      <w:rFonts w:ascii="Arial" w:eastAsiaTheme="majorEastAsia" w:hAnsi="Arial" w:cstheme="majorBidi"/>
      <w:b/>
      <w:color w:val="256F93" w:themeColor="accent1"/>
      <w:sz w:val="36"/>
      <w:szCs w:val="40"/>
      <w:lang w:val="sv-SE"/>
    </w:rPr>
  </w:style>
  <w:style w:type="character" w:customStyle="1" w:styleId="Rubrik2Char">
    <w:name w:val="Rubrik 2 Char"/>
    <w:basedOn w:val="Standardstycketeckensnitt"/>
    <w:link w:val="Rubrik2"/>
    <w:uiPriority w:val="8"/>
    <w:rsid w:val="00AE784F"/>
    <w:rPr>
      <w:rFonts w:ascii="Arial" w:eastAsiaTheme="majorEastAsia" w:hAnsi="Arial" w:cstheme="majorBidi"/>
      <w:b/>
      <w:color w:val="256F93" w:themeColor="accent1"/>
      <w:sz w:val="28"/>
      <w:szCs w:val="32"/>
      <w:lang w:val="sv-SE"/>
    </w:rPr>
  </w:style>
  <w:style w:type="character" w:customStyle="1" w:styleId="Rubrik3Char">
    <w:name w:val="Rubrik 3 Char"/>
    <w:basedOn w:val="Standardstycketeckensnitt"/>
    <w:link w:val="Rubrik3"/>
    <w:uiPriority w:val="8"/>
    <w:rsid w:val="00AE784F"/>
    <w:rPr>
      <w:rFonts w:ascii="Arial" w:eastAsiaTheme="majorEastAsia" w:hAnsi="Arial" w:cstheme="majorBidi"/>
      <w:b/>
      <w:color w:val="256F93" w:themeColor="accent1"/>
      <w:szCs w:val="28"/>
      <w:lang w:val="sv-SE"/>
    </w:rPr>
  </w:style>
  <w:style w:type="character" w:customStyle="1" w:styleId="Rubrik4Char">
    <w:name w:val="Rubrik 4 Char"/>
    <w:basedOn w:val="Standardstycketeckensnitt"/>
    <w:link w:val="Rubrik4"/>
    <w:uiPriority w:val="9"/>
    <w:semiHidden/>
    <w:rsid w:val="00F94750"/>
    <w:rPr>
      <w:rFonts w:eastAsiaTheme="majorEastAsia" w:cstheme="majorBidi"/>
      <w:i/>
      <w:iCs/>
      <w:color w:val="1B526D" w:themeColor="accent1" w:themeShade="BF"/>
      <w:sz w:val="22"/>
      <w:lang w:val="sv-SE"/>
    </w:rPr>
  </w:style>
  <w:style w:type="character" w:customStyle="1" w:styleId="Rubrik5Char">
    <w:name w:val="Rubrik 5 Char"/>
    <w:basedOn w:val="Standardstycketeckensnitt"/>
    <w:link w:val="Rubrik5"/>
    <w:uiPriority w:val="9"/>
    <w:semiHidden/>
    <w:rsid w:val="00674D89"/>
    <w:rPr>
      <w:rFonts w:eastAsiaTheme="majorEastAsia" w:cstheme="majorBidi"/>
      <w:color w:val="1B526D" w:themeColor="accent1" w:themeShade="BF"/>
    </w:rPr>
  </w:style>
  <w:style w:type="character" w:customStyle="1" w:styleId="Rubrik6Char">
    <w:name w:val="Rubrik 6 Char"/>
    <w:basedOn w:val="Standardstycketeckensnitt"/>
    <w:link w:val="Rubrik6"/>
    <w:uiPriority w:val="9"/>
    <w:semiHidden/>
    <w:rsid w:val="00674D8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74D8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74D8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74D89"/>
    <w:rPr>
      <w:rFonts w:eastAsiaTheme="majorEastAsia" w:cstheme="majorBidi"/>
      <w:color w:val="272727" w:themeColor="text1" w:themeTint="D8"/>
    </w:rPr>
  </w:style>
  <w:style w:type="paragraph" w:styleId="Rubrik">
    <w:name w:val="Title"/>
    <w:basedOn w:val="Normal"/>
    <w:next w:val="Normal"/>
    <w:link w:val="RubrikChar"/>
    <w:uiPriority w:val="10"/>
    <w:rsid w:val="0059013A"/>
    <w:pPr>
      <w:spacing w:after="240" w:line="240" w:lineRule="auto"/>
      <w:contextualSpacing/>
    </w:pPr>
    <w:rPr>
      <w:rFonts w:ascii="Arial" w:eastAsiaTheme="majorEastAsia" w:hAnsi="Arial" w:cstheme="majorBidi"/>
      <w:b/>
      <w:color w:val="256F93" w:themeColor="accent1"/>
      <w:spacing w:val="-10"/>
      <w:kern w:val="28"/>
      <w:sz w:val="52"/>
      <w:szCs w:val="56"/>
    </w:rPr>
  </w:style>
  <w:style w:type="character" w:customStyle="1" w:styleId="RubrikChar">
    <w:name w:val="Rubrik Char"/>
    <w:basedOn w:val="Standardstycketeckensnitt"/>
    <w:link w:val="Rubrik"/>
    <w:uiPriority w:val="10"/>
    <w:rsid w:val="0059013A"/>
    <w:rPr>
      <w:rFonts w:ascii="Arial" w:eastAsiaTheme="majorEastAsia" w:hAnsi="Arial" w:cstheme="majorBidi"/>
      <w:b/>
      <w:color w:val="256F93" w:themeColor="accent1"/>
      <w:spacing w:val="-10"/>
      <w:kern w:val="28"/>
      <w:sz w:val="52"/>
      <w:szCs w:val="56"/>
      <w:lang w:val="sv-SE"/>
    </w:rPr>
  </w:style>
  <w:style w:type="paragraph" w:styleId="Underrubrik">
    <w:name w:val="Subtitle"/>
    <w:basedOn w:val="Normal"/>
    <w:next w:val="Normal"/>
    <w:link w:val="UnderrubrikChar"/>
    <w:uiPriority w:val="11"/>
    <w:rsid w:val="00674D8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74D8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rsid w:val="00674D8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74D89"/>
    <w:rPr>
      <w:i/>
      <w:iCs/>
      <w:color w:val="404040" w:themeColor="text1" w:themeTint="BF"/>
    </w:rPr>
  </w:style>
  <w:style w:type="paragraph" w:styleId="Liststycke">
    <w:name w:val="List Paragraph"/>
    <w:basedOn w:val="Normal"/>
    <w:link w:val="ListstyckeChar"/>
    <w:uiPriority w:val="1"/>
    <w:qFormat/>
    <w:rsid w:val="00674D89"/>
    <w:pPr>
      <w:ind w:left="720"/>
      <w:contextualSpacing/>
    </w:pPr>
  </w:style>
  <w:style w:type="character" w:styleId="Starkbetoning">
    <w:name w:val="Intense Emphasis"/>
    <w:basedOn w:val="Standardstycketeckensnitt"/>
    <w:uiPriority w:val="21"/>
    <w:rsid w:val="00674D89"/>
    <w:rPr>
      <w:i/>
      <w:iCs/>
      <w:color w:val="1B526D" w:themeColor="accent1" w:themeShade="BF"/>
    </w:rPr>
  </w:style>
  <w:style w:type="paragraph" w:styleId="Starktcitat">
    <w:name w:val="Intense Quote"/>
    <w:basedOn w:val="Normal"/>
    <w:next w:val="Normal"/>
    <w:link w:val="StarktcitatChar"/>
    <w:uiPriority w:val="30"/>
    <w:rsid w:val="00674D89"/>
    <w:pPr>
      <w:pBdr>
        <w:top w:val="single" w:sz="4" w:space="10" w:color="1B526D" w:themeColor="accent1" w:themeShade="BF"/>
        <w:bottom w:val="single" w:sz="4" w:space="10" w:color="1B526D" w:themeColor="accent1" w:themeShade="BF"/>
      </w:pBdr>
      <w:spacing w:before="360" w:after="360"/>
      <w:ind w:left="864" w:right="864"/>
      <w:jc w:val="center"/>
    </w:pPr>
    <w:rPr>
      <w:i/>
      <w:iCs/>
      <w:color w:val="1B526D" w:themeColor="accent1" w:themeShade="BF"/>
    </w:rPr>
  </w:style>
  <w:style w:type="character" w:customStyle="1" w:styleId="StarktcitatChar">
    <w:name w:val="Starkt citat Char"/>
    <w:basedOn w:val="Standardstycketeckensnitt"/>
    <w:link w:val="Starktcitat"/>
    <w:uiPriority w:val="30"/>
    <w:rsid w:val="00674D89"/>
    <w:rPr>
      <w:i/>
      <w:iCs/>
      <w:color w:val="1B526D" w:themeColor="accent1" w:themeShade="BF"/>
    </w:rPr>
  </w:style>
  <w:style w:type="character" w:styleId="Starkreferens">
    <w:name w:val="Intense Reference"/>
    <w:basedOn w:val="Standardstycketeckensnitt"/>
    <w:uiPriority w:val="32"/>
    <w:rsid w:val="00674D89"/>
    <w:rPr>
      <w:b/>
      <w:bCs/>
      <w:smallCaps/>
      <w:color w:val="1B526D" w:themeColor="accent1" w:themeShade="BF"/>
      <w:spacing w:val="5"/>
    </w:rPr>
  </w:style>
  <w:style w:type="paragraph" w:styleId="Sidhuvud">
    <w:name w:val="header"/>
    <w:basedOn w:val="Normal"/>
    <w:link w:val="SidhuvudChar"/>
    <w:uiPriority w:val="99"/>
    <w:unhideWhenUsed/>
    <w:rsid w:val="00C3565D"/>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C3565D"/>
    <w:rPr>
      <w:rFonts w:ascii="Georgia" w:hAnsi="Georgia"/>
      <w:sz w:val="22"/>
      <w:lang w:val="sv-SE"/>
    </w:rPr>
  </w:style>
  <w:style w:type="paragraph" w:styleId="Sidfot">
    <w:name w:val="footer"/>
    <w:basedOn w:val="Normal"/>
    <w:link w:val="SidfotChar"/>
    <w:uiPriority w:val="99"/>
    <w:unhideWhenUsed/>
    <w:rsid w:val="00C3565D"/>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C3565D"/>
    <w:rPr>
      <w:rFonts w:ascii="Georgia" w:hAnsi="Georgia"/>
      <w:sz w:val="22"/>
      <w:lang w:val="sv-SE"/>
    </w:rPr>
  </w:style>
  <w:style w:type="character" w:styleId="Platshllartext">
    <w:name w:val="Placeholder Text"/>
    <w:basedOn w:val="Standardstycketeckensnitt"/>
    <w:uiPriority w:val="99"/>
    <w:semiHidden/>
    <w:rsid w:val="00D81681"/>
    <w:rPr>
      <w:color w:val="666666"/>
    </w:rPr>
  </w:style>
  <w:style w:type="table" w:styleId="Rutntstabell7frgstarkdekorfrg6">
    <w:name w:val="Grid Table 7 Colorful Accent 6"/>
    <w:basedOn w:val="Normaltabell"/>
    <w:uiPriority w:val="52"/>
    <w:rsid w:val="00DA401C"/>
    <w:pPr>
      <w:spacing w:after="0" w:line="240" w:lineRule="auto"/>
    </w:pPr>
    <w:rPr>
      <w:color w:val="881932" w:themeColor="accent6" w:themeShade="BF"/>
    </w:rPr>
    <w:tblPr>
      <w:tblStyleRowBandSize w:val="1"/>
      <w:tblStyleColBandSize w:val="1"/>
      <w:tblBorders>
        <w:top w:val="single" w:sz="4" w:space="0" w:color="E36A86" w:themeColor="accent6" w:themeTint="99"/>
        <w:left w:val="single" w:sz="4" w:space="0" w:color="E36A86" w:themeColor="accent6" w:themeTint="99"/>
        <w:bottom w:val="single" w:sz="4" w:space="0" w:color="E36A86" w:themeColor="accent6" w:themeTint="99"/>
        <w:right w:val="single" w:sz="4" w:space="0" w:color="E36A86" w:themeColor="accent6" w:themeTint="99"/>
        <w:insideH w:val="single" w:sz="4" w:space="0" w:color="E36A86" w:themeColor="accent6" w:themeTint="99"/>
        <w:insideV w:val="single" w:sz="4" w:space="0" w:color="E36A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DD6" w:themeFill="accent6" w:themeFillTint="33"/>
      </w:tcPr>
    </w:tblStylePr>
    <w:tblStylePr w:type="band1Horz">
      <w:tblPr/>
      <w:tcPr>
        <w:shd w:val="clear" w:color="auto" w:fill="F5CDD6" w:themeFill="accent6" w:themeFillTint="33"/>
      </w:tcPr>
    </w:tblStylePr>
    <w:tblStylePr w:type="neCell">
      <w:tblPr/>
      <w:tcPr>
        <w:tcBorders>
          <w:bottom w:val="single" w:sz="4" w:space="0" w:color="E36A86" w:themeColor="accent6" w:themeTint="99"/>
        </w:tcBorders>
      </w:tcPr>
    </w:tblStylePr>
    <w:tblStylePr w:type="nwCell">
      <w:tblPr/>
      <w:tcPr>
        <w:tcBorders>
          <w:bottom w:val="single" w:sz="4" w:space="0" w:color="E36A86" w:themeColor="accent6" w:themeTint="99"/>
        </w:tcBorders>
      </w:tcPr>
    </w:tblStylePr>
    <w:tblStylePr w:type="seCell">
      <w:tblPr/>
      <w:tcPr>
        <w:tcBorders>
          <w:top w:val="single" w:sz="4" w:space="0" w:color="E36A86" w:themeColor="accent6" w:themeTint="99"/>
        </w:tcBorders>
      </w:tcPr>
    </w:tblStylePr>
    <w:tblStylePr w:type="swCell">
      <w:tblPr/>
      <w:tcPr>
        <w:tcBorders>
          <w:top w:val="single" w:sz="4" w:space="0" w:color="E36A86" w:themeColor="accent6" w:themeTint="99"/>
        </w:tcBorders>
      </w:tcPr>
    </w:tblStylePr>
  </w:style>
  <w:style w:type="table" w:styleId="Rutntstabell1ljus-dekorfrg2">
    <w:name w:val="Grid Table 1 Light Accent 2"/>
    <w:basedOn w:val="Normaltabell"/>
    <w:uiPriority w:val="46"/>
    <w:rsid w:val="00E449CE"/>
    <w:pPr>
      <w:spacing w:after="0" w:line="240" w:lineRule="auto"/>
    </w:pPr>
    <w:tblPr>
      <w:tblStyleRowBandSize w:val="1"/>
      <w:tblStyleColBandSize w:val="1"/>
      <w:tblBorders>
        <w:top w:val="single" w:sz="4" w:space="0" w:color="6EB8DB" w:themeColor="accent2" w:themeTint="66"/>
        <w:left w:val="single" w:sz="4" w:space="0" w:color="6EB8DB" w:themeColor="accent2" w:themeTint="66"/>
        <w:bottom w:val="single" w:sz="4" w:space="0" w:color="6EB8DB" w:themeColor="accent2" w:themeTint="66"/>
        <w:right w:val="single" w:sz="4" w:space="0" w:color="6EB8DB" w:themeColor="accent2" w:themeTint="66"/>
        <w:insideH w:val="single" w:sz="4" w:space="0" w:color="6EB8DB" w:themeColor="accent2" w:themeTint="66"/>
        <w:insideV w:val="single" w:sz="4" w:space="0" w:color="6EB8DB" w:themeColor="accent2" w:themeTint="66"/>
      </w:tblBorders>
    </w:tblPr>
    <w:tblStylePr w:type="firstRow">
      <w:rPr>
        <w:b/>
        <w:bCs/>
      </w:rPr>
      <w:tblPr/>
      <w:tcPr>
        <w:tcBorders>
          <w:bottom w:val="single" w:sz="12" w:space="0" w:color="2F91C1" w:themeColor="accent2" w:themeTint="99"/>
        </w:tcBorders>
      </w:tcPr>
    </w:tblStylePr>
    <w:tblStylePr w:type="lastRow">
      <w:rPr>
        <w:b/>
        <w:bCs/>
      </w:rPr>
      <w:tblPr/>
      <w:tcPr>
        <w:tcBorders>
          <w:top w:val="double" w:sz="2" w:space="0" w:color="2F91C1" w:themeColor="accent2" w:themeTint="99"/>
        </w:tcBorders>
      </w:tcPr>
    </w:tblStylePr>
    <w:tblStylePr w:type="firstCol">
      <w:rPr>
        <w:b/>
        <w:bCs/>
      </w:rPr>
    </w:tblStylePr>
    <w:tblStylePr w:type="lastCol">
      <w:rPr>
        <w:b/>
        <w:bCs/>
      </w:rPr>
    </w:tblStylePr>
  </w:style>
  <w:style w:type="table" w:styleId="Enkeltabell1">
    <w:name w:val="Table Simple 1"/>
    <w:basedOn w:val="Normaltabell"/>
    <w:uiPriority w:val="99"/>
    <w:semiHidden/>
    <w:unhideWhenUsed/>
    <w:rsid w:val="00781D3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rutnt">
    <w:name w:val="Table Grid"/>
    <w:basedOn w:val="Normaltabell"/>
    <w:uiPriority w:val="39"/>
    <w:rsid w:val="00DA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BV-Standard">
    <w:name w:val="HBV-Standard"/>
    <w:basedOn w:val="Normaltabell"/>
    <w:uiPriority w:val="99"/>
    <w:rsid w:val="00A02D72"/>
    <w:pPr>
      <w:spacing w:after="0" w:line="240" w:lineRule="auto"/>
    </w:pPr>
    <w:rPr>
      <w:rFonts w:ascii="Georgia" w:hAnsi="Georgia"/>
      <w:sz w:val="20"/>
    </w:rPr>
    <w:tblPr>
      <w:tblBorders>
        <w:top w:val="single" w:sz="4" w:space="0" w:color="256F93" w:themeColor="accent1"/>
        <w:left w:val="single" w:sz="4" w:space="0" w:color="256F93" w:themeColor="accent1"/>
        <w:bottom w:val="single" w:sz="4" w:space="0" w:color="256F93" w:themeColor="accent1"/>
        <w:right w:val="single" w:sz="4" w:space="0" w:color="256F93" w:themeColor="accent1"/>
        <w:insideH w:val="single" w:sz="4" w:space="0" w:color="256F93" w:themeColor="accent1"/>
        <w:insideV w:val="single" w:sz="4" w:space="0" w:color="256F93" w:themeColor="accent1"/>
      </w:tblBorders>
    </w:tblPr>
    <w:tblStylePr w:type="firstRow">
      <w:rPr>
        <w:rFonts w:ascii="Arial" w:hAnsi="Arial"/>
        <w:b/>
        <w:color w:val="FFFFFF" w:themeColor="background1"/>
        <w:sz w:val="22"/>
      </w:rPr>
      <w:tblPr/>
      <w:tcPr>
        <w:shd w:val="clear" w:color="auto" w:fill="256F93" w:themeFill="accent1"/>
      </w:tcPr>
    </w:tblStylePr>
    <w:tblStylePr w:type="firstCol">
      <w:rPr>
        <w:rFonts w:ascii="Arial" w:hAnsi="Arial"/>
        <w:b/>
        <w:sz w:val="22"/>
      </w:rPr>
    </w:tblStylePr>
    <w:tblStylePr w:type="nwCell">
      <w:rPr>
        <w:rFonts w:ascii="Arial" w:hAnsi="Arial"/>
        <w:b/>
        <w:sz w:val="22"/>
      </w:rPr>
      <w:tblPr/>
      <w:tcPr>
        <w:shd w:val="clear" w:color="auto" w:fill="256F93" w:themeFill="accent1"/>
      </w:tcPr>
    </w:tblStylePr>
  </w:style>
  <w:style w:type="table" w:styleId="Oformateradtabell2">
    <w:name w:val="Plain Table 2"/>
    <w:basedOn w:val="Normaltabell"/>
    <w:uiPriority w:val="42"/>
    <w:rsid w:val="00C270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styckeChar">
    <w:name w:val="Liststycke Char"/>
    <w:basedOn w:val="Standardstycketeckensnitt"/>
    <w:link w:val="Liststycke"/>
    <w:uiPriority w:val="34"/>
    <w:rsid w:val="003B6609"/>
    <w:rPr>
      <w:sz w:val="22"/>
      <w:lang w:val="sv-SE"/>
    </w:rPr>
  </w:style>
  <w:style w:type="character" w:customStyle="1" w:styleId="HBVNumreradlistaChar">
    <w:name w:val="HBV Numrerad lista Char"/>
    <w:basedOn w:val="ListstyckeChar"/>
    <w:rsid w:val="003B6609"/>
    <w:rPr>
      <w:sz w:val="22"/>
      <w:lang w:val="sv-SE"/>
    </w:rPr>
  </w:style>
  <w:style w:type="paragraph" w:customStyle="1" w:styleId="HBVRomersktNumreradlista">
    <w:name w:val="HBV Romerskt Numrerad lista"/>
    <w:basedOn w:val="Liststycke"/>
    <w:link w:val="HBVRomersktNumreradlistaChar"/>
    <w:uiPriority w:val="13"/>
    <w:qFormat/>
    <w:rsid w:val="009836D4"/>
    <w:pPr>
      <w:numPr>
        <w:numId w:val="21"/>
      </w:numPr>
    </w:pPr>
  </w:style>
  <w:style w:type="paragraph" w:customStyle="1" w:styleId="PunktlistaHBV">
    <w:name w:val="Punktlista HBV"/>
    <w:basedOn w:val="Normal"/>
    <w:semiHidden/>
    <w:qFormat/>
    <w:rsid w:val="00377EE1"/>
    <w:pPr>
      <w:numPr>
        <w:numId w:val="22"/>
      </w:numPr>
      <w:tabs>
        <w:tab w:val="left" w:pos="1134"/>
      </w:tabs>
      <w:spacing w:after="0" w:line="240" w:lineRule="auto"/>
    </w:pPr>
    <w:rPr>
      <w:rFonts w:ascii="Georgia" w:eastAsia="Times New Roman" w:hAnsi="Georgia" w:cs="Arial"/>
      <w:kern w:val="0"/>
      <w:sz w:val="20"/>
      <w:szCs w:val="22"/>
      <w:lang w:eastAsia="sv-SE"/>
      <w14:ligatures w14:val="none"/>
    </w:rPr>
  </w:style>
  <w:style w:type="paragraph" w:customStyle="1" w:styleId="HBVPunktlista">
    <w:name w:val="HBV Punktlista"/>
    <w:basedOn w:val="HBVRomersktNumreradlista"/>
    <w:link w:val="HBVPunktlistaChar"/>
    <w:uiPriority w:val="13"/>
    <w:qFormat/>
    <w:rsid w:val="00F4111E"/>
    <w:pPr>
      <w:numPr>
        <w:numId w:val="23"/>
      </w:numPr>
    </w:pPr>
  </w:style>
  <w:style w:type="character" w:customStyle="1" w:styleId="HBVRomersktNumreradlistaChar">
    <w:name w:val="HBV Romerskt Numrerad lista Char"/>
    <w:basedOn w:val="ListstyckeChar"/>
    <w:link w:val="HBVRomersktNumreradlista"/>
    <w:uiPriority w:val="13"/>
    <w:rsid w:val="008E2D85"/>
    <w:rPr>
      <w:sz w:val="22"/>
      <w:lang w:val="sv-SE"/>
    </w:rPr>
  </w:style>
  <w:style w:type="character" w:customStyle="1" w:styleId="HBVPunktlistaChar">
    <w:name w:val="HBV Punktlista Char"/>
    <w:basedOn w:val="HBVRomersktNumreradlistaChar"/>
    <w:link w:val="HBVPunktlista"/>
    <w:uiPriority w:val="13"/>
    <w:rsid w:val="00360328"/>
    <w:rPr>
      <w:sz w:val="22"/>
      <w:lang w:val="sv-SE"/>
    </w:rPr>
  </w:style>
  <w:style w:type="paragraph" w:customStyle="1" w:styleId="Huvudrubrik">
    <w:name w:val="Huvudrubrik"/>
    <w:basedOn w:val="Rubrik"/>
    <w:link w:val="HuvudrubrikChar"/>
    <w:uiPriority w:val="9"/>
    <w:qFormat/>
    <w:rsid w:val="00F94750"/>
  </w:style>
  <w:style w:type="character" w:customStyle="1" w:styleId="HuvudrubrikChar">
    <w:name w:val="Huvudrubrik Char"/>
    <w:basedOn w:val="RubrikChar"/>
    <w:link w:val="Huvudrubrik"/>
    <w:uiPriority w:val="9"/>
    <w:rsid w:val="00F94750"/>
    <w:rPr>
      <w:rFonts w:ascii="Arial" w:eastAsiaTheme="majorEastAsia" w:hAnsi="Arial" w:cstheme="majorBidi"/>
      <w:b/>
      <w:color w:val="256F93" w:themeColor="accent1"/>
      <w:spacing w:val="-10"/>
      <w:kern w:val="28"/>
      <w:sz w:val="52"/>
      <w:szCs w:val="56"/>
      <w:lang w:val="sv-SE"/>
    </w:rPr>
  </w:style>
  <w:style w:type="paragraph" w:customStyle="1" w:styleId="HBVVersalerlista">
    <w:name w:val="HBV Versaler lista"/>
    <w:basedOn w:val="HBVRomersktNumreradlista"/>
    <w:link w:val="HBVVersalerlistaChar"/>
    <w:uiPriority w:val="13"/>
    <w:qFormat/>
    <w:rsid w:val="009A2362"/>
    <w:pPr>
      <w:numPr>
        <w:numId w:val="24"/>
      </w:numPr>
    </w:pPr>
  </w:style>
  <w:style w:type="character" w:customStyle="1" w:styleId="HBVVersalerlistaChar">
    <w:name w:val="HBV Versaler lista Char"/>
    <w:basedOn w:val="HBVRomersktNumreradlistaChar"/>
    <w:link w:val="HBVVersalerlista"/>
    <w:uiPriority w:val="13"/>
    <w:rsid w:val="008E2D85"/>
    <w:rPr>
      <w:sz w:val="22"/>
      <w:lang w:val="sv-SE"/>
    </w:rPr>
  </w:style>
  <w:style w:type="paragraph" w:customStyle="1" w:styleId="HBVgemenerlista">
    <w:name w:val="HBV gemener lista"/>
    <w:basedOn w:val="Liststycke"/>
    <w:link w:val="HBVgemenerlistaChar"/>
    <w:uiPriority w:val="14"/>
    <w:qFormat/>
    <w:rsid w:val="008E2D85"/>
    <w:pPr>
      <w:numPr>
        <w:numId w:val="28"/>
      </w:numPr>
      <w:ind w:left="714" w:hanging="357"/>
    </w:pPr>
    <w:rPr>
      <w:lang w:val="en-US"/>
    </w:rPr>
  </w:style>
  <w:style w:type="character" w:customStyle="1" w:styleId="HBVgemenerlistaChar">
    <w:name w:val="HBV gemener lista Char"/>
    <w:basedOn w:val="Standardstycketeckensnitt"/>
    <w:link w:val="HBVgemenerlista"/>
    <w:uiPriority w:val="14"/>
    <w:rsid w:val="008E2D85"/>
    <w:rPr>
      <w:sz w:val="22"/>
    </w:rPr>
  </w:style>
  <w:style w:type="paragraph" w:customStyle="1" w:styleId="HBVNumreradlista">
    <w:name w:val="HBV Numrerad lista"/>
    <w:basedOn w:val="Liststycke"/>
    <w:link w:val="HBVNumreradlistaChar1"/>
    <w:uiPriority w:val="13"/>
    <w:qFormat/>
    <w:rsid w:val="00D61531"/>
    <w:pPr>
      <w:numPr>
        <w:numId w:val="27"/>
      </w:numPr>
    </w:pPr>
  </w:style>
  <w:style w:type="character" w:customStyle="1" w:styleId="HBVNumreradlistaChar1">
    <w:name w:val="HBV Numrerad lista Char1"/>
    <w:basedOn w:val="ListstyckeChar"/>
    <w:link w:val="HBVNumreradlista"/>
    <w:uiPriority w:val="13"/>
    <w:rsid w:val="008E2D85"/>
    <w:rPr>
      <w:sz w:val="22"/>
      <w:lang w:val="sv-SE"/>
    </w:rPr>
  </w:style>
  <w:style w:type="paragraph" w:customStyle="1" w:styleId="NumreradRubrik1">
    <w:name w:val="Numrerad Rubrik 1"/>
    <w:basedOn w:val="Rubrik1"/>
    <w:next w:val="Normal"/>
    <w:link w:val="NumreradRubrik1Char"/>
    <w:uiPriority w:val="12"/>
    <w:qFormat/>
    <w:rsid w:val="005E216B"/>
    <w:pPr>
      <w:numPr>
        <w:numId w:val="30"/>
      </w:numPr>
      <w:ind w:left="567" w:hanging="567"/>
    </w:pPr>
  </w:style>
  <w:style w:type="character" w:customStyle="1" w:styleId="NumreradRubrik1Char">
    <w:name w:val="Numrerad Rubrik 1 Char"/>
    <w:basedOn w:val="Rubrik1Char"/>
    <w:link w:val="NumreradRubrik1"/>
    <w:uiPriority w:val="12"/>
    <w:rsid w:val="005E216B"/>
    <w:rPr>
      <w:rFonts w:ascii="Arial" w:eastAsiaTheme="majorEastAsia" w:hAnsi="Arial" w:cstheme="majorBidi"/>
      <w:b/>
      <w:color w:val="256F93" w:themeColor="accent1"/>
      <w:sz w:val="36"/>
      <w:szCs w:val="40"/>
      <w:lang w:val="sv-SE"/>
    </w:rPr>
  </w:style>
  <w:style w:type="paragraph" w:customStyle="1" w:styleId="Numreradrubrik2">
    <w:name w:val="Numrerad rubrik 2"/>
    <w:basedOn w:val="Rubrik2"/>
    <w:next w:val="Normal"/>
    <w:link w:val="Numreradrubrik2Char"/>
    <w:uiPriority w:val="12"/>
    <w:qFormat/>
    <w:rsid w:val="005E216B"/>
    <w:pPr>
      <w:numPr>
        <w:ilvl w:val="1"/>
        <w:numId w:val="30"/>
      </w:numPr>
      <w:ind w:left="680" w:hanging="680"/>
    </w:pPr>
  </w:style>
  <w:style w:type="character" w:customStyle="1" w:styleId="Numreradrubrik2Char">
    <w:name w:val="Numrerad rubrik 2 Char"/>
    <w:basedOn w:val="ListstyckeChar"/>
    <w:link w:val="Numreradrubrik2"/>
    <w:uiPriority w:val="12"/>
    <w:rsid w:val="005E216B"/>
    <w:rPr>
      <w:rFonts w:ascii="Arial" w:eastAsiaTheme="majorEastAsia" w:hAnsi="Arial" w:cstheme="majorBidi"/>
      <w:b/>
      <w:color w:val="256F93" w:themeColor="accent1"/>
      <w:sz w:val="28"/>
      <w:szCs w:val="32"/>
      <w:lang w:val="sv-SE"/>
    </w:rPr>
  </w:style>
  <w:style w:type="paragraph" w:customStyle="1" w:styleId="Numreradrubrik3">
    <w:name w:val="Numrerad rubrik 3"/>
    <w:basedOn w:val="Normal"/>
    <w:next w:val="Normal"/>
    <w:link w:val="Numreradrubrik3Char"/>
    <w:uiPriority w:val="12"/>
    <w:qFormat/>
    <w:rsid w:val="005E216B"/>
    <w:pPr>
      <w:numPr>
        <w:ilvl w:val="2"/>
        <w:numId w:val="30"/>
      </w:numPr>
      <w:spacing w:before="360" w:after="80"/>
      <w:ind w:left="851" w:hanging="851"/>
    </w:pPr>
    <w:rPr>
      <w:rFonts w:asciiTheme="majorHAnsi" w:hAnsiTheme="majorHAnsi" w:cstheme="majorHAnsi"/>
      <w:b/>
      <w:bCs/>
      <w:color w:val="256F93" w:themeColor="accent1"/>
      <w:sz w:val="24"/>
      <w:szCs w:val="28"/>
    </w:rPr>
  </w:style>
  <w:style w:type="character" w:customStyle="1" w:styleId="Numreradrubrik3Char">
    <w:name w:val="Numrerad rubrik 3 Char"/>
    <w:basedOn w:val="ListstyckeChar"/>
    <w:link w:val="Numreradrubrik3"/>
    <w:uiPriority w:val="12"/>
    <w:rsid w:val="005E216B"/>
    <w:rPr>
      <w:rFonts w:asciiTheme="majorHAnsi" w:hAnsiTheme="majorHAnsi" w:cstheme="majorHAnsi"/>
      <w:b/>
      <w:bCs/>
      <w:color w:val="256F93" w:themeColor="accent1"/>
      <w:sz w:val="22"/>
      <w:szCs w:val="28"/>
      <w:lang w:val="sv-SE"/>
    </w:rPr>
  </w:style>
  <w:style w:type="paragraph" w:customStyle="1" w:styleId="Mellansvart">
    <w:name w:val="Mellansvart"/>
    <w:basedOn w:val="Numreradrubrik3"/>
    <w:link w:val="MellansvartChar"/>
    <w:uiPriority w:val="8"/>
    <w:qFormat/>
    <w:rsid w:val="00F3331E"/>
    <w:pPr>
      <w:numPr>
        <w:ilvl w:val="0"/>
        <w:numId w:val="0"/>
      </w:numPr>
      <w:spacing w:before="160"/>
    </w:pPr>
    <w:rPr>
      <w:color w:val="auto"/>
      <w:sz w:val="22"/>
    </w:rPr>
  </w:style>
  <w:style w:type="character" w:customStyle="1" w:styleId="MellansvartChar">
    <w:name w:val="Mellansvart Char"/>
    <w:basedOn w:val="Numreradrubrik3Char"/>
    <w:link w:val="Mellansvart"/>
    <w:uiPriority w:val="8"/>
    <w:rsid w:val="00F3331E"/>
    <w:rPr>
      <w:rFonts w:asciiTheme="majorHAnsi" w:hAnsiTheme="majorHAnsi" w:cstheme="majorHAnsi"/>
      <w:b/>
      <w:bCs/>
      <w:color w:val="256F93" w:themeColor="accent1"/>
      <w:sz w:val="22"/>
      <w:szCs w:val="28"/>
      <w:lang w:val="sv-SE"/>
    </w:rPr>
  </w:style>
  <w:style w:type="character" w:styleId="Hyperlnk">
    <w:name w:val="Hyperlink"/>
    <w:basedOn w:val="Standardstycketeckensnitt"/>
    <w:uiPriority w:val="99"/>
    <w:unhideWhenUsed/>
    <w:rsid w:val="00B617ED"/>
    <w:rPr>
      <w:color w:val="256F93" w:themeColor="hyperlink"/>
      <w:u w:val="single"/>
    </w:rPr>
  </w:style>
  <w:style w:type="paragraph" w:customStyle="1" w:styleId="UnderrubrikHBV">
    <w:name w:val="Underrubrik HBV"/>
    <w:basedOn w:val="Brdtext"/>
    <w:next w:val="Brdtext"/>
    <w:link w:val="UnderrubrikHBVChar"/>
    <w:qFormat/>
    <w:rsid w:val="00B617ED"/>
    <w:pPr>
      <w:numPr>
        <w:numId w:val="34"/>
      </w:numPr>
      <w:spacing w:before="600" w:after="240"/>
    </w:pPr>
    <w:rPr>
      <w:rFonts w:ascii="Arial" w:hAnsi="Arial"/>
      <w:b/>
      <w:sz w:val="28"/>
    </w:rPr>
  </w:style>
  <w:style w:type="paragraph" w:customStyle="1" w:styleId="Punkterlista">
    <w:name w:val="Punkter_lista"/>
    <w:basedOn w:val="Normal"/>
    <w:uiPriority w:val="2"/>
    <w:qFormat/>
    <w:rsid w:val="00B617ED"/>
    <w:pPr>
      <w:numPr>
        <w:numId w:val="37"/>
      </w:numPr>
      <w:spacing w:after="40" w:line="276" w:lineRule="auto"/>
    </w:pPr>
    <w:rPr>
      <w:rFonts w:ascii="Georgia" w:hAnsi="Georgia"/>
      <w:kern w:val="0"/>
      <w:szCs w:val="22"/>
      <w:lang w:eastAsia="sv-SE"/>
      <w14:ligatures w14:val="none"/>
    </w:rPr>
  </w:style>
  <w:style w:type="paragraph" w:styleId="Brdtext">
    <w:name w:val="Body Text"/>
    <w:basedOn w:val="Normal"/>
    <w:link w:val="BrdtextChar"/>
    <w:rsid w:val="00B617ED"/>
    <w:pPr>
      <w:spacing w:after="0" w:line="240" w:lineRule="auto"/>
    </w:pPr>
    <w:rPr>
      <w:rFonts w:ascii="Georgia" w:eastAsia="Cambria" w:hAnsi="Georgia" w:cs="Times New Roman"/>
      <w:kern w:val="0"/>
      <w:sz w:val="20"/>
      <w14:ligatures w14:val="none"/>
    </w:rPr>
  </w:style>
  <w:style w:type="character" w:customStyle="1" w:styleId="BrdtextChar">
    <w:name w:val="Brödtext Char"/>
    <w:basedOn w:val="Standardstycketeckensnitt"/>
    <w:link w:val="Brdtext"/>
    <w:rsid w:val="00B617ED"/>
    <w:rPr>
      <w:rFonts w:ascii="Georgia" w:eastAsia="Cambria" w:hAnsi="Georgia" w:cs="Times New Roman"/>
      <w:kern w:val="0"/>
      <w:sz w:val="20"/>
      <w:lang w:val="sv-SE"/>
      <w14:ligatures w14:val="none"/>
    </w:rPr>
  </w:style>
  <w:style w:type="paragraph" w:customStyle="1" w:styleId="HBVBrdtext">
    <w:name w:val="HBV Brödtext"/>
    <w:basedOn w:val="Normal"/>
    <w:link w:val="HBVBrdtextChar"/>
    <w:qFormat/>
    <w:rsid w:val="00B617ED"/>
    <w:pPr>
      <w:spacing w:before="120" w:after="240" w:line="276" w:lineRule="auto"/>
    </w:pPr>
    <w:rPr>
      <w:rFonts w:ascii="Georgia" w:eastAsia="Cambria" w:hAnsi="Georgia" w:cs="Arial"/>
      <w:kern w:val="0"/>
      <w:szCs w:val="22"/>
      <w:lang w:eastAsia="sv-SE"/>
      <w14:ligatures w14:val="none"/>
    </w:rPr>
  </w:style>
  <w:style w:type="character" w:customStyle="1" w:styleId="HBVBrdtextChar">
    <w:name w:val="HBV Brödtext Char"/>
    <w:basedOn w:val="Standardstycketeckensnitt"/>
    <w:link w:val="HBVBrdtext"/>
    <w:rsid w:val="00B617ED"/>
    <w:rPr>
      <w:rFonts w:ascii="Georgia" w:eastAsia="Cambria" w:hAnsi="Georgia" w:cs="Arial"/>
      <w:kern w:val="0"/>
      <w:sz w:val="22"/>
      <w:szCs w:val="22"/>
      <w:lang w:val="sv-SE" w:eastAsia="sv-SE"/>
      <w14:ligatures w14:val="none"/>
    </w:rPr>
  </w:style>
  <w:style w:type="paragraph" w:customStyle="1" w:styleId="Rubrik20">
    <w:name w:val="Rubrik2"/>
    <w:basedOn w:val="HBVBrdtext"/>
    <w:link w:val="Rubrik2Char0"/>
    <w:qFormat/>
    <w:rsid w:val="00B617ED"/>
    <w:pPr>
      <w:spacing w:before="480"/>
    </w:pPr>
    <w:rPr>
      <w:rFonts w:ascii="Arial" w:hAnsi="Arial"/>
      <w:b/>
    </w:rPr>
  </w:style>
  <w:style w:type="paragraph" w:customStyle="1" w:styleId="Rubrik30">
    <w:name w:val="Rubrik3"/>
    <w:basedOn w:val="UnderrubrikHBV"/>
    <w:link w:val="Rubrik3Char0"/>
    <w:qFormat/>
    <w:rsid w:val="00B617ED"/>
    <w:pPr>
      <w:numPr>
        <w:numId w:val="0"/>
      </w:numPr>
      <w:spacing w:before="360"/>
    </w:pPr>
    <w:rPr>
      <w:sz w:val="22"/>
      <w:lang w:eastAsia="sv-SE"/>
    </w:rPr>
  </w:style>
  <w:style w:type="character" w:customStyle="1" w:styleId="Rubrik2Char0">
    <w:name w:val="Rubrik2 Char"/>
    <w:basedOn w:val="HBVBrdtextChar"/>
    <w:link w:val="Rubrik20"/>
    <w:rsid w:val="00B617ED"/>
    <w:rPr>
      <w:rFonts w:ascii="Arial" w:eastAsia="Cambria" w:hAnsi="Arial" w:cs="Arial"/>
      <w:b/>
      <w:kern w:val="0"/>
      <w:sz w:val="22"/>
      <w:szCs w:val="22"/>
      <w:lang w:val="sv-SE" w:eastAsia="sv-SE"/>
      <w14:ligatures w14:val="none"/>
    </w:rPr>
  </w:style>
  <w:style w:type="character" w:customStyle="1" w:styleId="UnderrubrikHBVChar">
    <w:name w:val="Underrubrik HBV Char"/>
    <w:basedOn w:val="BrdtextChar"/>
    <w:link w:val="UnderrubrikHBV"/>
    <w:rsid w:val="00B617ED"/>
    <w:rPr>
      <w:rFonts w:ascii="Arial" w:eastAsia="Cambria" w:hAnsi="Arial" w:cs="Times New Roman"/>
      <w:b/>
      <w:kern w:val="0"/>
      <w:sz w:val="28"/>
      <w:lang w:val="sv-SE"/>
      <w14:ligatures w14:val="none"/>
    </w:rPr>
  </w:style>
  <w:style w:type="character" w:customStyle="1" w:styleId="Rubrik3Char0">
    <w:name w:val="Rubrik3 Char"/>
    <w:basedOn w:val="UnderrubrikHBVChar"/>
    <w:link w:val="Rubrik30"/>
    <w:rsid w:val="00B617ED"/>
    <w:rPr>
      <w:rFonts w:ascii="Arial" w:eastAsia="Cambria" w:hAnsi="Arial" w:cs="Times New Roman"/>
      <w:b/>
      <w:kern w:val="0"/>
      <w:sz w:val="22"/>
      <w:lang w:val="sv-SE"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kraft@hbv.se" TargetMode="External"/><Relationship Id="rId5" Type="http://schemas.openxmlformats.org/officeDocument/2006/relationships/numbering" Target="numbering.xml"/><Relationship Id="rId15" Type="http://schemas.openxmlformats.org/officeDocument/2006/relationships/hyperlink" Target="mailto:johan.wimmergren@hbv.s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kraft@hbv.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bvforening.sharepoint.com/sites/Office_Templates/Delade%20dokument/Mall%20dokument%20adress.dotx" TargetMode="External"/></Relationships>
</file>

<file path=word/theme/theme1.xml><?xml version="1.0" encoding="utf-8"?>
<a:theme xmlns:a="http://schemas.openxmlformats.org/drawingml/2006/main" name="Office-tema">
  <a:themeElements>
    <a:clrScheme name="HBV">
      <a:dk1>
        <a:sysClr val="windowText" lastClr="000000"/>
      </a:dk1>
      <a:lt1>
        <a:sysClr val="window" lastClr="FFFFFF"/>
      </a:lt1>
      <a:dk2>
        <a:srgbClr val="000009"/>
      </a:dk2>
      <a:lt2>
        <a:srgbClr val="B0B3B6"/>
      </a:lt2>
      <a:accent1>
        <a:srgbClr val="256F93"/>
      </a:accent1>
      <a:accent2>
        <a:srgbClr val="0C2531"/>
      </a:accent2>
      <a:accent3>
        <a:srgbClr val="67C0D3"/>
      </a:accent3>
      <a:accent4>
        <a:srgbClr val="501B49"/>
      </a:accent4>
      <a:accent5>
        <a:srgbClr val="F59F5B"/>
      </a:accent5>
      <a:accent6>
        <a:srgbClr val="B72244"/>
      </a:accent6>
      <a:hlink>
        <a:srgbClr val="256F93"/>
      </a:hlink>
      <a:folHlink>
        <a:srgbClr val="501B49"/>
      </a:folHlink>
    </a:clrScheme>
    <a:fontScheme name="HBV">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05CF9833C8C143BE1FEB6396D999F8" ma:contentTypeVersion="18" ma:contentTypeDescription="Skapa ett nytt dokument." ma:contentTypeScope="" ma:versionID="dbc3204e108cc3c4276f8eb91c4b5943">
  <xsd:schema xmlns:xsd="http://www.w3.org/2001/XMLSchema" xmlns:xs="http://www.w3.org/2001/XMLSchema" xmlns:p="http://schemas.microsoft.com/office/2006/metadata/properties" xmlns:ns2="a063a371-5234-449b-a78b-87342f8e1220" xmlns:ns3="10da5e97-17db-46d8-9f3c-77597dc69dc8" xmlns:ns4="76a044a6-bfeb-46e9-8aeb-ffb3e0004992" targetNamespace="http://schemas.microsoft.com/office/2006/metadata/properties" ma:root="true" ma:fieldsID="815fedfe0e8b6a915c1f78b6fe6f8283" ns2:_="" ns3:_="" ns4:_="">
    <xsd:import namespace="a063a371-5234-449b-a78b-87342f8e1220"/>
    <xsd:import namespace="10da5e97-17db-46d8-9f3c-77597dc69dc8"/>
    <xsd:import namespace="76a044a6-bfeb-46e9-8aeb-ffb3e0004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a371-5234-449b-a78b-87342f8e1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9afb87df-44ac-4cbb-a0e2-3af918a03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a5e97-17db-46d8-9f3c-77597dc69dc8"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044a6-bfeb-46e9-8aeb-ffb3e00049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87d910e-5f2d-4b38-a5ff-f60cab977449}" ma:internalName="TaxCatchAll" ma:showField="CatchAllData" ma:web="10da5e97-17db-46d8-9f3c-77597dc69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63a371-5234-449b-a78b-87342f8e1220">
      <Terms xmlns="http://schemas.microsoft.com/office/infopath/2007/PartnerControls"/>
    </lcf76f155ced4ddcb4097134ff3c332f>
    <TaxCatchAll xmlns="76a044a6-bfeb-46e9-8aeb-ffb3e00049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B9980-0767-42A9-AABE-17A4596FE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a371-5234-449b-a78b-87342f8e1220"/>
    <ds:schemaRef ds:uri="10da5e97-17db-46d8-9f3c-77597dc69dc8"/>
    <ds:schemaRef ds:uri="76a044a6-bfeb-46e9-8aeb-ffb3e0004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AB492-E724-4920-8D9A-DA1B9AB1959A}">
  <ds:schemaRefs>
    <ds:schemaRef ds:uri="http://schemas.microsoft.com/sharepoint/v3/contenttype/forms"/>
  </ds:schemaRefs>
</ds:datastoreItem>
</file>

<file path=customXml/itemProps3.xml><?xml version="1.0" encoding="utf-8"?>
<ds:datastoreItem xmlns:ds="http://schemas.openxmlformats.org/officeDocument/2006/customXml" ds:itemID="{6580704D-5596-4F5D-A755-366F24BCADDE}">
  <ds:schemaRefs>
    <ds:schemaRef ds:uri="http://schemas.microsoft.com/office/2006/metadata/properties"/>
    <ds:schemaRef ds:uri="http://schemas.microsoft.com/office/infopath/2007/PartnerControls"/>
    <ds:schemaRef ds:uri="a063a371-5234-449b-a78b-87342f8e1220"/>
    <ds:schemaRef ds:uri="76a044a6-bfeb-46e9-8aeb-ffb3e0004992"/>
  </ds:schemaRefs>
</ds:datastoreItem>
</file>

<file path=customXml/itemProps4.xml><?xml version="1.0" encoding="utf-8"?>
<ds:datastoreItem xmlns:ds="http://schemas.openxmlformats.org/officeDocument/2006/customXml" ds:itemID="{C2493F12-F92F-45EA-BBC3-EA475A9E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Mall%20dokument%20adress</Template>
  <TotalTime>22</TotalTime>
  <Pages>7</Pages>
  <Words>1759</Words>
  <Characters>9327</Characters>
  <Application>Microsoft Office Word</Application>
  <DocSecurity>0</DocSecurity>
  <Lines>77</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Norberg</dc:creator>
  <cp:keywords/>
  <dc:description/>
  <cp:lastModifiedBy>Merita Norberg</cp:lastModifiedBy>
  <cp:revision>3</cp:revision>
  <dcterms:created xsi:type="dcterms:W3CDTF">2025-01-10T14:52:00Z</dcterms:created>
  <dcterms:modified xsi:type="dcterms:W3CDTF">2025-03-17T12:39:00Z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0x0101003305CF9833C8C143BE1FEB6396D999F8</vt:lpwstr>
  </property>
</Properties>
</file>