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94E2" w14:textId="170BE5D5"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2705C4">
        <w:t>MÅLERIPRODUKTER</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15DDD503"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(sk. Beställare) vill avtala om att upphandlad entreprenör ska köpa in varor via HBVs vid var tid gällande avtal för</w:t>
            </w:r>
            <w:r w:rsidR="006B4CF0">
              <w:rPr>
                <w:i/>
                <w:iCs/>
                <w:color w:val="FF0000"/>
                <w:sz w:val="20"/>
                <w:szCs w:val="20"/>
              </w:rPr>
              <w:t xml:space="preserve"> </w:t>
            </w:r>
            <w:r w:rsidR="00D660B8">
              <w:rPr>
                <w:i/>
                <w:iCs/>
                <w:color w:val="FF0000"/>
                <w:sz w:val="20"/>
                <w:szCs w:val="20"/>
              </w:rPr>
              <w:t>måleriprodukter</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789C7501" w14:textId="7A3F6FF0" w:rsidR="0CADA322" w:rsidRDefault="0CADA322" w:rsidP="748D712D">
            <w:pPr>
              <w:spacing w:after="0" w:line="288" w:lineRule="auto"/>
              <w:rPr>
                <w:rFonts w:ascii="Calibri" w:eastAsia="Calibri" w:hAnsi="Calibri" w:cs="Calibri"/>
                <w:sz w:val="20"/>
                <w:szCs w:val="20"/>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p>
          <w:bookmarkEnd w:id="0"/>
          <w:p w14:paraId="00F41B7A" w14:textId="5FE4B04E" w:rsidR="0052671F" w:rsidRPr="00755D29" w:rsidRDefault="0052671F" w:rsidP="748D712D">
            <w:pPr>
              <w:rPr>
                <w:rFonts w:ascii="Calibri" w:eastAsia="Calibri" w:hAnsi="Calibri" w:cs="Calibri"/>
                <w:i/>
                <w:iCs/>
                <w:color w:val="D13438"/>
                <w:sz w:val="20"/>
                <w:szCs w:val="20"/>
                <w:u w:val="single"/>
              </w:rPr>
            </w:pPr>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AFD.15211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AFD.15211</w:t>
      </w:r>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52D1C8F5"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hbv.se/vara-tjanster/trepartsavtal/</w:t>
        </w:r>
      </w:hyperlink>
      <w:r w:rsidRPr="00741B5E">
        <w:rPr>
          <w:rFonts w:cs="Arial"/>
          <w:iCs/>
        </w:rPr>
        <w:t>.</w:t>
      </w:r>
    </w:p>
    <w:p w14:paraId="73777485" w14:textId="342C2A90"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bookmarkStart w:id="3" w:name="_Hlk149555607"/>
      <w:r w:rsidR="00D660B8">
        <w:rPr>
          <w:rFonts w:cs="Arial"/>
          <w:b/>
          <w:bCs/>
        </w:rPr>
        <w:t xml:space="preserve">Måleriprodukter </w:t>
      </w:r>
      <w:r w:rsidR="00BC5B94">
        <w:rPr>
          <w:rFonts w:cs="Arial"/>
          <w:b/>
          <w:bCs/>
        </w:rPr>
        <w:t>2</w:t>
      </w:r>
      <w:r w:rsidR="005F04CD">
        <w:rPr>
          <w:rFonts w:cs="Arial"/>
          <w:b/>
          <w:bCs/>
        </w:rPr>
        <w:t>5</w:t>
      </w:r>
      <w:r w:rsidR="00BC5B94">
        <w:rPr>
          <w:rFonts w:cs="Arial"/>
          <w:b/>
          <w:bCs/>
        </w:rPr>
        <w:t>-124</w:t>
      </w:r>
      <w:bookmarkEnd w:id="3"/>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4" w:name="_Hlk115277027"/>
    </w:p>
    <w:p w14:paraId="03C13E1F" w14:textId="48BDF572" w:rsidR="00103C50" w:rsidRPr="00B44C95" w:rsidRDefault="00103C50" w:rsidP="1A739BBF">
      <w:pPr>
        <w:tabs>
          <w:tab w:val="left" w:pos="1418"/>
        </w:tabs>
        <w:spacing w:after="120"/>
        <w:ind w:left="1418"/>
        <w:rPr>
          <w:rFonts w:cs="Arial"/>
        </w:rPr>
      </w:pPr>
    </w:p>
    <w:p w14:paraId="2320D5C5" w14:textId="5B043FB4" w:rsidR="00C032A4" w:rsidRDefault="00C032A4" w:rsidP="00C032A4">
      <w:pPr>
        <w:tabs>
          <w:tab w:val="left" w:pos="1418"/>
        </w:tabs>
        <w:spacing w:after="120"/>
        <w:ind w:left="1418"/>
        <w:rPr>
          <w:rFonts w:cs="Arial"/>
        </w:rPr>
      </w:pPr>
      <w:bookmarkStart w:id="5" w:name="_Hlk146289386"/>
      <w:bookmarkEnd w:id="2"/>
      <w:bookmarkEnd w:id="4"/>
      <w:r>
        <w:rPr>
          <w:rFonts w:cs="Arial"/>
          <w:highlight w:val="yellow"/>
        </w:rPr>
        <w:lastRenderedPageBreak/>
        <w:t>I ovan angivet HBV-avtal ska endast följande material och varor köpas in [</w:t>
      </w:r>
      <w:bookmarkStart w:id="6" w:name="_Hlk146541383"/>
      <w:r>
        <w:rPr>
          <w:rFonts w:cs="Arial"/>
          <w:i/>
          <w:iCs/>
          <w:highlight w:val="yellow"/>
        </w:rPr>
        <w:t>exempelvis</w:t>
      </w:r>
      <w:r w:rsidR="00BC5B94">
        <w:rPr>
          <w:rFonts w:cs="Arial"/>
          <w:i/>
          <w:iCs/>
          <w:highlight w:val="yellow"/>
        </w:rPr>
        <w:t xml:space="preserve"> tapeter</w:t>
      </w:r>
      <w:r>
        <w:rPr>
          <w:rFonts w:cs="Arial"/>
          <w:highlight w:val="yellow"/>
        </w:rPr>
        <w:t>]</w:t>
      </w:r>
      <w:r>
        <w:rPr>
          <w:rFonts w:cs="Arial"/>
        </w:rPr>
        <w:t xml:space="preserve">. </w:t>
      </w:r>
      <w:bookmarkEnd w:id="6"/>
      <w:r>
        <w:rPr>
          <w:rFonts w:cs="Arial"/>
          <w:highlight w:val="yellow"/>
        </w:rPr>
        <w:t>Allt övrigt material och varor som inte finns i av beställaren hänvisat avtal ska entreprenören köpa in via egna inköpskanaler.</w:t>
      </w:r>
    </w:p>
    <w:p w14:paraId="3DB5AE6C" w14:textId="77777777" w:rsidR="00C032A4" w:rsidRDefault="00C032A4" w:rsidP="00C032A4">
      <w:pPr>
        <w:tabs>
          <w:tab w:val="left" w:pos="1418"/>
        </w:tabs>
        <w:spacing w:after="120"/>
        <w:ind w:left="1418"/>
        <w:rPr>
          <w:rFonts w:cs="Arial"/>
        </w:rPr>
      </w:pPr>
      <w:r>
        <w:rPr>
          <w:rFonts w:cs="Arial"/>
          <w:highlight w:val="yellow"/>
        </w:rPr>
        <w:t>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samt att materialet eller varan håller likvärdig eller högre kvalitet.</w:t>
      </w:r>
    </w:p>
    <w:p w14:paraId="7DF1467D" w14:textId="4A6478F7" w:rsidR="00C032A4" w:rsidRDefault="00C032A4" w:rsidP="00C032A4">
      <w:pPr>
        <w:tabs>
          <w:tab w:val="left" w:pos="1418"/>
        </w:tabs>
        <w:spacing w:after="120"/>
        <w:ind w:left="1418"/>
        <w:rPr>
          <w:rFonts w:cs="Arial"/>
        </w:rPr>
      </w:pPr>
      <w:r>
        <w:rPr>
          <w:rFonts w:cs="Arial"/>
          <w:highlight w:val="yellow"/>
        </w:rPr>
        <w:t xml:space="preserve">Entreprenören ska medföra frekventa varor i sin servicebil för att kunna utföra brådskande uppdrag. </w:t>
      </w:r>
      <w:bookmarkStart w:id="7" w:name="_Hlk149555515"/>
      <w:r>
        <w:rPr>
          <w:rFonts w:cs="Arial"/>
          <w:highlight w:val="yellow"/>
        </w:rPr>
        <w:t xml:space="preserve">Exempel på frekventa varor är </w:t>
      </w:r>
      <w:r w:rsidR="00BB039B">
        <w:rPr>
          <w:rFonts w:cs="Arial"/>
          <w:highlight w:val="yellow"/>
        </w:rPr>
        <w:t>spackel</w:t>
      </w:r>
      <w:r>
        <w:rPr>
          <w:rFonts w:cs="Arial"/>
          <w:highlight w:val="yellow"/>
        </w:rPr>
        <w:t xml:space="preserve">, </w:t>
      </w:r>
      <w:r w:rsidR="00BB039B">
        <w:rPr>
          <w:rFonts w:cs="Arial"/>
          <w:highlight w:val="yellow"/>
        </w:rPr>
        <w:t>grundfärg</w:t>
      </w:r>
      <w:r w:rsidR="00306C7B">
        <w:rPr>
          <w:rFonts w:cs="Arial"/>
          <w:highlight w:val="yellow"/>
        </w:rPr>
        <w:t xml:space="preserve"> och</w:t>
      </w:r>
      <w:r w:rsidR="00DE63EE">
        <w:rPr>
          <w:rFonts w:cs="Arial"/>
          <w:highlight w:val="yellow"/>
        </w:rPr>
        <w:t xml:space="preserve"> </w:t>
      </w:r>
      <w:r w:rsidR="001F1C24">
        <w:rPr>
          <w:rFonts w:cs="Arial"/>
          <w:highlight w:val="yellow"/>
        </w:rPr>
        <w:t>tapet</w:t>
      </w:r>
      <w:r w:rsidR="00A306B1">
        <w:rPr>
          <w:rFonts w:cs="Arial"/>
          <w:highlight w:val="yellow"/>
        </w:rPr>
        <w:t>lim</w:t>
      </w:r>
      <w:r>
        <w:rPr>
          <w:rFonts w:cs="Arial"/>
          <w:highlight w:val="yellow"/>
        </w:rPr>
        <w:t>.</w:t>
      </w:r>
      <w:r>
        <w:rPr>
          <w:rFonts w:cs="Arial"/>
        </w:rPr>
        <w:t xml:space="preserve"> </w:t>
      </w:r>
    </w:p>
    <w:bookmarkEnd w:id="7"/>
    <w:p w14:paraId="3C41CEFD" w14:textId="77777777" w:rsidR="001D09C7" w:rsidRDefault="001D09C7" w:rsidP="1A739BBF">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bookmarkEnd w:id="5"/>
    <w:p w14:paraId="3F8C14AC" w14:textId="3858A86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hbv.se/om-ramavtal/vilka-ar-avropsberattigade/</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r w:rsidRPr="1A739BBF">
        <w:rPr>
          <w:rFonts w:cs="Arial"/>
        </w:rPr>
        <w:t xml:space="preserve">1  </w:t>
      </w:r>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w:t>
      </w:r>
      <w:r w:rsidRPr="1A739BBF">
        <w:rPr>
          <w:rFonts w:cs="Arial"/>
        </w:rPr>
        <w:lastRenderedPageBreak/>
        <w:t xml:space="preserve">fordringar ska entreprenören skriftligen underrätta beställaren om detta samt inhämta dennes svar på om annan vara då ska köpas in via egna 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r w:rsidRPr="1A739BBF">
        <w:rPr>
          <w:rFonts w:cs="Arial"/>
        </w:rPr>
        <w:t xml:space="preserve">1  </w:t>
      </w:r>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8"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 xml:space="preserve"> §</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 xml:space="preserve"> §§</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2DA61666" w:rsidR="008F6154" w:rsidRDefault="01B7A67E" w:rsidP="1A739BBF">
      <w:pPr>
        <w:spacing w:before="120"/>
        <w:ind w:left="1418"/>
        <w:rPr>
          <w:rFonts w:cs="Arial"/>
        </w:rPr>
      </w:pPr>
      <w:r w:rsidRPr="748D712D">
        <w:rPr>
          <w:rFonts w:cs="Arial"/>
        </w:rPr>
        <w:t xml:space="preserve">För punkt 1, kostnader för material och varor, som ska köpas in på HBV- avtal enligt kod AFD.15211 så ersätts dessa enligt gällande </w:t>
      </w:r>
      <w:r w:rsidR="001D09C7">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AFD.15211.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67ADAAC5" w:rsidR="008C090A" w:rsidRDefault="008C090A" w:rsidP="008C090A">
      <w:pPr>
        <w:ind w:left="1418"/>
        <w:rPr>
          <w:rFonts w:cs="Arial"/>
        </w:rPr>
      </w:pPr>
      <w:r w:rsidRPr="561E9F40">
        <w:rPr>
          <w:rFonts w:cs="Arial"/>
        </w:rPr>
        <w:lastRenderedPageBreak/>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3149EFD8" w14:textId="6E4F362D" w:rsidR="00A209A7" w:rsidRPr="00D70367" w:rsidRDefault="00330A5D" w:rsidP="00054917">
      <w:pPr>
        <w:spacing w:before="120"/>
        <w:ind w:left="1418"/>
        <w:rPr>
          <w:rFonts w:cs="Arial"/>
        </w:rPr>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bookmarkEnd w:id="8"/>
    </w:p>
    <w:p w14:paraId="1C874BBE" w14:textId="72627186" w:rsidR="00B004EC" w:rsidRPr="00BB4804" w:rsidRDefault="00B004EC" w:rsidP="00B004EC">
      <w:pPr>
        <w:pStyle w:val="Rubrik3"/>
        <w:ind w:left="1418" w:hanging="1418"/>
        <w:rPr>
          <w:rFonts w:cs="Arial"/>
          <w:u w:val="none"/>
        </w:rPr>
      </w:pPr>
      <w:bookmarkStart w:id="9"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10"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 xml:space="preserve">9-10  ABT </w:t>
      </w:r>
      <w:bookmarkStart w:id="11"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10"/>
    <w:bookmarkEnd w:id="11"/>
    <w:p w14:paraId="507FA4B2" w14:textId="7DE35CCE"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.15211)</w:t>
      </w:r>
      <w:r w:rsidR="001D09C7">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AFD.15211.</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6177876A" w:rsidR="008F6154" w:rsidRPr="00D70367" w:rsidRDefault="008F6154" w:rsidP="003B22A3">
      <w:pPr>
        <w:ind w:left="1418"/>
        <w:rPr>
          <w:rFonts w:cs="Arial"/>
          <w:szCs w:val="22"/>
        </w:rPr>
      </w:pPr>
      <w:bookmarkStart w:id="12" w:name="_Hlk144387657"/>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2"/>
    </w:p>
    <w:p w14:paraId="16355D49" w14:textId="3B38259D" w:rsidR="00EE5BF2" w:rsidRPr="00D70367" w:rsidRDefault="00EE5BF2" w:rsidP="00EE5BF2">
      <w:pPr>
        <w:spacing w:before="120"/>
        <w:ind w:left="1418"/>
      </w:pPr>
      <w:r w:rsidRPr="00C1379C">
        <w:lastRenderedPageBreak/>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9"/>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3"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med </w:t>
      </w:r>
      <w:r w:rsidR="65D3CCE0" w:rsidRPr="1A739BBF">
        <w:rPr>
          <w:rFonts w:cs="Arial"/>
        </w:rPr>
        <w:t xml:space="preserve"> följande ändring</w:t>
      </w:r>
      <w:r w:rsidRPr="1A739BBF">
        <w:rPr>
          <w:rFonts w:cs="Arial"/>
        </w:rPr>
        <w:t xml:space="preserve">. </w:t>
      </w:r>
    </w:p>
    <w:p w14:paraId="408270C6" w14:textId="396BF6AF" w:rsidR="008F6154" w:rsidRDefault="008F6154" w:rsidP="1A739BBF">
      <w:pPr>
        <w:ind w:left="1418"/>
        <w:rPr>
          <w:rFonts w:cs="Arial"/>
        </w:rPr>
      </w:pPr>
      <w:bookmarkStart w:id="14" w:name="_Hlk126827073"/>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3"/>
    <w:bookmarkEnd w:id="14"/>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 xml:space="preserve">För material och vara som ska köpas in på beställarens HBV-avtal enligt kod AFD.15211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60C250D5" w14:textId="77777777" w:rsidR="000901B3" w:rsidRDefault="000901B3" w:rsidP="006249C4">
      <w:pPr>
        <w:tabs>
          <w:tab w:val="left" w:pos="1418"/>
        </w:tabs>
        <w:spacing w:after="120"/>
        <w:ind w:left="1418"/>
        <w:rPr>
          <w:rFonts w:cs="Arial"/>
          <w:iCs/>
        </w:rPr>
      </w:pPr>
    </w:p>
    <w:p w14:paraId="3E4B8A9A" w14:textId="52BE9E6C" w:rsidR="000901B3" w:rsidRPr="000901B3" w:rsidRDefault="000901B3" w:rsidP="006249C4">
      <w:pPr>
        <w:tabs>
          <w:tab w:val="left" w:pos="1418"/>
        </w:tabs>
        <w:spacing w:after="120"/>
        <w:ind w:left="1418"/>
        <w:rPr>
          <w:i/>
        </w:rPr>
      </w:pPr>
      <w:r>
        <w:rPr>
          <w:rFonts w:cs="Arial"/>
          <w:i/>
        </w:rPr>
        <w:t xml:space="preserve">Uppdaterad </w:t>
      </w:r>
      <w:r w:rsidR="006B37A6">
        <w:rPr>
          <w:rFonts w:cs="Arial"/>
          <w:i/>
        </w:rPr>
        <w:t>2025-02-01</w:t>
      </w:r>
    </w:p>
    <w:sectPr w:rsidR="000901B3" w:rsidRPr="000901B3"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73B5" w14:textId="77777777" w:rsidR="00652444" w:rsidRDefault="00652444" w:rsidP="00ED6C6F">
      <w:pPr>
        <w:spacing w:after="0" w:line="240" w:lineRule="auto"/>
      </w:pPr>
      <w:r>
        <w:separator/>
      </w:r>
    </w:p>
  </w:endnote>
  <w:endnote w:type="continuationSeparator" w:id="0">
    <w:p w14:paraId="5D54BB4A" w14:textId="77777777" w:rsidR="00652444" w:rsidRDefault="00652444" w:rsidP="00ED6C6F">
      <w:pPr>
        <w:spacing w:after="0" w:line="240" w:lineRule="auto"/>
      </w:pPr>
      <w:r>
        <w:continuationSeparator/>
      </w:r>
    </w:p>
  </w:endnote>
  <w:endnote w:type="continuationNotice" w:id="1">
    <w:p w14:paraId="5E4C68A2" w14:textId="77777777" w:rsidR="00652444" w:rsidRDefault="00652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7FEC" w14:textId="77777777" w:rsidR="00652444" w:rsidRDefault="00652444" w:rsidP="00ED6C6F">
      <w:pPr>
        <w:spacing w:after="0" w:line="240" w:lineRule="auto"/>
      </w:pPr>
      <w:r>
        <w:separator/>
      </w:r>
    </w:p>
  </w:footnote>
  <w:footnote w:type="continuationSeparator" w:id="0">
    <w:p w14:paraId="6FBB2393" w14:textId="77777777" w:rsidR="00652444" w:rsidRDefault="00652444" w:rsidP="00ED6C6F">
      <w:pPr>
        <w:spacing w:after="0" w:line="240" w:lineRule="auto"/>
      </w:pPr>
      <w:r>
        <w:continuationSeparator/>
      </w:r>
    </w:p>
  </w:footnote>
  <w:footnote w:type="continuationNotice" w:id="1">
    <w:p w14:paraId="25A52069" w14:textId="77777777" w:rsidR="00652444" w:rsidRDefault="00652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508"/>
    <w:rsid w:val="000317A9"/>
    <w:rsid w:val="00031F57"/>
    <w:rsid w:val="00047CC2"/>
    <w:rsid w:val="00052B52"/>
    <w:rsid w:val="00052ECC"/>
    <w:rsid w:val="0005382A"/>
    <w:rsid w:val="00054917"/>
    <w:rsid w:val="0006573C"/>
    <w:rsid w:val="000704A0"/>
    <w:rsid w:val="00073EBD"/>
    <w:rsid w:val="0007512C"/>
    <w:rsid w:val="00076B79"/>
    <w:rsid w:val="00081E07"/>
    <w:rsid w:val="00081E30"/>
    <w:rsid w:val="00082600"/>
    <w:rsid w:val="00082B5D"/>
    <w:rsid w:val="00083F49"/>
    <w:rsid w:val="00086608"/>
    <w:rsid w:val="00087E27"/>
    <w:rsid w:val="000901B3"/>
    <w:rsid w:val="00092CCC"/>
    <w:rsid w:val="000A1E18"/>
    <w:rsid w:val="000B367E"/>
    <w:rsid w:val="000C2166"/>
    <w:rsid w:val="000C400D"/>
    <w:rsid w:val="000D30C5"/>
    <w:rsid w:val="000D4286"/>
    <w:rsid w:val="000D5CB1"/>
    <w:rsid w:val="000D6757"/>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50C"/>
    <w:rsid w:val="001D054D"/>
    <w:rsid w:val="001D09C7"/>
    <w:rsid w:val="001D2285"/>
    <w:rsid w:val="001E2FA5"/>
    <w:rsid w:val="001E7D81"/>
    <w:rsid w:val="001F0280"/>
    <w:rsid w:val="001F1C24"/>
    <w:rsid w:val="001F635C"/>
    <w:rsid w:val="001F6552"/>
    <w:rsid w:val="001F6657"/>
    <w:rsid w:val="00220B93"/>
    <w:rsid w:val="002346A2"/>
    <w:rsid w:val="002352CA"/>
    <w:rsid w:val="002414D7"/>
    <w:rsid w:val="002450CA"/>
    <w:rsid w:val="00245290"/>
    <w:rsid w:val="00254809"/>
    <w:rsid w:val="002631DE"/>
    <w:rsid w:val="00266036"/>
    <w:rsid w:val="002705C4"/>
    <w:rsid w:val="00272BE9"/>
    <w:rsid w:val="00283738"/>
    <w:rsid w:val="00283C8B"/>
    <w:rsid w:val="00283DB3"/>
    <w:rsid w:val="00286FFA"/>
    <w:rsid w:val="00296A50"/>
    <w:rsid w:val="0029767F"/>
    <w:rsid w:val="002A223C"/>
    <w:rsid w:val="002A2592"/>
    <w:rsid w:val="002A4161"/>
    <w:rsid w:val="002B3948"/>
    <w:rsid w:val="002B6F5C"/>
    <w:rsid w:val="002C3977"/>
    <w:rsid w:val="002D1A05"/>
    <w:rsid w:val="002D2F3B"/>
    <w:rsid w:val="002D3036"/>
    <w:rsid w:val="002D42CE"/>
    <w:rsid w:val="002D6030"/>
    <w:rsid w:val="002D6895"/>
    <w:rsid w:val="002D6977"/>
    <w:rsid w:val="002E1F93"/>
    <w:rsid w:val="002E575A"/>
    <w:rsid w:val="002F0FF2"/>
    <w:rsid w:val="002F1257"/>
    <w:rsid w:val="002F7366"/>
    <w:rsid w:val="00303ADE"/>
    <w:rsid w:val="00306C7B"/>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402AD2"/>
    <w:rsid w:val="0041298B"/>
    <w:rsid w:val="004166D4"/>
    <w:rsid w:val="00417BF7"/>
    <w:rsid w:val="00423120"/>
    <w:rsid w:val="00423C53"/>
    <w:rsid w:val="00434DB0"/>
    <w:rsid w:val="00442ABD"/>
    <w:rsid w:val="00446E19"/>
    <w:rsid w:val="00452663"/>
    <w:rsid w:val="004539FA"/>
    <w:rsid w:val="00453C13"/>
    <w:rsid w:val="00456EEE"/>
    <w:rsid w:val="00457593"/>
    <w:rsid w:val="00463F60"/>
    <w:rsid w:val="004656C8"/>
    <w:rsid w:val="004658F3"/>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6202"/>
    <w:rsid w:val="00556617"/>
    <w:rsid w:val="00564666"/>
    <w:rsid w:val="005662AC"/>
    <w:rsid w:val="0058044C"/>
    <w:rsid w:val="005933F3"/>
    <w:rsid w:val="00594D98"/>
    <w:rsid w:val="005A1429"/>
    <w:rsid w:val="005A403A"/>
    <w:rsid w:val="005B4842"/>
    <w:rsid w:val="005B5D27"/>
    <w:rsid w:val="005B5DDD"/>
    <w:rsid w:val="005B62CB"/>
    <w:rsid w:val="005C1D01"/>
    <w:rsid w:val="005C2477"/>
    <w:rsid w:val="005C47D2"/>
    <w:rsid w:val="005D4E35"/>
    <w:rsid w:val="005E0E06"/>
    <w:rsid w:val="005E5840"/>
    <w:rsid w:val="005F0359"/>
    <w:rsid w:val="005F04CD"/>
    <w:rsid w:val="005F29FB"/>
    <w:rsid w:val="005F341C"/>
    <w:rsid w:val="005F3478"/>
    <w:rsid w:val="005F547A"/>
    <w:rsid w:val="006075BD"/>
    <w:rsid w:val="00607850"/>
    <w:rsid w:val="00610054"/>
    <w:rsid w:val="00610D8A"/>
    <w:rsid w:val="00611D75"/>
    <w:rsid w:val="006249C4"/>
    <w:rsid w:val="006362C8"/>
    <w:rsid w:val="00637F10"/>
    <w:rsid w:val="00640829"/>
    <w:rsid w:val="00640C37"/>
    <w:rsid w:val="006436DD"/>
    <w:rsid w:val="00644260"/>
    <w:rsid w:val="00651962"/>
    <w:rsid w:val="00652444"/>
    <w:rsid w:val="006641CE"/>
    <w:rsid w:val="006727E9"/>
    <w:rsid w:val="0068255A"/>
    <w:rsid w:val="0068637C"/>
    <w:rsid w:val="006A0F84"/>
    <w:rsid w:val="006B37A6"/>
    <w:rsid w:val="006B4976"/>
    <w:rsid w:val="006B4CF0"/>
    <w:rsid w:val="006B7D0A"/>
    <w:rsid w:val="006C5F5A"/>
    <w:rsid w:val="006D0849"/>
    <w:rsid w:val="006D24BE"/>
    <w:rsid w:val="006E43A5"/>
    <w:rsid w:val="006E63B1"/>
    <w:rsid w:val="006F5D9C"/>
    <w:rsid w:val="006F7307"/>
    <w:rsid w:val="007062DE"/>
    <w:rsid w:val="007062E2"/>
    <w:rsid w:val="00711541"/>
    <w:rsid w:val="007144EB"/>
    <w:rsid w:val="00721F17"/>
    <w:rsid w:val="007276F6"/>
    <w:rsid w:val="00727EDD"/>
    <w:rsid w:val="00735008"/>
    <w:rsid w:val="007365D2"/>
    <w:rsid w:val="00737A12"/>
    <w:rsid w:val="00741B5E"/>
    <w:rsid w:val="00751F17"/>
    <w:rsid w:val="007530F8"/>
    <w:rsid w:val="00755D29"/>
    <w:rsid w:val="0076193E"/>
    <w:rsid w:val="00763461"/>
    <w:rsid w:val="00764F59"/>
    <w:rsid w:val="00770AB4"/>
    <w:rsid w:val="00772C8C"/>
    <w:rsid w:val="007829D2"/>
    <w:rsid w:val="00783074"/>
    <w:rsid w:val="00787693"/>
    <w:rsid w:val="007924A9"/>
    <w:rsid w:val="00797082"/>
    <w:rsid w:val="007A0B53"/>
    <w:rsid w:val="007A77CF"/>
    <w:rsid w:val="007B634A"/>
    <w:rsid w:val="007C728A"/>
    <w:rsid w:val="007E16FA"/>
    <w:rsid w:val="007E2712"/>
    <w:rsid w:val="007E5346"/>
    <w:rsid w:val="007E5BEB"/>
    <w:rsid w:val="007F14A2"/>
    <w:rsid w:val="008029EA"/>
    <w:rsid w:val="008171FE"/>
    <w:rsid w:val="00822191"/>
    <w:rsid w:val="00824D15"/>
    <w:rsid w:val="00825A85"/>
    <w:rsid w:val="00834618"/>
    <w:rsid w:val="00841ECD"/>
    <w:rsid w:val="00844859"/>
    <w:rsid w:val="0084509F"/>
    <w:rsid w:val="008504AB"/>
    <w:rsid w:val="00851EE6"/>
    <w:rsid w:val="00854079"/>
    <w:rsid w:val="008546B4"/>
    <w:rsid w:val="008547ED"/>
    <w:rsid w:val="008574B7"/>
    <w:rsid w:val="00860392"/>
    <w:rsid w:val="008621C3"/>
    <w:rsid w:val="00866987"/>
    <w:rsid w:val="00875CBE"/>
    <w:rsid w:val="0087CD22"/>
    <w:rsid w:val="00885BAE"/>
    <w:rsid w:val="0089399A"/>
    <w:rsid w:val="00893F8B"/>
    <w:rsid w:val="00895E00"/>
    <w:rsid w:val="00897F24"/>
    <w:rsid w:val="008A0727"/>
    <w:rsid w:val="008A6EAC"/>
    <w:rsid w:val="008B157D"/>
    <w:rsid w:val="008B3248"/>
    <w:rsid w:val="008B32A4"/>
    <w:rsid w:val="008B349F"/>
    <w:rsid w:val="008B5895"/>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2EB5"/>
    <w:rsid w:val="00906A76"/>
    <w:rsid w:val="009209AD"/>
    <w:rsid w:val="009339F0"/>
    <w:rsid w:val="00953B13"/>
    <w:rsid w:val="00953FCF"/>
    <w:rsid w:val="00972E6E"/>
    <w:rsid w:val="00976057"/>
    <w:rsid w:val="0098035E"/>
    <w:rsid w:val="00987351"/>
    <w:rsid w:val="0099097F"/>
    <w:rsid w:val="009915F6"/>
    <w:rsid w:val="00991F05"/>
    <w:rsid w:val="009961BA"/>
    <w:rsid w:val="009A70CE"/>
    <w:rsid w:val="009B37D9"/>
    <w:rsid w:val="009B39ED"/>
    <w:rsid w:val="009D034A"/>
    <w:rsid w:val="009D0FEA"/>
    <w:rsid w:val="009D356C"/>
    <w:rsid w:val="009D46F4"/>
    <w:rsid w:val="009E2FEC"/>
    <w:rsid w:val="009E354D"/>
    <w:rsid w:val="009E6EF9"/>
    <w:rsid w:val="009E7F82"/>
    <w:rsid w:val="009F042E"/>
    <w:rsid w:val="009F23E1"/>
    <w:rsid w:val="009F3F51"/>
    <w:rsid w:val="009F5AA3"/>
    <w:rsid w:val="00A071A9"/>
    <w:rsid w:val="00A10CD7"/>
    <w:rsid w:val="00A14821"/>
    <w:rsid w:val="00A15B63"/>
    <w:rsid w:val="00A209A7"/>
    <w:rsid w:val="00A224AB"/>
    <w:rsid w:val="00A25F31"/>
    <w:rsid w:val="00A306B1"/>
    <w:rsid w:val="00A309EE"/>
    <w:rsid w:val="00A33707"/>
    <w:rsid w:val="00A458B1"/>
    <w:rsid w:val="00A50E1F"/>
    <w:rsid w:val="00A51CEF"/>
    <w:rsid w:val="00A57EC0"/>
    <w:rsid w:val="00A606E7"/>
    <w:rsid w:val="00A664F9"/>
    <w:rsid w:val="00A67869"/>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2DB"/>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039B"/>
    <w:rsid w:val="00BB1D1E"/>
    <w:rsid w:val="00BB4804"/>
    <w:rsid w:val="00BB48AC"/>
    <w:rsid w:val="00BB6678"/>
    <w:rsid w:val="00BC0438"/>
    <w:rsid w:val="00BC0B66"/>
    <w:rsid w:val="00BC55C3"/>
    <w:rsid w:val="00BC568E"/>
    <w:rsid w:val="00BC5B94"/>
    <w:rsid w:val="00BC6FC3"/>
    <w:rsid w:val="00BC7A66"/>
    <w:rsid w:val="00BE5F01"/>
    <w:rsid w:val="00BF3A7F"/>
    <w:rsid w:val="00C0211D"/>
    <w:rsid w:val="00C032A4"/>
    <w:rsid w:val="00C05BE7"/>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42B77"/>
    <w:rsid w:val="00D43A10"/>
    <w:rsid w:val="00D4779E"/>
    <w:rsid w:val="00D52B02"/>
    <w:rsid w:val="00D53C15"/>
    <w:rsid w:val="00D5742C"/>
    <w:rsid w:val="00D61355"/>
    <w:rsid w:val="00D660B8"/>
    <w:rsid w:val="00D70367"/>
    <w:rsid w:val="00D71C9A"/>
    <w:rsid w:val="00D80DC6"/>
    <w:rsid w:val="00D843C8"/>
    <w:rsid w:val="00D879B7"/>
    <w:rsid w:val="00D87A93"/>
    <w:rsid w:val="00DB2499"/>
    <w:rsid w:val="00DC0751"/>
    <w:rsid w:val="00DC2629"/>
    <w:rsid w:val="00DC2C77"/>
    <w:rsid w:val="00DD2372"/>
    <w:rsid w:val="00DD2537"/>
    <w:rsid w:val="00DD4B8C"/>
    <w:rsid w:val="00DD50CC"/>
    <w:rsid w:val="00DD6249"/>
    <w:rsid w:val="00DD6D7E"/>
    <w:rsid w:val="00DE2BD6"/>
    <w:rsid w:val="00DE4E2C"/>
    <w:rsid w:val="00DE63EE"/>
    <w:rsid w:val="00DF0444"/>
    <w:rsid w:val="00DF6026"/>
    <w:rsid w:val="00E00ED6"/>
    <w:rsid w:val="00E018D5"/>
    <w:rsid w:val="00E06B1B"/>
    <w:rsid w:val="00E140B9"/>
    <w:rsid w:val="00E2368D"/>
    <w:rsid w:val="00E33025"/>
    <w:rsid w:val="00E37E58"/>
    <w:rsid w:val="00E40133"/>
    <w:rsid w:val="00E4202A"/>
    <w:rsid w:val="00E46020"/>
    <w:rsid w:val="00E54CC1"/>
    <w:rsid w:val="00E7165C"/>
    <w:rsid w:val="00E8393E"/>
    <w:rsid w:val="00E847AF"/>
    <w:rsid w:val="00E8736B"/>
    <w:rsid w:val="00EA0721"/>
    <w:rsid w:val="00EA2CF2"/>
    <w:rsid w:val="00EA5385"/>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D79A3"/>
    <w:rsid w:val="00FE5F5C"/>
    <w:rsid w:val="00FE7328"/>
    <w:rsid w:val="00FF16D2"/>
    <w:rsid w:val="00FF1944"/>
    <w:rsid w:val="00FF3337"/>
    <w:rsid w:val="00FF433F"/>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602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 w:id="1956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SharedWithUsers xmlns="a0d8cc68-e49d-4bb0-8eac-e55e06234125">
      <UserInfo>
        <DisplayName>Jonna Andersson</DisplayName>
        <AccountId>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8" ma:contentTypeDescription="Skapa ett nytt dokument." ma:contentTypeScope="" ma:versionID="56bdd0c1df2060fd23d6a7e9ecf30680">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b673c1b969c39ead196b56293d228536"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E6411-0AA4-4361-A176-8ECA075192C8}">
  <ds:schemaRefs>
    <ds:schemaRef ds:uri="http://schemas.microsoft.com/sharepoint/v3/contenttype/forms"/>
  </ds:schemaRefs>
</ds:datastoreItem>
</file>

<file path=customXml/itemProps2.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3.xml><?xml version="1.0" encoding="utf-8"?>
<ds:datastoreItem xmlns:ds="http://schemas.openxmlformats.org/officeDocument/2006/customXml" ds:itemID="{2C675046-3E30-4347-8C47-FCC465E40B34}">
  <ds:schemaRefs>
    <ds:schemaRef ds:uri="http://schemas.microsoft.com/office/2006/metadata/properties"/>
    <ds:schemaRef ds:uri="http://schemas.microsoft.com/office/infopath/2007/PartnerControls"/>
    <ds:schemaRef ds:uri="76a044a6-bfeb-46e9-8aeb-ffb3e0004992"/>
    <ds:schemaRef ds:uri="d60d469f-bfe1-4b77-95b9-31103c1ec14b"/>
    <ds:schemaRef ds:uri="a0d8cc68-e49d-4bb0-8eac-e55e06234125"/>
  </ds:schemaRefs>
</ds:datastoreItem>
</file>

<file path=customXml/itemProps4.xml><?xml version="1.0" encoding="utf-8"?>
<ds:datastoreItem xmlns:ds="http://schemas.openxmlformats.org/officeDocument/2006/customXml" ds:itemID="{755C965B-DF8E-4767-AD26-30C63B31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 enkelt</Template>
  <TotalTime>32</TotalTime>
  <Pages>5</Pages>
  <Words>1626</Words>
  <Characters>8621</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15</cp:revision>
  <cp:lastPrinted>2023-08-23T11:19:00Z</cp:lastPrinted>
  <dcterms:created xsi:type="dcterms:W3CDTF">2023-10-11T07:45:00Z</dcterms:created>
  <dcterms:modified xsi:type="dcterms:W3CDTF">2025-01-31T09:57:00Z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