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94E2" w14:textId="7630612D"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F371B3">
        <w:t>LUFTFILTER</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26A95FC7"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w:t>
            </w:r>
            <w:proofErr w:type="spellStart"/>
            <w:r w:rsidRPr="748D712D">
              <w:rPr>
                <w:i/>
                <w:iCs/>
                <w:color w:val="FF0000"/>
                <w:sz w:val="20"/>
                <w:szCs w:val="20"/>
              </w:rPr>
              <w:t>sk.Beställare</w:t>
            </w:r>
            <w:proofErr w:type="spellEnd"/>
            <w:r w:rsidRPr="748D712D">
              <w:rPr>
                <w:i/>
                <w:iCs/>
                <w:color w:val="FF0000"/>
                <w:sz w:val="20"/>
                <w:szCs w:val="20"/>
              </w:rPr>
              <w:t>) vill avtala om att upphandlad entreprenör ska köpa in varor via HBVs vid var tid gällande avtal för</w:t>
            </w:r>
            <w:r w:rsidR="006B4CF0">
              <w:rPr>
                <w:i/>
                <w:iCs/>
                <w:color w:val="FF0000"/>
                <w:sz w:val="20"/>
                <w:szCs w:val="20"/>
              </w:rPr>
              <w:t xml:space="preserve"> </w:t>
            </w:r>
            <w:r w:rsidR="009E2FF1">
              <w:rPr>
                <w:i/>
                <w:iCs/>
                <w:color w:val="FF0000"/>
                <w:sz w:val="20"/>
                <w:szCs w:val="20"/>
              </w:rPr>
              <w:t>luftfilter</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00F41B7A" w14:textId="77E1ED95" w:rsidR="0052671F" w:rsidRPr="00755D29" w:rsidRDefault="0CADA322" w:rsidP="00A64758">
            <w:pPr>
              <w:spacing w:after="0" w:line="288" w:lineRule="auto"/>
              <w:rPr>
                <w:rFonts w:ascii="Calibri" w:eastAsia="Calibri" w:hAnsi="Calibri" w:cs="Calibri"/>
                <w:i/>
                <w:iCs/>
                <w:color w:val="D13438"/>
                <w:sz w:val="20"/>
                <w:szCs w:val="20"/>
                <w:u w:val="single"/>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bookmarkEnd w:id="0"/>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w:t>
      </w:r>
      <w:proofErr w:type="gramStart"/>
      <w:r>
        <w:t>15211</w:t>
      </w:r>
      <w:proofErr w:type="gramEnd"/>
      <w:r>
        <w:t xml:space="preserve">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w:t>
      </w:r>
      <w:proofErr w:type="gramStart"/>
      <w:r w:rsidRPr="00B625C8">
        <w:rPr>
          <w:rFonts w:cs="Arial"/>
          <w:b/>
          <w:bCs w:val="0"/>
          <w:u w:val="none"/>
        </w:rPr>
        <w:t>15211</w:t>
      </w:r>
      <w:proofErr w:type="gramEnd"/>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52D1C8F5"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w:t>
        </w:r>
        <w:proofErr w:type="spellStart"/>
        <w:r w:rsidR="00741B5E" w:rsidRPr="00741B5E">
          <w:rPr>
            <w:rStyle w:val="Hyperlnk"/>
            <w:rFonts w:cs="Arial"/>
            <w:iCs/>
          </w:rPr>
          <w:t>tjanster</w:t>
        </w:r>
        <w:proofErr w:type="spellEnd"/>
        <w:r w:rsidR="00741B5E" w:rsidRPr="00741B5E">
          <w:rPr>
            <w:rStyle w:val="Hyperlnk"/>
            <w:rFonts w:cs="Arial"/>
            <w:iCs/>
          </w:rPr>
          <w:t>/trepartsavtal/</w:t>
        </w:r>
      </w:hyperlink>
      <w:r w:rsidRPr="00741B5E">
        <w:rPr>
          <w:rFonts w:cs="Arial"/>
          <w:iCs/>
        </w:rPr>
        <w:t>.</w:t>
      </w:r>
    </w:p>
    <w:p w14:paraId="73777485" w14:textId="2C359729"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r w:rsidR="007751E6">
        <w:rPr>
          <w:rFonts w:cs="Arial"/>
          <w:b/>
          <w:bCs/>
        </w:rPr>
        <w:t>Luftfilter 24-130</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3" w:name="_Hlk115277027"/>
    </w:p>
    <w:p w14:paraId="03C13E1F" w14:textId="48BDF572" w:rsidR="00103C50" w:rsidRPr="00B44C95" w:rsidRDefault="00103C50" w:rsidP="1A739BBF">
      <w:pPr>
        <w:tabs>
          <w:tab w:val="left" w:pos="1418"/>
        </w:tabs>
        <w:spacing w:after="120"/>
        <w:ind w:left="1418"/>
        <w:rPr>
          <w:rFonts w:cs="Arial"/>
        </w:rPr>
      </w:pPr>
    </w:p>
    <w:p w14:paraId="2320D5C5" w14:textId="33989A11" w:rsidR="00C032A4" w:rsidRDefault="00C032A4" w:rsidP="00C032A4">
      <w:pPr>
        <w:tabs>
          <w:tab w:val="left" w:pos="1418"/>
        </w:tabs>
        <w:spacing w:after="120"/>
        <w:ind w:left="1418"/>
        <w:rPr>
          <w:rFonts w:cs="Arial"/>
        </w:rPr>
      </w:pPr>
      <w:bookmarkStart w:id="4" w:name="_Hlk146289386"/>
      <w:bookmarkEnd w:id="2"/>
      <w:bookmarkEnd w:id="3"/>
      <w:r>
        <w:rPr>
          <w:rFonts w:cs="Arial"/>
          <w:highlight w:val="yellow"/>
        </w:rPr>
        <w:t>I ovan angivet HBV-avtal ska endast följande material och varor köpas in [</w:t>
      </w:r>
      <w:bookmarkStart w:id="5" w:name="_Hlk146541383"/>
      <w:bookmarkStart w:id="6" w:name="_Hlk165362456"/>
      <w:r w:rsidR="009D5778" w:rsidRPr="000B1BB6">
        <w:rPr>
          <w:rFonts w:cs="Arial"/>
          <w:i/>
          <w:iCs/>
          <w:highlight w:val="yellow"/>
        </w:rPr>
        <w:t xml:space="preserve">exempelvis </w:t>
      </w:r>
      <w:r w:rsidR="00900719" w:rsidRPr="000B1BB6">
        <w:rPr>
          <w:rFonts w:cs="Arial"/>
          <w:i/>
          <w:iCs/>
          <w:highlight w:val="yellow"/>
        </w:rPr>
        <w:t>luftfilter</w:t>
      </w:r>
      <w:r w:rsidR="009D5778" w:rsidRPr="000B1BB6">
        <w:rPr>
          <w:rFonts w:cs="Arial"/>
          <w:i/>
          <w:iCs/>
          <w:highlight w:val="yellow"/>
        </w:rPr>
        <w:t xml:space="preserve"> </w:t>
      </w:r>
      <w:proofErr w:type="spellStart"/>
      <w:r w:rsidR="009D5778" w:rsidRPr="000B1BB6">
        <w:rPr>
          <w:rFonts w:cs="Arial"/>
          <w:i/>
          <w:iCs/>
          <w:highlight w:val="yellow"/>
        </w:rPr>
        <w:t>inkl</w:t>
      </w:r>
      <w:proofErr w:type="spellEnd"/>
      <w:r w:rsidR="009D5778" w:rsidRPr="000B1BB6">
        <w:rPr>
          <w:rFonts w:cs="Arial"/>
          <w:i/>
          <w:iCs/>
          <w:highlight w:val="yellow"/>
        </w:rPr>
        <w:t xml:space="preserve"> eventuella tillbehör</w:t>
      </w:r>
      <w:bookmarkEnd w:id="6"/>
      <w:r>
        <w:rPr>
          <w:rFonts w:cs="Arial"/>
          <w:highlight w:val="yellow"/>
        </w:rPr>
        <w:t>]</w:t>
      </w:r>
      <w:r>
        <w:rPr>
          <w:rFonts w:cs="Arial"/>
        </w:rPr>
        <w:t xml:space="preserve">. </w:t>
      </w:r>
      <w:bookmarkEnd w:id="5"/>
      <w:r>
        <w:rPr>
          <w:rFonts w:cs="Arial"/>
          <w:highlight w:val="yellow"/>
        </w:rPr>
        <w:t xml:space="preserve">Allt övrigt material och </w:t>
      </w:r>
      <w:r>
        <w:rPr>
          <w:rFonts w:cs="Arial"/>
          <w:highlight w:val="yellow"/>
        </w:rPr>
        <w:lastRenderedPageBreak/>
        <w:t>varor som inte finns i av beställaren hänvisat avtal ska entreprenören köpa in via egna inköpskanaler.</w:t>
      </w:r>
    </w:p>
    <w:p w14:paraId="3DB5AE6C" w14:textId="77777777" w:rsidR="00C032A4" w:rsidRDefault="00C032A4" w:rsidP="00C032A4">
      <w:pPr>
        <w:tabs>
          <w:tab w:val="left" w:pos="1418"/>
        </w:tabs>
        <w:spacing w:after="120"/>
        <w:ind w:left="1418"/>
        <w:rPr>
          <w:rFonts w:cs="Arial"/>
        </w:rPr>
      </w:pPr>
      <w:r>
        <w:rPr>
          <w:rFonts w:cs="Arial"/>
          <w:highlight w:val="yellow"/>
        </w:rPr>
        <w:t>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samt att materialet eller varan håller likvärdig eller högre kvalitet.</w:t>
      </w:r>
    </w:p>
    <w:p w14:paraId="7DF1467D" w14:textId="12C40979" w:rsidR="00C032A4" w:rsidRDefault="00C032A4" w:rsidP="00C032A4">
      <w:pPr>
        <w:tabs>
          <w:tab w:val="left" w:pos="1418"/>
        </w:tabs>
        <w:spacing w:after="120"/>
        <w:ind w:left="1418"/>
        <w:rPr>
          <w:rFonts w:cs="Arial"/>
        </w:rPr>
      </w:pPr>
      <w:r>
        <w:rPr>
          <w:rFonts w:cs="Arial"/>
          <w:highlight w:val="yellow"/>
        </w:rPr>
        <w:t xml:space="preserve">Entreprenören ska medföra frekventa varor i sin servicebil för att kunna utföra brådskande uppdrag. Exempel på frekventa varor </w:t>
      </w:r>
      <w:bookmarkStart w:id="7" w:name="_Hlk165361855"/>
      <w:r>
        <w:rPr>
          <w:rFonts w:cs="Arial"/>
          <w:highlight w:val="yellow"/>
        </w:rPr>
        <w:t>är</w:t>
      </w:r>
      <w:r w:rsidR="00DE030C">
        <w:rPr>
          <w:rFonts w:cs="Arial"/>
          <w:highlight w:val="yellow"/>
        </w:rPr>
        <w:t xml:space="preserve"> </w:t>
      </w:r>
      <w:r w:rsidR="003F6E8C">
        <w:rPr>
          <w:rFonts w:cs="Arial"/>
          <w:highlight w:val="yellow"/>
        </w:rPr>
        <w:t>vanligt förekommande luftfilter med eventuella tillbehör</w:t>
      </w:r>
      <w:r w:rsidR="009544A5">
        <w:rPr>
          <w:rFonts w:cs="Arial"/>
          <w:highlight w:val="yellow"/>
        </w:rPr>
        <w:t>.</w:t>
      </w:r>
      <w:r>
        <w:rPr>
          <w:rFonts w:cs="Arial"/>
          <w:highlight w:val="yellow"/>
        </w:rPr>
        <w:t xml:space="preserve"> </w:t>
      </w:r>
    </w:p>
    <w:bookmarkEnd w:id="7"/>
    <w:p w14:paraId="3C41CEFD" w14:textId="77777777" w:rsidR="001D09C7" w:rsidRDefault="001D09C7" w:rsidP="1A739BBF">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bookmarkEnd w:id="4"/>
    <w:p w14:paraId="3F8C14AC" w14:textId="3858A86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w:t>
        </w:r>
        <w:proofErr w:type="spellStart"/>
        <w:r w:rsidRPr="00AF7585">
          <w:rPr>
            <w:rStyle w:val="Hyperlnk"/>
            <w:rFonts w:cs="Arial"/>
            <w:iCs/>
          </w:rPr>
          <w:t>avropsberattigade</w:t>
        </w:r>
        <w:proofErr w:type="spellEnd"/>
        <w:r w:rsidRPr="00AF7585">
          <w:rPr>
            <w:rStyle w:val="Hyperlnk"/>
            <w:rFonts w:cs="Arial"/>
            <w:iCs/>
          </w:rPr>
          <w:t>/</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proofErr w:type="gramStart"/>
      <w:r w:rsidRPr="1A739BBF">
        <w:rPr>
          <w:rFonts w:cs="Arial"/>
        </w:rPr>
        <w:t xml:space="preserve">1  </w:t>
      </w:r>
      <w:r w:rsidR="73267572" w:rsidRPr="1A739BBF">
        <w:rPr>
          <w:rFonts w:cs="Arial"/>
        </w:rPr>
        <w:t>§</w:t>
      </w:r>
      <w:proofErr w:type="gramEnd"/>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fordringar ska entreprenören skriftligen underrätta beställaren om detta samt inhämta dennes svar på om annan vara då ska köpas in via egna </w:t>
      </w:r>
      <w:r w:rsidRPr="1A739BBF">
        <w:rPr>
          <w:rFonts w:cs="Arial"/>
        </w:rPr>
        <w:lastRenderedPageBreak/>
        <w:t xml:space="preserve">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proofErr w:type="gramStart"/>
      <w:r w:rsidRPr="1A739BBF">
        <w:rPr>
          <w:rFonts w:cs="Arial"/>
        </w:rPr>
        <w:t xml:space="preserve">1  </w:t>
      </w:r>
      <w:r w:rsidR="1E22526F" w:rsidRPr="1A739BBF">
        <w:rPr>
          <w:rFonts w:cs="Arial"/>
        </w:rPr>
        <w:t>§</w:t>
      </w:r>
      <w:proofErr w:type="gramEnd"/>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8" w:name="_Hlk134445053"/>
      <w:r w:rsidRPr="00A209A7">
        <w:rPr>
          <w:rFonts w:cs="Arial"/>
          <w:b/>
          <w:bCs w:val="0"/>
          <w:u w:val="none"/>
        </w:rPr>
        <w:t>AFD.471</w:t>
      </w:r>
      <w:r w:rsidRPr="00A209A7">
        <w:rPr>
          <w:rFonts w:cs="Arial"/>
          <w:b/>
          <w:bCs w:val="0"/>
          <w:u w:val="none"/>
        </w:rPr>
        <w:tab/>
        <w:t>Garantitid för entreprenaden</w:t>
      </w:r>
    </w:p>
    <w:p w14:paraId="32BC8B82" w14:textId="66D48F94"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2F597020"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2DA61666" w:rsidR="008F6154" w:rsidRDefault="01B7A67E" w:rsidP="1A739BBF">
      <w:pPr>
        <w:spacing w:before="120"/>
        <w:ind w:left="1418"/>
        <w:rPr>
          <w:rFonts w:cs="Arial"/>
        </w:rPr>
      </w:pPr>
      <w:r w:rsidRPr="748D712D">
        <w:rPr>
          <w:rFonts w:cs="Arial"/>
        </w:rPr>
        <w:t>För punkt 1, kostnader för material och varor, som ska köpas in på HBV- avtal enligt kod AFD.</w:t>
      </w:r>
      <w:proofErr w:type="gramStart"/>
      <w:r w:rsidRPr="748D712D">
        <w:rPr>
          <w:rFonts w:cs="Arial"/>
        </w:rPr>
        <w:t>15211</w:t>
      </w:r>
      <w:proofErr w:type="gramEnd"/>
      <w:r w:rsidRPr="748D712D">
        <w:rPr>
          <w:rFonts w:cs="Arial"/>
        </w:rPr>
        <w:t xml:space="preserve"> så ersätts dessa enligt gällande </w:t>
      </w:r>
      <w:r w:rsidR="001D09C7">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w:t>
      </w:r>
      <w:proofErr w:type="gramStart"/>
      <w:r>
        <w:t>15211</w:t>
      </w:r>
      <w:proofErr w:type="gramEnd"/>
      <w:r>
        <w:t>.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67ADAAC5"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Pr="00EB3E6B">
        <w:rPr>
          <w:rFonts w:cs="Arial"/>
        </w:rPr>
        <w:t>,</w:t>
      </w:r>
      <w:r w:rsidRPr="00EB3E6B">
        <w:rPr>
          <w:rFonts w:cs="Arial"/>
          <w:color w:val="FF0000"/>
        </w:rPr>
        <w:t xml:space="preserve"> </w:t>
      </w:r>
      <w:r w:rsidRPr="000174BE">
        <w:rPr>
          <w:rFonts w:cs="Arial"/>
        </w:rPr>
        <w:t xml:space="preserve">eller </w:t>
      </w:r>
      <w:r w:rsidRPr="000174BE">
        <w:rPr>
          <w:rFonts w:cs="Arial"/>
        </w:rPr>
        <w:lastRenderedPageBreak/>
        <w:t>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8"/>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9"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10"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9-</w:t>
      </w:r>
      <w:proofErr w:type="gramStart"/>
      <w:r w:rsidR="003B22A3" w:rsidRPr="1A739BBF">
        <w:rPr>
          <w:rFonts w:cs="Arial"/>
          <w:highlight w:val="yellow"/>
        </w:rPr>
        <w:t>10  ABT</w:t>
      </w:r>
      <w:proofErr w:type="gramEnd"/>
      <w:r w:rsidR="003B22A3" w:rsidRPr="1A739BBF">
        <w:rPr>
          <w:rFonts w:cs="Arial"/>
          <w:highlight w:val="yellow"/>
        </w:rPr>
        <w:t xml:space="preserve"> </w:t>
      </w:r>
      <w:bookmarkStart w:id="11"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10"/>
    <w:bookmarkEnd w:id="11"/>
    <w:p w14:paraId="507FA4B2" w14:textId="7DE35CCE"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w:t>
      </w:r>
      <w:proofErr w:type="gramStart"/>
      <w:r w:rsidRPr="561E9F40">
        <w:rPr>
          <w:rFonts w:cs="Arial"/>
        </w:rPr>
        <w:t>15211</w:t>
      </w:r>
      <w:proofErr w:type="gramEnd"/>
      <w:r w:rsidRPr="561E9F40">
        <w:rPr>
          <w:rFonts w:cs="Arial"/>
        </w:rPr>
        <w:t>)</w:t>
      </w:r>
      <w:r w:rsidR="001D09C7">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w:t>
      </w:r>
      <w:proofErr w:type="gramStart"/>
      <w:r w:rsidRPr="00361A83">
        <w:rPr>
          <w:highlight w:val="yellow"/>
        </w:rPr>
        <w:t>15211</w:t>
      </w:r>
      <w:proofErr w:type="gramEnd"/>
      <w:r w:rsidRPr="00361A83">
        <w:rPr>
          <w:highlight w:val="yellow"/>
        </w:rPr>
        <w:t>.</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6177876A" w:rsidR="008F6154" w:rsidRPr="00D70367" w:rsidRDefault="008F6154" w:rsidP="003B22A3">
      <w:pPr>
        <w:ind w:left="1418"/>
        <w:rPr>
          <w:rFonts w:cs="Arial"/>
          <w:szCs w:val="22"/>
        </w:rPr>
      </w:pPr>
      <w:bookmarkStart w:id="12" w:name="_Hlk144387657"/>
      <w:r w:rsidRPr="561E9F40">
        <w:rPr>
          <w:rFonts w:cs="Arial"/>
        </w:rPr>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2"/>
    </w:p>
    <w:p w14:paraId="16355D49" w14:textId="3B38259D" w:rsidR="00EE5BF2" w:rsidRPr="00D70367" w:rsidRDefault="00EE5BF2" w:rsidP="00EE5BF2">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9"/>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3"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w:t>
      </w:r>
      <w:proofErr w:type="gramStart"/>
      <w:r w:rsidRPr="1A739BBF">
        <w:rPr>
          <w:rFonts w:cs="Arial"/>
        </w:rPr>
        <w:t xml:space="preserve">med </w:t>
      </w:r>
      <w:r w:rsidR="65D3CCE0" w:rsidRPr="1A739BBF">
        <w:rPr>
          <w:rFonts w:cs="Arial"/>
        </w:rPr>
        <w:t xml:space="preserve"> följande</w:t>
      </w:r>
      <w:proofErr w:type="gramEnd"/>
      <w:r w:rsidR="65D3CCE0" w:rsidRPr="1A739BBF">
        <w:rPr>
          <w:rFonts w:cs="Arial"/>
        </w:rPr>
        <w:t xml:space="preserve"> ändring</w:t>
      </w:r>
      <w:r w:rsidRPr="1A739BBF">
        <w:rPr>
          <w:rFonts w:cs="Arial"/>
        </w:rPr>
        <w:t xml:space="preserve">. </w:t>
      </w:r>
    </w:p>
    <w:p w14:paraId="408270C6" w14:textId="396BF6AF" w:rsidR="008F6154" w:rsidRDefault="008F6154" w:rsidP="1A739BBF">
      <w:pPr>
        <w:ind w:left="1418"/>
        <w:rPr>
          <w:rFonts w:cs="Arial"/>
        </w:rPr>
      </w:pPr>
      <w:bookmarkStart w:id="14" w:name="_Hlk126827073"/>
      <w:r w:rsidRPr="561E9F40">
        <w:rPr>
          <w:rFonts w:cs="Arial"/>
        </w:rPr>
        <w:t xml:space="preserve">För punkt 1, kostnader för material och varor, som ska köpas in på HBV- avtal enligt kod </w:t>
      </w:r>
      <w:r>
        <w:rPr>
          <w:rFonts w:cs="Arial"/>
        </w:rPr>
        <w:t>AFD</w:t>
      </w:r>
      <w:r w:rsidRPr="561E9F40">
        <w:rPr>
          <w:rFonts w:cs="Arial"/>
        </w:rPr>
        <w:t>.</w:t>
      </w:r>
      <w:proofErr w:type="gramStart"/>
      <w:r w:rsidRPr="561E9F40">
        <w:rPr>
          <w:rFonts w:cs="Arial"/>
        </w:rPr>
        <w:t>15211</w:t>
      </w:r>
      <w:proofErr w:type="gramEnd"/>
      <w:r w:rsidRPr="561E9F40">
        <w:rPr>
          <w:rFonts w:cs="Arial"/>
        </w:rPr>
        <w:t xml:space="preserve">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3"/>
    <w:bookmarkEnd w:id="14"/>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För material och vara som ska köpas in på beställarens HBV-avtal enligt kod AFD.</w:t>
      </w:r>
      <w:proofErr w:type="gramStart"/>
      <w:r>
        <w:rPr>
          <w:rFonts w:cs="Arial"/>
          <w:iCs/>
        </w:rPr>
        <w:t>15211</w:t>
      </w:r>
      <w:proofErr w:type="gramEnd"/>
      <w:r>
        <w:rPr>
          <w:rFonts w:cs="Arial"/>
          <w:iCs/>
        </w:rPr>
        <w:t xml:space="preserve">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60C250D5" w14:textId="77777777" w:rsidR="000901B3" w:rsidRDefault="000901B3" w:rsidP="006249C4">
      <w:pPr>
        <w:tabs>
          <w:tab w:val="left" w:pos="1418"/>
        </w:tabs>
        <w:spacing w:after="120"/>
        <w:ind w:left="1418"/>
        <w:rPr>
          <w:rFonts w:cs="Arial"/>
          <w:iCs/>
        </w:rPr>
      </w:pPr>
    </w:p>
    <w:p w14:paraId="3E4B8A9A" w14:textId="1B521B56" w:rsidR="000901B3" w:rsidRPr="000901B3" w:rsidRDefault="000901B3" w:rsidP="006249C4">
      <w:pPr>
        <w:tabs>
          <w:tab w:val="left" w:pos="1418"/>
        </w:tabs>
        <w:spacing w:after="120"/>
        <w:ind w:left="1418"/>
        <w:rPr>
          <w:i/>
        </w:rPr>
      </w:pPr>
      <w:r>
        <w:rPr>
          <w:rFonts w:cs="Arial"/>
          <w:i/>
        </w:rPr>
        <w:t xml:space="preserve">Uppdaterad </w:t>
      </w:r>
      <w:r w:rsidR="00E8152B">
        <w:rPr>
          <w:rFonts w:cs="Arial"/>
          <w:i/>
        </w:rPr>
        <w:t>2024-04-30</w:t>
      </w:r>
    </w:p>
    <w:sectPr w:rsidR="000901B3" w:rsidRPr="000901B3"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973B5" w14:textId="77777777" w:rsidR="00652444" w:rsidRDefault="00652444" w:rsidP="00ED6C6F">
      <w:pPr>
        <w:spacing w:after="0" w:line="240" w:lineRule="auto"/>
      </w:pPr>
      <w:r>
        <w:separator/>
      </w:r>
    </w:p>
  </w:endnote>
  <w:endnote w:type="continuationSeparator" w:id="0">
    <w:p w14:paraId="5D54BB4A" w14:textId="77777777" w:rsidR="00652444" w:rsidRDefault="00652444" w:rsidP="00ED6C6F">
      <w:pPr>
        <w:spacing w:after="0" w:line="240" w:lineRule="auto"/>
      </w:pPr>
      <w:r>
        <w:continuationSeparator/>
      </w:r>
    </w:p>
  </w:endnote>
  <w:endnote w:type="continuationNotice" w:id="1">
    <w:p w14:paraId="5E4C68A2" w14:textId="77777777" w:rsidR="00652444" w:rsidRDefault="00652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47FEC" w14:textId="77777777" w:rsidR="00652444" w:rsidRDefault="00652444" w:rsidP="00ED6C6F">
      <w:pPr>
        <w:spacing w:after="0" w:line="240" w:lineRule="auto"/>
      </w:pPr>
      <w:r>
        <w:separator/>
      </w:r>
    </w:p>
  </w:footnote>
  <w:footnote w:type="continuationSeparator" w:id="0">
    <w:p w14:paraId="6FBB2393" w14:textId="77777777" w:rsidR="00652444" w:rsidRDefault="00652444" w:rsidP="00ED6C6F">
      <w:pPr>
        <w:spacing w:after="0" w:line="240" w:lineRule="auto"/>
      </w:pPr>
      <w:r>
        <w:continuationSeparator/>
      </w:r>
    </w:p>
  </w:footnote>
  <w:footnote w:type="continuationNotice" w:id="1">
    <w:p w14:paraId="25A52069" w14:textId="77777777" w:rsidR="00652444" w:rsidRDefault="00652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01B3"/>
    <w:rsid w:val="00092CCC"/>
    <w:rsid w:val="000A1E18"/>
    <w:rsid w:val="000B1BB6"/>
    <w:rsid w:val="000B367E"/>
    <w:rsid w:val="000C2166"/>
    <w:rsid w:val="000C400D"/>
    <w:rsid w:val="000D30C5"/>
    <w:rsid w:val="000D4286"/>
    <w:rsid w:val="000D5CB1"/>
    <w:rsid w:val="000D6757"/>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50C"/>
    <w:rsid w:val="001D054D"/>
    <w:rsid w:val="001D09C7"/>
    <w:rsid w:val="001D2285"/>
    <w:rsid w:val="001E2FA5"/>
    <w:rsid w:val="001E7D81"/>
    <w:rsid w:val="001F0280"/>
    <w:rsid w:val="001F635C"/>
    <w:rsid w:val="001F6552"/>
    <w:rsid w:val="001F6657"/>
    <w:rsid w:val="00220B93"/>
    <w:rsid w:val="002346A2"/>
    <w:rsid w:val="002352CA"/>
    <w:rsid w:val="002414D7"/>
    <w:rsid w:val="002450CA"/>
    <w:rsid w:val="00245290"/>
    <w:rsid w:val="00254809"/>
    <w:rsid w:val="002631DE"/>
    <w:rsid w:val="00266036"/>
    <w:rsid w:val="00272BE9"/>
    <w:rsid w:val="00276C06"/>
    <w:rsid w:val="00283738"/>
    <w:rsid w:val="00283C8B"/>
    <w:rsid w:val="00283DB3"/>
    <w:rsid w:val="00286FFA"/>
    <w:rsid w:val="00296A50"/>
    <w:rsid w:val="0029767F"/>
    <w:rsid w:val="002A223C"/>
    <w:rsid w:val="002A2592"/>
    <w:rsid w:val="002A4161"/>
    <w:rsid w:val="002B3948"/>
    <w:rsid w:val="002B6F5C"/>
    <w:rsid w:val="002C3977"/>
    <w:rsid w:val="002D1A05"/>
    <w:rsid w:val="002D2F3B"/>
    <w:rsid w:val="002D3036"/>
    <w:rsid w:val="002D42CE"/>
    <w:rsid w:val="002D6030"/>
    <w:rsid w:val="002D6895"/>
    <w:rsid w:val="002D6977"/>
    <w:rsid w:val="002E1F93"/>
    <w:rsid w:val="002E575A"/>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3F6E8C"/>
    <w:rsid w:val="00402AD2"/>
    <w:rsid w:val="0041298B"/>
    <w:rsid w:val="004166D4"/>
    <w:rsid w:val="00417BF7"/>
    <w:rsid w:val="00423120"/>
    <w:rsid w:val="00423C53"/>
    <w:rsid w:val="00434DB0"/>
    <w:rsid w:val="00442000"/>
    <w:rsid w:val="00442ABD"/>
    <w:rsid w:val="00446E19"/>
    <w:rsid w:val="00452663"/>
    <w:rsid w:val="004539FA"/>
    <w:rsid w:val="00453C13"/>
    <w:rsid w:val="00456EEE"/>
    <w:rsid w:val="00457593"/>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1D01"/>
    <w:rsid w:val="005C2477"/>
    <w:rsid w:val="005C47D2"/>
    <w:rsid w:val="005D4E35"/>
    <w:rsid w:val="005E0E06"/>
    <w:rsid w:val="005E5840"/>
    <w:rsid w:val="005F0359"/>
    <w:rsid w:val="005F29FB"/>
    <w:rsid w:val="005F341C"/>
    <w:rsid w:val="005F3478"/>
    <w:rsid w:val="005F547A"/>
    <w:rsid w:val="006075BD"/>
    <w:rsid w:val="00607850"/>
    <w:rsid w:val="00610054"/>
    <w:rsid w:val="00610D8A"/>
    <w:rsid w:val="00611D75"/>
    <w:rsid w:val="006249C4"/>
    <w:rsid w:val="006362C8"/>
    <w:rsid w:val="00637F10"/>
    <w:rsid w:val="00640829"/>
    <w:rsid w:val="00640C37"/>
    <w:rsid w:val="006436DD"/>
    <w:rsid w:val="00644260"/>
    <w:rsid w:val="00651962"/>
    <w:rsid w:val="00652444"/>
    <w:rsid w:val="006641CE"/>
    <w:rsid w:val="006727E9"/>
    <w:rsid w:val="0068255A"/>
    <w:rsid w:val="0068637C"/>
    <w:rsid w:val="006A0F84"/>
    <w:rsid w:val="006B4976"/>
    <w:rsid w:val="006B4CF0"/>
    <w:rsid w:val="006B581E"/>
    <w:rsid w:val="006B7D0A"/>
    <w:rsid w:val="006C5F5A"/>
    <w:rsid w:val="006D0849"/>
    <w:rsid w:val="006D24BE"/>
    <w:rsid w:val="006E43A5"/>
    <w:rsid w:val="006F5D9C"/>
    <w:rsid w:val="006F7307"/>
    <w:rsid w:val="007062DE"/>
    <w:rsid w:val="007062E2"/>
    <w:rsid w:val="00711541"/>
    <w:rsid w:val="007144EB"/>
    <w:rsid w:val="00721F17"/>
    <w:rsid w:val="007276F6"/>
    <w:rsid w:val="00727EDD"/>
    <w:rsid w:val="00735008"/>
    <w:rsid w:val="007365D2"/>
    <w:rsid w:val="00737A12"/>
    <w:rsid w:val="00741B5E"/>
    <w:rsid w:val="00751F17"/>
    <w:rsid w:val="007530F8"/>
    <w:rsid w:val="00755D29"/>
    <w:rsid w:val="00760B73"/>
    <w:rsid w:val="0076193E"/>
    <w:rsid w:val="00763461"/>
    <w:rsid w:val="00764F59"/>
    <w:rsid w:val="00770AB4"/>
    <w:rsid w:val="00772C8C"/>
    <w:rsid w:val="007751E6"/>
    <w:rsid w:val="007829D2"/>
    <w:rsid w:val="00783074"/>
    <w:rsid w:val="00787693"/>
    <w:rsid w:val="007924A9"/>
    <w:rsid w:val="00797082"/>
    <w:rsid w:val="007A0B53"/>
    <w:rsid w:val="007A77CF"/>
    <w:rsid w:val="007B634A"/>
    <w:rsid w:val="007C14A3"/>
    <w:rsid w:val="007C728A"/>
    <w:rsid w:val="007E16FA"/>
    <w:rsid w:val="007E2712"/>
    <w:rsid w:val="007E5346"/>
    <w:rsid w:val="007E5BEB"/>
    <w:rsid w:val="007F14A2"/>
    <w:rsid w:val="008029EA"/>
    <w:rsid w:val="008171FE"/>
    <w:rsid w:val="00822191"/>
    <w:rsid w:val="00824D15"/>
    <w:rsid w:val="00825A85"/>
    <w:rsid w:val="00834618"/>
    <w:rsid w:val="00841ECD"/>
    <w:rsid w:val="00844859"/>
    <w:rsid w:val="0084509F"/>
    <w:rsid w:val="008504AB"/>
    <w:rsid w:val="00851EE6"/>
    <w:rsid w:val="00854079"/>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B5895"/>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0719"/>
    <w:rsid w:val="00902EB5"/>
    <w:rsid w:val="00906A76"/>
    <w:rsid w:val="009209AD"/>
    <w:rsid w:val="009339F0"/>
    <w:rsid w:val="00953B13"/>
    <w:rsid w:val="00953FCF"/>
    <w:rsid w:val="009544A5"/>
    <w:rsid w:val="00957329"/>
    <w:rsid w:val="0097230D"/>
    <w:rsid w:val="00972E6E"/>
    <w:rsid w:val="00976057"/>
    <w:rsid w:val="0098035E"/>
    <w:rsid w:val="00987351"/>
    <w:rsid w:val="0099097F"/>
    <w:rsid w:val="009915F6"/>
    <w:rsid w:val="00991F05"/>
    <w:rsid w:val="009961BA"/>
    <w:rsid w:val="009A70CE"/>
    <w:rsid w:val="009B37D9"/>
    <w:rsid w:val="009B39ED"/>
    <w:rsid w:val="009B578A"/>
    <w:rsid w:val="009D034A"/>
    <w:rsid w:val="009D0FEA"/>
    <w:rsid w:val="009D356C"/>
    <w:rsid w:val="009D46F4"/>
    <w:rsid w:val="009D5778"/>
    <w:rsid w:val="009E2FEC"/>
    <w:rsid w:val="009E2FF1"/>
    <w:rsid w:val="009E354D"/>
    <w:rsid w:val="009E6EF9"/>
    <w:rsid w:val="009E7F82"/>
    <w:rsid w:val="009F042E"/>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4758"/>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2DB"/>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32A4"/>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25B7A"/>
    <w:rsid w:val="00D42B77"/>
    <w:rsid w:val="00D43A10"/>
    <w:rsid w:val="00D4779E"/>
    <w:rsid w:val="00D52B02"/>
    <w:rsid w:val="00D53C15"/>
    <w:rsid w:val="00D5742C"/>
    <w:rsid w:val="00D61355"/>
    <w:rsid w:val="00D70367"/>
    <w:rsid w:val="00D71C9A"/>
    <w:rsid w:val="00D80DC6"/>
    <w:rsid w:val="00D843C8"/>
    <w:rsid w:val="00D879B7"/>
    <w:rsid w:val="00D87A93"/>
    <w:rsid w:val="00DB2499"/>
    <w:rsid w:val="00DC0751"/>
    <w:rsid w:val="00DC2629"/>
    <w:rsid w:val="00DC2C77"/>
    <w:rsid w:val="00DD2372"/>
    <w:rsid w:val="00DD2537"/>
    <w:rsid w:val="00DD4B8C"/>
    <w:rsid w:val="00DD50CC"/>
    <w:rsid w:val="00DD6249"/>
    <w:rsid w:val="00DD6D7E"/>
    <w:rsid w:val="00DE030C"/>
    <w:rsid w:val="00DE2BD6"/>
    <w:rsid w:val="00DE4E2C"/>
    <w:rsid w:val="00DF0444"/>
    <w:rsid w:val="00DF6026"/>
    <w:rsid w:val="00E00ED6"/>
    <w:rsid w:val="00E018D5"/>
    <w:rsid w:val="00E06B1B"/>
    <w:rsid w:val="00E140B9"/>
    <w:rsid w:val="00E2368D"/>
    <w:rsid w:val="00E33025"/>
    <w:rsid w:val="00E37E58"/>
    <w:rsid w:val="00E40133"/>
    <w:rsid w:val="00E4202A"/>
    <w:rsid w:val="00E46020"/>
    <w:rsid w:val="00E54CC1"/>
    <w:rsid w:val="00E7165C"/>
    <w:rsid w:val="00E8152B"/>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371B3"/>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E5F5C"/>
    <w:rsid w:val="00FE7328"/>
    <w:rsid w:val="00FF16D2"/>
    <w:rsid w:val="00FF1944"/>
    <w:rsid w:val="00FF3337"/>
    <w:rsid w:val="00FF433F"/>
    <w:rsid w:val="00FF7724"/>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3602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 w:id="1956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SharedWithUsers xmlns="a0d8cc68-e49d-4bb0-8eac-e55e06234125">
      <UserInfo>
        <DisplayName>Jonna Andersson</DisplayName>
        <AccountId>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6F6C2-1B33-4D06-9746-0A248020F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75046-3E30-4347-8C47-FCC465E40B34}">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76a044a6-bfeb-46e9-8aeb-ffb3e0004992"/>
    <ds:schemaRef ds:uri="a0d8cc68-e49d-4bb0-8eac-e55e06234125"/>
    <ds:schemaRef ds:uri="d60d469f-bfe1-4b77-95b9-31103c1ec14b"/>
    <ds:schemaRef ds:uri="http://purl.org/dc/dcmitype/"/>
  </ds:schemaRefs>
</ds:datastoreItem>
</file>

<file path=customXml/itemProps3.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4.xml><?xml version="1.0" encoding="utf-8"?>
<ds:datastoreItem xmlns:ds="http://schemas.openxmlformats.org/officeDocument/2006/customXml" ds:itemID="{3F0E6411-0AA4-4361-A176-8ECA07519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 enkelt</Template>
  <TotalTime>60</TotalTime>
  <Pages>5</Pages>
  <Words>1632</Words>
  <Characters>8650</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22</cp:revision>
  <cp:lastPrinted>2023-08-23T11:19:00Z</cp:lastPrinted>
  <dcterms:created xsi:type="dcterms:W3CDTF">2023-10-16T13:31:00Z</dcterms:created>
  <dcterms:modified xsi:type="dcterms:W3CDTF">2024-04-30T07:43:00Z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