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94E2" w14:textId="22546189"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9F042E">
        <w:t>RÖRMATERIAL</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3FD2A776"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(sk. Beställare) vill avtala om att upphandlad entreprenör ska köpa in varor via HBVs vid var tid gällande avtal för</w:t>
            </w:r>
            <w:r w:rsidR="006B4CF0">
              <w:rPr>
                <w:i/>
                <w:iCs/>
                <w:color w:val="FF0000"/>
                <w:sz w:val="20"/>
                <w:szCs w:val="20"/>
              </w:rPr>
              <w:t xml:space="preserve"> </w:t>
            </w:r>
            <w:r w:rsidR="009F042E">
              <w:rPr>
                <w:i/>
                <w:iCs/>
                <w:color w:val="FF0000"/>
                <w:sz w:val="20"/>
                <w:szCs w:val="20"/>
              </w:rPr>
              <w:t>rörmaterial</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hbv.se/vara-tjanster/trepartsavtal/</w:t>
        </w:r>
      </w:hyperlink>
      <w:r w:rsidRPr="00741B5E">
        <w:rPr>
          <w:rFonts w:cs="Arial"/>
          <w:iCs/>
        </w:rPr>
        <w:t>.</w:t>
      </w:r>
    </w:p>
    <w:p w14:paraId="73777485" w14:textId="6AD6ED5C"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bookmarkStart w:id="3" w:name="_Hlk146285133"/>
      <w:bookmarkStart w:id="4" w:name="_Hlk146541367"/>
      <w:r w:rsidR="009F042E">
        <w:rPr>
          <w:rFonts w:cs="Arial"/>
          <w:b/>
          <w:bCs/>
        </w:rPr>
        <w:t>Rörmaterial 22-10</w:t>
      </w:r>
      <w:bookmarkEnd w:id="3"/>
      <w:r w:rsidR="009F042E">
        <w:rPr>
          <w:rFonts w:cs="Arial"/>
          <w:b/>
          <w:bCs/>
        </w:rPr>
        <w:t>4</w:t>
      </w:r>
      <w:bookmarkEnd w:id="4"/>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5" w:name="_Hlk115277027"/>
    </w:p>
    <w:p w14:paraId="03C13E1F" w14:textId="48BDF572" w:rsidR="00103C50" w:rsidRPr="00B44C95" w:rsidRDefault="00103C50" w:rsidP="1A739BBF">
      <w:pPr>
        <w:tabs>
          <w:tab w:val="left" w:pos="1418"/>
        </w:tabs>
        <w:spacing w:after="120"/>
        <w:ind w:left="1418"/>
        <w:rPr>
          <w:rFonts w:cs="Arial"/>
        </w:rPr>
      </w:pPr>
    </w:p>
    <w:p w14:paraId="2320D5C5" w14:textId="77777777" w:rsidR="00C032A4" w:rsidRDefault="00C032A4" w:rsidP="00C032A4">
      <w:pPr>
        <w:tabs>
          <w:tab w:val="left" w:pos="1418"/>
        </w:tabs>
        <w:spacing w:after="120"/>
        <w:ind w:left="1418"/>
        <w:rPr>
          <w:rFonts w:cs="Arial"/>
        </w:rPr>
      </w:pPr>
      <w:bookmarkStart w:id="6" w:name="_Hlk146289386"/>
      <w:bookmarkEnd w:id="2"/>
      <w:bookmarkEnd w:id="5"/>
      <w:r>
        <w:rPr>
          <w:rFonts w:cs="Arial"/>
          <w:highlight w:val="yellow"/>
        </w:rPr>
        <w:lastRenderedPageBreak/>
        <w:t>I ovan angivet HBV-avtal ska endast följande material och varor köpas in [</w:t>
      </w:r>
      <w:bookmarkStart w:id="7" w:name="_Hlk146541383"/>
      <w:r>
        <w:rPr>
          <w:rFonts w:cs="Arial"/>
          <w:i/>
          <w:iCs/>
          <w:highlight w:val="yellow"/>
        </w:rPr>
        <w:t>exempelvis toalettstolar och handfat</w:t>
      </w:r>
      <w:r>
        <w:rPr>
          <w:rFonts w:cs="Arial"/>
          <w:highlight w:val="yellow"/>
        </w:rPr>
        <w:t>]</w:t>
      </w:r>
      <w:r>
        <w:rPr>
          <w:rFonts w:cs="Arial"/>
        </w:rPr>
        <w:t xml:space="preserve">. </w:t>
      </w:r>
      <w:bookmarkEnd w:id="7"/>
      <w:r>
        <w:rPr>
          <w:rFonts w:cs="Arial"/>
          <w:highlight w:val="yellow"/>
        </w:rPr>
        <w:t>Allt övrigt material och 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77777777" w:rsidR="00C032A4" w:rsidRDefault="00C032A4" w:rsidP="00C032A4">
      <w:pPr>
        <w:tabs>
          <w:tab w:val="left" w:pos="1418"/>
        </w:tabs>
        <w:spacing w:after="120"/>
        <w:ind w:left="1418"/>
        <w:rPr>
          <w:rFonts w:cs="Arial"/>
        </w:rPr>
      </w:pPr>
      <w:r>
        <w:rPr>
          <w:rFonts w:cs="Arial"/>
          <w:highlight w:val="yellow"/>
        </w:rPr>
        <w:t>Entreprenören ska medföra frekventa varor i sin servicebil för att kunna utföra brådskande uppdrag. Exempel på frekventa varor är proppningar, blandare, konor, vattenlås, kulventiler.</w:t>
      </w:r>
      <w:r>
        <w:rPr>
          <w:rFonts w:cs="Arial"/>
        </w:rPr>
        <w:t xml:space="preserve"> </w:t>
      </w:r>
    </w:p>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6"/>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hbv.se/om-ramavtal/vilka-ar-avropsberattigade/</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w:t>
      </w:r>
      <w:r w:rsidRPr="1A739BBF">
        <w:rPr>
          <w:rFonts w:cs="Arial"/>
        </w:rPr>
        <w:lastRenderedPageBreak/>
        <w:t xml:space="preserve">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lastRenderedPageBreak/>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8"/>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31A30FDC" w:rsidR="000901B3" w:rsidRPr="000901B3" w:rsidRDefault="000901B3" w:rsidP="006249C4">
      <w:pPr>
        <w:tabs>
          <w:tab w:val="left" w:pos="1418"/>
        </w:tabs>
        <w:spacing w:after="120"/>
        <w:ind w:left="1418"/>
        <w:rPr>
          <w:i/>
        </w:rPr>
      </w:pPr>
      <w:r>
        <w:rPr>
          <w:rFonts w:cs="Arial"/>
          <w:i/>
        </w:rPr>
        <w:t>Uppdaterad 2023-09-22</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20B93"/>
    <w:rsid w:val="002346A2"/>
    <w:rsid w:val="002352CA"/>
    <w:rsid w:val="002414D7"/>
    <w:rsid w:val="002450CA"/>
    <w:rsid w:val="00245290"/>
    <w:rsid w:val="00254809"/>
    <w:rsid w:val="002631DE"/>
    <w:rsid w:val="00266036"/>
    <w:rsid w:val="00272BE9"/>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29FB"/>
    <w:rsid w:val="005F341C"/>
    <w:rsid w:val="005F3478"/>
    <w:rsid w:val="005F547A"/>
    <w:rsid w:val="006075BD"/>
    <w:rsid w:val="00607850"/>
    <w:rsid w:val="00610054"/>
    <w:rsid w:val="00610D8A"/>
    <w:rsid w:val="00611D75"/>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7D0A"/>
    <w:rsid w:val="006C5F5A"/>
    <w:rsid w:val="006D0849"/>
    <w:rsid w:val="006D24BE"/>
    <w:rsid w:val="006E43A5"/>
    <w:rsid w:val="006F5D9C"/>
    <w:rsid w:val="006F730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97082"/>
    <w:rsid w:val="007A0B53"/>
    <w:rsid w:val="007A77CF"/>
    <w:rsid w:val="007B634A"/>
    <w:rsid w:val="007C728A"/>
    <w:rsid w:val="007E16FA"/>
    <w:rsid w:val="007E2712"/>
    <w:rsid w:val="007E5346"/>
    <w:rsid w:val="007E5BEB"/>
    <w:rsid w:val="007F14A2"/>
    <w:rsid w:val="008029E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D034A"/>
    <w:rsid w:val="009D0FEA"/>
    <w:rsid w:val="009D356C"/>
    <w:rsid w:val="009D46F4"/>
    <w:rsid w:val="009E2FEC"/>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E00ED6"/>
    <w:rsid w:val="00E018D5"/>
    <w:rsid w:val="00E06B1B"/>
    <w:rsid w:val="00E140B9"/>
    <w:rsid w:val="00E2368D"/>
    <w:rsid w:val="00E33025"/>
    <w:rsid w:val="00E37E58"/>
    <w:rsid w:val="00E40133"/>
    <w:rsid w:val="00E4202A"/>
    <w:rsid w:val="00E46020"/>
    <w:rsid w:val="00E54CC1"/>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0107E-07FD-412A-BBB4-E4D73645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 ds:uri="a0d8cc68-e49d-4bb0-8eac-e55e06234125"/>
  </ds:schemaRefs>
</ds:datastoreItem>
</file>

<file path=customXml/itemProps3.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4.xml><?xml version="1.0" encoding="utf-8"?>
<ds:datastoreItem xmlns:ds="http://schemas.openxmlformats.org/officeDocument/2006/customXml" ds:itemID="{3F0E6411-0AA4-4361-A176-8ECA07519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 enkelt</Template>
  <TotalTime>343</TotalTime>
  <Pages>5</Pages>
  <Words>1631</Words>
  <Characters>8645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4</cp:revision>
  <cp:lastPrinted>2023-08-23T11:19:00Z</cp:lastPrinted>
  <dcterms:created xsi:type="dcterms:W3CDTF">2023-09-25T11:36:00Z</dcterms:created>
  <dcterms:modified xsi:type="dcterms:W3CDTF">2023-09-25T11:37:00Z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