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A94E2" w14:textId="409162C0" w:rsidR="00EA5385" w:rsidRDefault="005B5D27" w:rsidP="004E303C">
      <w:pPr>
        <w:pStyle w:val="Rubrik"/>
        <w:jc w:val="both"/>
      </w:pPr>
      <w:r>
        <w:t xml:space="preserve">ADMINISTRATIVA FÖRESKRIFTER </w:t>
      </w:r>
      <w:r w:rsidR="001F6552">
        <w:t xml:space="preserve">MED </w:t>
      </w:r>
      <w:r w:rsidR="00834618">
        <w:t>TOTALENTREPRENAD</w:t>
      </w:r>
      <w:r w:rsidR="004E303C">
        <w:t xml:space="preserve"> NÄR INKÖP AV MATERIAL GÖRS AV GENERALENTREPRENÖR</w:t>
      </w:r>
      <w:r w:rsidR="00D0161D">
        <w:t xml:space="preserve"> (</w:t>
      </w:r>
      <w:r w:rsidR="00CE6705">
        <w:t>ELMATERIAL och BELYSNING</w:t>
      </w:r>
      <w:r w:rsidR="00D0161D">
        <w:t>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927"/>
      </w:tblGrid>
      <w:tr w:rsidR="00B50A98" w14:paraId="2FCED330" w14:textId="77777777" w:rsidTr="796CF8E6">
        <w:tc>
          <w:tcPr>
            <w:tcW w:w="7927" w:type="dxa"/>
          </w:tcPr>
          <w:p w14:paraId="5C038C44" w14:textId="77777777" w:rsidR="0072687D" w:rsidRDefault="0072687D" w:rsidP="0072687D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18"/>
              </w:rPr>
            </w:pPr>
            <w:bookmarkStart w:id="0" w:name="_Hlk143758446"/>
            <w:bookmarkStart w:id="1" w:name="_Hlk114232803"/>
            <w:r>
              <w:rPr>
                <w:i/>
                <w:iCs/>
                <w:color w:val="FF0000"/>
                <w:sz w:val="20"/>
                <w:szCs w:val="18"/>
              </w:rPr>
              <w:t xml:space="preserve">INSTRUKTION </w:t>
            </w:r>
          </w:p>
          <w:p w14:paraId="246E9433" w14:textId="77777777" w:rsidR="0097529A" w:rsidRDefault="0097529A" w:rsidP="0097529A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18"/>
              </w:rPr>
            </w:pPr>
            <w:r>
              <w:rPr>
                <w:i/>
                <w:iCs/>
                <w:color w:val="FF0000"/>
                <w:sz w:val="20"/>
                <w:szCs w:val="18"/>
              </w:rPr>
              <w:t>Avsedda att användas med AMA AF 12 och 21.</w:t>
            </w:r>
          </w:p>
          <w:p w14:paraId="0F28F708" w14:textId="0E30210B" w:rsidR="0072687D" w:rsidRPr="001610D3" w:rsidRDefault="0072687D" w:rsidP="007333B6">
            <w:pPr>
              <w:spacing w:after="0" w:line="288" w:lineRule="auto"/>
              <w:rPr>
                <w:i/>
                <w:iCs/>
                <w:color w:val="FF0000"/>
                <w:sz w:val="20"/>
                <w:szCs w:val="20"/>
              </w:rPr>
            </w:pPr>
            <w:r w:rsidRPr="796CF8E6">
              <w:rPr>
                <w:i/>
                <w:iCs/>
                <w:color w:val="FF0000"/>
                <w:sz w:val="20"/>
                <w:szCs w:val="20"/>
              </w:rPr>
              <w:t xml:space="preserve">Nedan angivna avtalstexter är mallar avsedda att användas vid upphandling av entreprenörer gällande </w:t>
            </w:r>
            <w:r w:rsidR="00AA56A0">
              <w:rPr>
                <w:i/>
                <w:iCs/>
                <w:color w:val="FF0000"/>
                <w:sz w:val="20"/>
                <w:szCs w:val="20"/>
              </w:rPr>
              <w:t>projekt</w:t>
            </w:r>
            <w:r w:rsidRPr="796CF8E6">
              <w:rPr>
                <w:i/>
                <w:iCs/>
                <w:color w:val="FF0000"/>
                <w:sz w:val="20"/>
                <w:szCs w:val="20"/>
              </w:rPr>
              <w:t xml:space="preserve"> (dvs ej </w:t>
            </w:r>
            <w:r w:rsidR="3FB3571E" w:rsidRPr="796CF8E6">
              <w:rPr>
                <w:i/>
                <w:iCs/>
                <w:color w:val="FF0000"/>
                <w:sz w:val="20"/>
                <w:szCs w:val="20"/>
              </w:rPr>
              <w:t>ramavtal för löpande arbete</w:t>
            </w:r>
            <w:r w:rsidRPr="796CF8E6">
              <w:rPr>
                <w:i/>
                <w:iCs/>
                <w:color w:val="FF0000"/>
                <w:sz w:val="20"/>
                <w:szCs w:val="20"/>
              </w:rPr>
              <w:t>) där avropsberättigad på HBVs avtal (sk. Beställare) vill avtala om att upphandlad entreprenör ska köpa in varor via HBVs vid var tid gällande avtal för</w:t>
            </w:r>
            <w:r w:rsidR="00D0161D">
              <w:rPr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5B4DFC">
              <w:rPr>
                <w:i/>
                <w:iCs/>
                <w:color w:val="FF0000"/>
                <w:sz w:val="20"/>
                <w:szCs w:val="20"/>
              </w:rPr>
              <w:t>Elmaterial och belysning</w:t>
            </w:r>
            <w:r w:rsidR="00D0161D">
              <w:rPr>
                <w:i/>
                <w:iCs/>
                <w:color w:val="FF0000"/>
                <w:sz w:val="20"/>
                <w:szCs w:val="20"/>
              </w:rPr>
              <w:t>.</w:t>
            </w:r>
            <w:r>
              <w:br/>
            </w:r>
          </w:p>
          <w:p w14:paraId="319997B8" w14:textId="77777777" w:rsidR="0072687D" w:rsidRDefault="0072687D" w:rsidP="0072687D">
            <w:pPr>
              <w:rPr>
                <w:i/>
                <w:iCs/>
                <w:color w:val="FF0000"/>
                <w:sz w:val="20"/>
                <w:szCs w:val="18"/>
              </w:rPr>
            </w:pPr>
            <w:r>
              <w:rPr>
                <w:i/>
                <w:iCs/>
                <w:color w:val="FF0000"/>
                <w:sz w:val="20"/>
                <w:szCs w:val="18"/>
              </w:rPr>
              <w:t>Beställaren ansvarar för att avtalstexterna bearbetas och anpassas till aktuell upphandling. Observera att gulmarkerad text alltid måste ses över och anpassas till respektive upphandling.</w:t>
            </w:r>
          </w:p>
          <w:p w14:paraId="4FDFBBC9" w14:textId="4B7C5F54" w:rsidR="00940EC8" w:rsidRDefault="0072687D" w:rsidP="796CF8E6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20"/>
              </w:rPr>
            </w:pPr>
            <w:r w:rsidRPr="796CF8E6">
              <w:rPr>
                <w:i/>
                <w:iCs/>
                <w:color w:val="FF0000"/>
                <w:sz w:val="20"/>
                <w:szCs w:val="20"/>
              </w:rPr>
              <w:t>Gällande ersättning (AFD.61</w:t>
            </w:r>
            <w:r w:rsidR="6139BA6C" w:rsidRPr="796CF8E6">
              <w:rPr>
                <w:i/>
                <w:iCs/>
                <w:color w:val="FF0000"/>
                <w:sz w:val="20"/>
                <w:szCs w:val="20"/>
              </w:rPr>
              <w:t>och 611</w:t>
            </w:r>
            <w:r w:rsidRPr="796CF8E6">
              <w:rPr>
                <w:i/>
                <w:iCs/>
                <w:color w:val="FF0000"/>
                <w:sz w:val="20"/>
                <w:szCs w:val="20"/>
              </w:rPr>
              <w:t>) finns olika alternativ att välja på beroende på ersättningsform och den ersättningsform som inte är aktuell ska tas bort. Vad som ska ingå i priset för alternativet a-priser/enhetspriser/timpriser hanteras av respektive beställare.</w:t>
            </w:r>
          </w:p>
          <w:bookmarkEnd w:id="0"/>
          <w:p w14:paraId="00F41B7A" w14:textId="1FD62C13" w:rsidR="00AB58E1" w:rsidRPr="00755D29" w:rsidRDefault="00AB58E1" w:rsidP="007333B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297F0303" w14:textId="77777777" w:rsidR="00515EB9" w:rsidRPr="006249C4" w:rsidRDefault="00515EB9" w:rsidP="008E1910">
      <w:pPr>
        <w:rPr>
          <w:i/>
          <w:iCs/>
          <w:sz w:val="20"/>
          <w:szCs w:val="18"/>
        </w:rPr>
      </w:pPr>
    </w:p>
    <w:bookmarkEnd w:id="1"/>
    <w:p w14:paraId="27E372CD" w14:textId="5434E61B" w:rsidR="005C2477" w:rsidRDefault="005C2477" w:rsidP="005C2477">
      <w:pPr>
        <w:pStyle w:val="Rubrik3"/>
        <w:ind w:left="1418" w:hanging="1418"/>
        <w:rPr>
          <w:rFonts w:ascii="Arial-BoldMT" w:hAnsi="Arial-BoldMT" w:cs="Arial-BoldMT"/>
          <w:b/>
          <w:bCs w:val="0"/>
          <w:sz w:val="21"/>
          <w:szCs w:val="21"/>
          <w:u w:val="none"/>
        </w:rPr>
      </w:pPr>
      <w:r w:rsidRPr="00B625C8">
        <w:rPr>
          <w:rFonts w:cs="Arial"/>
          <w:b/>
          <w:bCs w:val="0"/>
          <w:u w:val="none"/>
        </w:rPr>
        <w:t>AFD.</w:t>
      </w:r>
      <w:r>
        <w:rPr>
          <w:rFonts w:cs="Arial"/>
          <w:b/>
          <w:bCs w:val="0"/>
          <w:u w:val="none"/>
        </w:rPr>
        <w:t>111</w:t>
      </w:r>
      <w:r w:rsidRPr="00B625C8">
        <w:rPr>
          <w:rFonts w:cs="Arial"/>
          <w:b/>
          <w:bCs w:val="0"/>
          <w:u w:val="none"/>
        </w:rPr>
        <w:tab/>
      </w:r>
      <w:r>
        <w:rPr>
          <w:rFonts w:cs="Arial"/>
          <w:b/>
          <w:bCs w:val="0"/>
          <w:u w:val="none"/>
        </w:rPr>
        <w:t>Sammanställning över ändringar i ABT 06</w:t>
      </w:r>
      <w:r w:rsidRPr="00B625C8">
        <w:rPr>
          <w:rFonts w:ascii="Arial-BoldMT" w:hAnsi="Arial-BoldMT" w:cs="Arial-BoldMT"/>
          <w:b/>
          <w:bCs w:val="0"/>
          <w:sz w:val="21"/>
          <w:szCs w:val="21"/>
          <w:u w:val="none"/>
        </w:rPr>
        <w:t xml:space="preserve"> </w:t>
      </w:r>
    </w:p>
    <w:p w14:paraId="79B8022E" w14:textId="49D37AE8" w:rsidR="005C2477" w:rsidRDefault="005C2477" w:rsidP="005C2477">
      <w:pPr>
        <w:pStyle w:val="Liststycke"/>
        <w:numPr>
          <w:ilvl w:val="0"/>
          <w:numId w:val="20"/>
        </w:numPr>
      </w:pPr>
      <w:r>
        <w:t>Kod AFD.15211 ändring i kap 1</w:t>
      </w:r>
      <w:r w:rsidR="00DD50CC">
        <w:t xml:space="preserve"> § 6,</w:t>
      </w:r>
      <w:r>
        <w:t xml:space="preserve"> § 8</w:t>
      </w:r>
    </w:p>
    <w:p w14:paraId="45A10CBF" w14:textId="4FC34878" w:rsidR="005C2477" w:rsidRPr="000D30C5" w:rsidRDefault="78245349" w:rsidP="000D30C5">
      <w:pPr>
        <w:pStyle w:val="Liststycke"/>
        <w:numPr>
          <w:ilvl w:val="0"/>
          <w:numId w:val="20"/>
        </w:numPr>
      </w:pPr>
      <w:r>
        <w:t xml:space="preserve">Kod AFD.61 och AFD.611 ändring i kap 6 </w:t>
      </w:r>
      <w:r w:rsidR="6D966E13">
        <w:t>§</w:t>
      </w:r>
      <w:r>
        <w:t>§ 9</w:t>
      </w:r>
      <w:r w:rsidR="574BC807">
        <w:t>-10</w:t>
      </w:r>
    </w:p>
    <w:p w14:paraId="5C2FF181" w14:textId="1D00E013" w:rsidR="00254809" w:rsidRPr="00B625C8" w:rsidRDefault="00254809" w:rsidP="00B625C8">
      <w:pPr>
        <w:pStyle w:val="Rubrik3"/>
        <w:ind w:left="1418" w:hanging="1418"/>
        <w:rPr>
          <w:rFonts w:cs="Arial"/>
          <w:b/>
          <w:bCs w:val="0"/>
          <w:color w:val="FF0000"/>
          <w:u w:val="none"/>
        </w:rPr>
      </w:pPr>
      <w:r w:rsidRPr="00B625C8">
        <w:rPr>
          <w:rFonts w:cs="Arial"/>
          <w:b/>
          <w:bCs w:val="0"/>
          <w:u w:val="none"/>
        </w:rPr>
        <w:t>AFD.15211</w:t>
      </w:r>
      <w:r w:rsidRPr="00B625C8">
        <w:rPr>
          <w:rFonts w:cs="Arial"/>
          <w:b/>
          <w:bCs w:val="0"/>
          <w:u w:val="none"/>
        </w:rPr>
        <w:tab/>
        <w:t xml:space="preserve">Varor som ska </w:t>
      </w:r>
      <w:r w:rsidR="00B625C8" w:rsidRPr="00B625C8">
        <w:rPr>
          <w:rFonts w:cs="Arial"/>
          <w:b/>
          <w:bCs w:val="0"/>
          <w:u w:val="none"/>
        </w:rPr>
        <w:t xml:space="preserve">köpas in </w:t>
      </w:r>
      <w:r w:rsidRPr="00B625C8">
        <w:rPr>
          <w:rFonts w:cs="Arial"/>
          <w:b/>
          <w:bCs w:val="0"/>
          <w:u w:val="none"/>
        </w:rPr>
        <w:t xml:space="preserve">genom beställarens </w:t>
      </w:r>
      <w:r w:rsidR="00546202">
        <w:rPr>
          <w:rFonts w:cs="Arial"/>
          <w:b/>
          <w:bCs w:val="0"/>
          <w:u w:val="none"/>
        </w:rPr>
        <w:t xml:space="preserve">gällande </w:t>
      </w:r>
      <w:r w:rsidRPr="00B625C8">
        <w:rPr>
          <w:rFonts w:cs="Arial"/>
          <w:b/>
          <w:bCs w:val="0"/>
          <w:u w:val="none"/>
        </w:rPr>
        <w:t>HBV-avtal</w:t>
      </w:r>
      <w:r w:rsidRPr="00B625C8">
        <w:rPr>
          <w:rFonts w:ascii="Arial-BoldMT" w:hAnsi="Arial-BoldMT" w:cs="Arial-BoldMT"/>
          <w:b/>
          <w:bCs w:val="0"/>
          <w:sz w:val="21"/>
          <w:szCs w:val="21"/>
          <w:u w:val="none"/>
        </w:rPr>
        <w:t xml:space="preserve"> </w:t>
      </w:r>
    </w:p>
    <w:p w14:paraId="579B9E98" w14:textId="59BE324A" w:rsidR="006663C0" w:rsidRDefault="3CDA0FC2" w:rsidP="1428724E">
      <w:pPr>
        <w:spacing w:after="120"/>
        <w:ind w:left="1418"/>
        <w:rPr>
          <w:rFonts w:cs="Arial"/>
        </w:rPr>
      </w:pPr>
      <w:bookmarkStart w:id="2" w:name="_Hlk126825634"/>
      <w:r w:rsidRPr="1428724E">
        <w:rPr>
          <w:rFonts w:cs="Arial"/>
        </w:rPr>
        <w:t>Husbyggnadsvaror HBV Förening (”HBV”)</w:t>
      </w:r>
      <w:r w:rsidR="0AD08C50" w:rsidRPr="1428724E">
        <w:rPr>
          <w:rFonts w:cs="Arial"/>
        </w:rPr>
        <w:t>, allmännyttans inköps</w:t>
      </w:r>
      <w:r w:rsidR="599B7CFD" w:rsidRPr="1428724E">
        <w:rPr>
          <w:rFonts w:cs="Arial"/>
        </w:rPr>
        <w:t>funktion,</w:t>
      </w:r>
      <w:r w:rsidRPr="1428724E">
        <w:rPr>
          <w:rFonts w:cs="Arial"/>
        </w:rPr>
        <w:t xml:space="preserve"> </w:t>
      </w:r>
      <w:r w:rsidR="5CFCB054" w:rsidRPr="1428724E">
        <w:rPr>
          <w:rFonts w:cs="Arial"/>
        </w:rPr>
        <w:t>är en ekonomisk förening som ägs av dess medlemmar</w:t>
      </w:r>
      <w:r w:rsidR="6C05AEA0" w:rsidRPr="1428724E">
        <w:rPr>
          <w:rFonts w:cs="Arial"/>
        </w:rPr>
        <w:t xml:space="preserve">. HBVs verksamhet består huvudsakligen i att genomföra upphandlingar och ingå avtal med leverantörer som tillhandahåller </w:t>
      </w:r>
      <w:r w:rsidR="5A5CDC1F" w:rsidRPr="1428724E">
        <w:rPr>
          <w:rFonts w:cs="Arial"/>
        </w:rPr>
        <w:t xml:space="preserve">varor </w:t>
      </w:r>
      <w:r w:rsidR="6C05AEA0" w:rsidRPr="1428724E">
        <w:rPr>
          <w:rFonts w:cs="Arial"/>
        </w:rPr>
        <w:t xml:space="preserve">och tjänster inom fastighetsområdet och göra det möjligt för </w:t>
      </w:r>
      <w:r w:rsidR="6916494B" w:rsidRPr="1428724E">
        <w:rPr>
          <w:rFonts w:cs="Arial"/>
        </w:rPr>
        <w:t xml:space="preserve">avropsberättigade att </w:t>
      </w:r>
      <w:r w:rsidR="6C05AEA0" w:rsidRPr="1428724E">
        <w:rPr>
          <w:rFonts w:cs="Arial"/>
        </w:rPr>
        <w:t xml:space="preserve">göra avrop </w:t>
      </w:r>
      <w:r w:rsidR="7FD6AA80" w:rsidRPr="1428724E">
        <w:rPr>
          <w:rFonts w:cs="Arial"/>
        </w:rPr>
        <w:t xml:space="preserve">på </w:t>
      </w:r>
      <w:r w:rsidR="247BDEF6" w:rsidRPr="1428724E">
        <w:rPr>
          <w:rFonts w:cs="Arial"/>
        </w:rPr>
        <w:t>HBV</w:t>
      </w:r>
      <w:r w:rsidR="7FD6AA80" w:rsidRPr="1428724E">
        <w:rPr>
          <w:rFonts w:cs="Arial"/>
        </w:rPr>
        <w:t xml:space="preserve">s </w:t>
      </w:r>
      <w:r w:rsidR="6C05AEA0" w:rsidRPr="1428724E">
        <w:rPr>
          <w:rFonts w:cs="Arial"/>
        </w:rPr>
        <w:t>avtal</w:t>
      </w:r>
      <w:r w:rsidR="6499C9CA" w:rsidRPr="1428724E">
        <w:rPr>
          <w:rFonts w:cs="Arial"/>
        </w:rPr>
        <w:t>.</w:t>
      </w:r>
    </w:p>
    <w:p w14:paraId="3A3D3BB6" w14:textId="0E02AB35" w:rsidR="006663C0" w:rsidRPr="00BF577D" w:rsidRDefault="006663C0" w:rsidP="4953B7A4">
      <w:pPr>
        <w:spacing w:after="120"/>
        <w:ind w:left="1418"/>
        <w:rPr>
          <w:rFonts w:cs="Arial"/>
        </w:rPr>
      </w:pPr>
      <w:r w:rsidRPr="4953B7A4">
        <w:rPr>
          <w:rFonts w:cs="Arial"/>
        </w:rPr>
        <w:t xml:space="preserve">Den entreprenör som beställaren tecknar avtal med har rätt att avropa från HBV-avtalet under förutsättning att avropade varor och tjänster ska användas i uppdrag åt beställaren samt att ett trepartsavtal träffas mellan HBV, entreprenören och beställaren. Villkoren i trepartsavtalet </w:t>
      </w:r>
      <w:r w:rsidRPr="00D27A87">
        <w:rPr>
          <w:rFonts w:cs="Arial"/>
        </w:rPr>
        <w:t xml:space="preserve">framgår av trepartsavtalsmallen på HBVs hemsida: </w:t>
      </w:r>
      <w:hyperlink r:id="rId11">
        <w:r w:rsidR="00D27A87" w:rsidRPr="00D27A87">
          <w:rPr>
            <w:rStyle w:val="Hyperlnk"/>
            <w:rFonts w:cs="Arial"/>
          </w:rPr>
          <w:t>hbv.se/vara-tjanster/trepartsavtal/</w:t>
        </w:r>
      </w:hyperlink>
      <w:r w:rsidRPr="00D27A87">
        <w:rPr>
          <w:rFonts w:cs="Arial"/>
        </w:rPr>
        <w:t>.</w:t>
      </w:r>
    </w:p>
    <w:p w14:paraId="35711527" w14:textId="7EEA7321" w:rsidR="00D0161D" w:rsidRPr="00087705" w:rsidRDefault="73B82F12" w:rsidP="00D0161D">
      <w:pPr>
        <w:tabs>
          <w:tab w:val="left" w:pos="1418"/>
        </w:tabs>
        <w:spacing w:after="120"/>
        <w:ind w:left="1418"/>
      </w:pPr>
      <w:r w:rsidRPr="1428724E">
        <w:rPr>
          <w:rFonts w:cs="Arial"/>
        </w:rPr>
        <w:t>E</w:t>
      </w:r>
      <w:r w:rsidR="33C21FBB" w:rsidRPr="1428724E">
        <w:rPr>
          <w:rFonts w:cs="Arial"/>
        </w:rPr>
        <w:t>ntrepre</w:t>
      </w:r>
      <w:r w:rsidR="46A9D0AF" w:rsidRPr="1428724E">
        <w:rPr>
          <w:rFonts w:cs="Arial"/>
        </w:rPr>
        <w:t xml:space="preserve">nören </w:t>
      </w:r>
      <w:r w:rsidRPr="1428724E">
        <w:rPr>
          <w:rFonts w:cs="Arial"/>
        </w:rPr>
        <w:t xml:space="preserve">ska </w:t>
      </w:r>
      <w:r w:rsidR="46A9D0AF" w:rsidRPr="1428724E">
        <w:rPr>
          <w:rFonts w:cs="Arial"/>
        </w:rPr>
        <w:t xml:space="preserve">köpa in </w:t>
      </w:r>
      <w:r w:rsidR="4BD89638" w:rsidRPr="1428724E">
        <w:rPr>
          <w:rFonts w:cs="Arial"/>
        </w:rPr>
        <w:t xml:space="preserve">material och </w:t>
      </w:r>
      <w:r w:rsidR="46A9D0AF" w:rsidRPr="1428724E">
        <w:rPr>
          <w:rFonts w:cs="Arial"/>
        </w:rPr>
        <w:t xml:space="preserve">varor </w:t>
      </w:r>
      <w:r w:rsidRPr="1428724E">
        <w:rPr>
          <w:rFonts w:cs="Arial"/>
        </w:rPr>
        <w:t xml:space="preserve">som ingår i entreprenaden </w:t>
      </w:r>
      <w:r w:rsidR="46A9D0AF" w:rsidRPr="1428724E">
        <w:rPr>
          <w:rFonts w:cs="Arial"/>
        </w:rPr>
        <w:t>på HBV-avtal</w:t>
      </w:r>
      <w:r w:rsidR="144B431D" w:rsidRPr="1428724E">
        <w:rPr>
          <w:rFonts w:cs="Arial"/>
        </w:rPr>
        <w:t xml:space="preserve">et </w:t>
      </w:r>
      <w:r w:rsidR="00CE4F69">
        <w:rPr>
          <w:rFonts w:cs="Arial"/>
          <w:b/>
          <w:bCs/>
        </w:rPr>
        <w:t>Elmaterial och belysning 2</w:t>
      </w:r>
      <w:r w:rsidR="004F549D">
        <w:rPr>
          <w:rFonts w:cs="Arial"/>
          <w:b/>
          <w:bCs/>
        </w:rPr>
        <w:t>4</w:t>
      </w:r>
      <w:r w:rsidR="00CE4F69">
        <w:rPr>
          <w:rFonts w:cs="Arial"/>
          <w:b/>
          <w:bCs/>
        </w:rPr>
        <w:t>-10</w:t>
      </w:r>
      <w:r w:rsidR="004F549D">
        <w:rPr>
          <w:rFonts w:cs="Arial"/>
          <w:b/>
          <w:bCs/>
        </w:rPr>
        <w:t>3</w:t>
      </w:r>
      <w:r w:rsidR="00D0161D" w:rsidRPr="00D0161D">
        <w:rPr>
          <w:rFonts w:cs="Arial"/>
        </w:rPr>
        <w:t xml:space="preserve">, </w:t>
      </w:r>
      <w:r w:rsidR="6B53A360" w:rsidRPr="00D0161D">
        <w:rPr>
          <w:rFonts w:cs="Arial"/>
        </w:rPr>
        <w:t>HBV-avtalet"),</w:t>
      </w:r>
      <w:r w:rsidR="79E12162" w:rsidRPr="00D0161D">
        <w:rPr>
          <w:rFonts w:cs="Arial"/>
        </w:rPr>
        <w:t xml:space="preserve"> </w:t>
      </w:r>
      <w:r w:rsidR="79E12162" w:rsidRPr="00D0161D">
        <w:t>eller</w:t>
      </w:r>
      <w:r w:rsidR="79E12162">
        <w:t xml:space="preserve"> vid var tid </w:t>
      </w:r>
      <w:r w:rsidR="6944A18D">
        <w:t>mo</w:t>
      </w:r>
      <w:r w:rsidR="1934DB42">
        <w:t>tsvarande</w:t>
      </w:r>
      <w:r w:rsidR="79E12162">
        <w:t xml:space="preserve"> HBV-avtal</w:t>
      </w:r>
      <w:r w:rsidR="53C5EAB3">
        <w:t xml:space="preserve"> inom</w:t>
      </w:r>
      <w:r w:rsidR="1934DB42">
        <w:t xml:space="preserve"> aktuellt område</w:t>
      </w:r>
      <w:r w:rsidR="290ACD70">
        <w:t>.</w:t>
      </w:r>
      <w:r w:rsidR="33C21FBB" w:rsidRPr="1428724E">
        <w:rPr>
          <w:rFonts w:cs="Arial"/>
        </w:rPr>
        <w:t xml:space="preserve"> </w:t>
      </w:r>
      <w:r w:rsidR="1FD0CF82" w:rsidRPr="1428724E">
        <w:rPr>
          <w:rFonts w:cs="Arial"/>
        </w:rPr>
        <w:t xml:space="preserve">Det sortiment som tillhandhålls </w:t>
      </w:r>
      <w:r w:rsidRPr="1428724E">
        <w:rPr>
          <w:rFonts w:cs="Arial"/>
        </w:rPr>
        <w:t xml:space="preserve">framgår av </w:t>
      </w:r>
      <w:r w:rsidR="48DC5D45" w:rsidRPr="1428724E">
        <w:rPr>
          <w:rFonts w:cs="Arial"/>
        </w:rPr>
        <w:t>prislistorna</w:t>
      </w:r>
      <w:r w:rsidRPr="1428724E">
        <w:rPr>
          <w:rFonts w:cs="Arial"/>
        </w:rPr>
        <w:t xml:space="preserve"> </w:t>
      </w:r>
      <w:r w:rsidR="21E198CD" w:rsidRPr="1428724E">
        <w:rPr>
          <w:rFonts w:cs="Arial"/>
        </w:rPr>
        <w:t xml:space="preserve">i </w:t>
      </w:r>
      <w:r w:rsidRPr="1428724E">
        <w:rPr>
          <w:rFonts w:cs="Arial"/>
        </w:rPr>
        <w:t>HBV-avtal</w:t>
      </w:r>
      <w:r w:rsidR="265A13B8" w:rsidRPr="1428724E">
        <w:rPr>
          <w:rFonts w:cs="Arial"/>
        </w:rPr>
        <w:t>et</w:t>
      </w:r>
      <w:bookmarkStart w:id="3" w:name="_Hlk115277027"/>
      <w:r w:rsidR="0079527C">
        <w:rPr>
          <w:rFonts w:cs="Arial"/>
        </w:rPr>
        <w:t xml:space="preserve">. </w:t>
      </w:r>
      <w:r w:rsidR="00D0161D" w:rsidRPr="1A739BBF">
        <w:rPr>
          <w:rFonts w:cs="Arial"/>
        </w:rPr>
        <w:t xml:space="preserve"> </w:t>
      </w:r>
    </w:p>
    <w:p w14:paraId="4E73AEA2" w14:textId="4E4559E6" w:rsidR="00087705" w:rsidRDefault="00087705" w:rsidP="1428724E">
      <w:pPr>
        <w:tabs>
          <w:tab w:val="left" w:pos="1418"/>
        </w:tabs>
        <w:spacing w:after="120"/>
        <w:ind w:left="1418"/>
        <w:rPr>
          <w:rFonts w:cs="Arial"/>
        </w:rPr>
      </w:pPr>
    </w:p>
    <w:bookmarkEnd w:id="3"/>
    <w:p w14:paraId="30A81E4A" w14:textId="258F975D" w:rsidR="00925303" w:rsidRDefault="001A53DC" w:rsidP="00925303">
      <w:pPr>
        <w:tabs>
          <w:tab w:val="left" w:pos="1418"/>
        </w:tabs>
        <w:spacing w:after="120"/>
        <w:ind w:left="1418"/>
        <w:rPr>
          <w:rFonts w:cs="Arial"/>
          <w:iCs/>
        </w:rPr>
      </w:pPr>
      <w:r w:rsidRPr="006249C4">
        <w:rPr>
          <w:rFonts w:cs="Arial"/>
          <w:iCs/>
          <w:highlight w:val="yellow"/>
        </w:rPr>
        <w:t xml:space="preserve">I ovan angivet </w:t>
      </w:r>
      <w:r w:rsidR="00C020FF">
        <w:rPr>
          <w:rFonts w:cs="Arial"/>
          <w:iCs/>
          <w:highlight w:val="yellow"/>
        </w:rPr>
        <w:t>HBV-</w:t>
      </w:r>
      <w:r w:rsidRPr="006249C4">
        <w:rPr>
          <w:rFonts w:cs="Arial"/>
          <w:iCs/>
          <w:highlight w:val="yellow"/>
        </w:rPr>
        <w:t xml:space="preserve">avtal ska </w:t>
      </w:r>
      <w:r w:rsidR="00B44C95" w:rsidRPr="006249C4">
        <w:rPr>
          <w:rFonts w:cs="Arial"/>
          <w:iCs/>
          <w:highlight w:val="yellow"/>
        </w:rPr>
        <w:t xml:space="preserve">endast följande </w:t>
      </w:r>
      <w:r w:rsidR="00D64252">
        <w:rPr>
          <w:rFonts w:cs="Arial"/>
          <w:iCs/>
          <w:highlight w:val="yellow"/>
        </w:rPr>
        <w:t xml:space="preserve">material och </w:t>
      </w:r>
      <w:r w:rsidR="00E85453">
        <w:rPr>
          <w:rFonts w:cs="Arial"/>
          <w:iCs/>
          <w:highlight w:val="yellow"/>
        </w:rPr>
        <w:t xml:space="preserve">varor </w:t>
      </w:r>
      <w:r w:rsidR="00B44C95" w:rsidRPr="006249C4">
        <w:rPr>
          <w:rFonts w:cs="Arial"/>
          <w:iCs/>
          <w:highlight w:val="yellow"/>
        </w:rPr>
        <w:t>köpas in [</w:t>
      </w:r>
      <w:r w:rsidR="00B44C95" w:rsidRPr="006249C4">
        <w:rPr>
          <w:rFonts w:cs="Arial"/>
          <w:i/>
          <w:highlight w:val="yellow"/>
        </w:rPr>
        <w:t xml:space="preserve">exempelvis </w:t>
      </w:r>
      <w:bookmarkEnd w:id="2"/>
      <w:r w:rsidR="009105E0">
        <w:rPr>
          <w:rFonts w:cs="Arial"/>
          <w:i/>
          <w:iCs/>
          <w:highlight w:val="yellow"/>
        </w:rPr>
        <w:t>belysningsarmaturer</w:t>
      </w:r>
      <w:r w:rsidR="00D0161D" w:rsidRPr="006B4CF0">
        <w:rPr>
          <w:rFonts w:cs="Arial"/>
          <w:highlight w:val="yellow"/>
        </w:rPr>
        <w:t>]</w:t>
      </w:r>
      <w:r w:rsidR="00D0161D" w:rsidRPr="1A739BBF">
        <w:rPr>
          <w:rFonts w:cs="Arial"/>
        </w:rPr>
        <w:t xml:space="preserve">. </w:t>
      </w:r>
      <w:r w:rsidRPr="00CD0548">
        <w:rPr>
          <w:rFonts w:cs="Arial"/>
          <w:highlight w:val="yellow"/>
        </w:rPr>
        <w:t xml:space="preserve">Allt övrigt material och varor </w:t>
      </w:r>
      <w:r w:rsidR="00FF433F" w:rsidRPr="00CD0548">
        <w:rPr>
          <w:rFonts w:cs="Arial"/>
          <w:highlight w:val="yellow"/>
        </w:rPr>
        <w:t>som inte finns i</w:t>
      </w:r>
      <w:r w:rsidR="001B6688" w:rsidRPr="00CD0548">
        <w:rPr>
          <w:rFonts w:cs="Arial"/>
          <w:highlight w:val="yellow"/>
        </w:rPr>
        <w:t xml:space="preserve"> av beställaren hänvisat avtal</w:t>
      </w:r>
      <w:r w:rsidR="00FF433F" w:rsidRPr="00CD0548">
        <w:rPr>
          <w:rFonts w:cs="Arial"/>
          <w:highlight w:val="yellow"/>
        </w:rPr>
        <w:t xml:space="preserve"> ska entreprenören köpa in via egna inköpskanaler.</w:t>
      </w:r>
    </w:p>
    <w:p w14:paraId="39EA8FED" w14:textId="3B7A6700" w:rsidR="00A071A9" w:rsidRDefault="00A071A9" w:rsidP="62B2D2FD">
      <w:pPr>
        <w:tabs>
          <w:tab w:val="left" w:pos="1418"/>
        </w:tabs>
        <w:spacing w:after="120"/>
        <w:ind w:left="1418"/>
        <w:rPr>
          <w:rFonts w:cs="Arial"/>
        </w:rPr>
      </w:pPr>
      <w:r w:rsidRPr="62B2D2FD">
        <w:rPr>
          <w:rFonts w:cs="Arial"/>
          <w:highlight w:val="yellow"/>
        </w:rPr>
        <w:t xml:space="preserve">Beställaren kan </w:t>
      </w:r>
      <w:r w:rsidR="00FF433F" w:rsidRPr="62B2D2FD">
        <w:rPr>
          <w:rFonts w:cs="Arial"/>
          <w:highlight w:val="yellow"/>
        </w:rPr>
        <w:t xml:space="preserve">även </w:t>
      </w:r>
      <w:r w:rsidRPr="62B2D2FD">
        <w:rPr>
          <w:rFonts w:cs="Arial"/>
          <w:highlight w:val="yellow"/>
        </w:rPr>
        <w:t xml:space="preserve">lämna </w:t>
      </w:r>
      <w:r w:rsidR="00087E27" w:rsidRPr="62B2D2FD">
        <w:rPr>
          <w:rFonts w:cs="Arial"/>
          <w:highlight w:val="yellow"/>
        </w:rPr>
        <w:t xml:space="preserve">skriftligt </w:t>
      </w:r>
      <w:r w:rsidRPr="62B2D2FD">
        <w:rPr>
          <w:rFonts w:cs="Arial"/>
          <w:highlight w:val="yellow"/>
        </w:rPr>
        <w:t xml:space="preserve">medgivande till entreprenören </w:t>
      </w:r>
      <w:r w:rsidR="00087E27" w:rsidRPr="62B2D2FD">
        <w:rPr>
          <w:rFonts w:cs="Arial"/>
          <w:highlight w:val="yellow"/>
        </w:rPr>
        <w:t xml:space="preserve">om </w:t>
      </w:r>
      <w:r w:rsidRPr="62B2D2FD">
        <w:rPr>
          <w:rFonts w:cs="Arial"/>
          <w:highlight w:val="yellow"/>
        </w:rPr>
        <w:t xml:space="preserve">att köpa in </w:t>
      </w:r>
      <w:r w:rsidR="00546202" w:rsidRPr="62B2D2FD">
        <w:rPr>
          <w:rFonts w:cs="Arial"/>
          <w:highlight w:val="yellow"/>
        </w:rPr>
        <w:t xml:space="preserve">visst </w:t>
      </w:r>
      <w:r w:rsidRPr="62B2D2FD">
        <w:rPr>
          <w:rFonts w:cs="Arial"/>
          <w:highlight w:val="yellow"/>
        </w:rPr>
        <w:t xml:space="preserve">material eller vara </w:t>
      </w:r>
      <w:r w:rsidR="00FF433F" w:rsidRPr="62B2D2FD">
        <w:rPr>
          <w:rFonts w:cs="Arial"/>
          <w:highlight w:val="yellow"/>
        </w:rPr>
        <w:t xml:space="preserve">som ingår i HBV-avtalens sortiment </w:t>
      </w:r>
      <w:r w:rsidRPr="62B2D2FD">
        <w:rPr>
          <w:rFonts w:cs="Arial"/>
          <w:highlight w:val="yellow"/>
        </w:rPr>
        <w:t>via egna inköpskanaler</w:t>
      </w:r>
      <w:r w:rsidR="003A69D4" w:rsidRPr="62B2D2FD">
        <w:rPr>
          <w:rFonts w:cs="Arial"/>
          <w:highlight w:val="yellow"/>
        </w:rPr>
        <w:t>.</w:t>
      </w:r>
      <w:r w:rsidR="0084509F" w:rsidRPr="62B2D2FD">
        <w:rPr>
          <w:rFonts w:cs="Arial"/>
          <w:highlight w:val="yellow"/>
        </w:rPr>
        <w:t xml:space="preserve"> Detta under förutsättning att </w:t>
      </w:r>
      <w:r w:rsidRPr="62B2D2FD">
        <w:rPr>
          <w:rFonts w:cs="Arial"/>
          <w:highlight w:val="yellow"/>
        </w:rPr>
        <w:t>entreprenören kan visa att sådant inköp kan ske till lägre pris än via H</w:t>
      </w:r>
      <w:r w:rsidR="0076193E" w:rsidRPr="62B2D2FD">
        <w:rPr>
          <w:rFonts w:cs="Arial"/>
          <w:highlight w:val="yellow"/>
        </w:rPr>
        <w:t>BV</w:t>
      </w:r>
      <w:r w:rsidRPr="62B2D2FD">
        <w:rPr>
          <w:rFonts w:cs="Arial"/>
          <w:highlight w:val="yellow"/>
        </w:rPr>
        <w:t>-avtal</w:t>
      </w:r>
      <w:r w:rsidR="00640C37" w:rsidRPr="62B2D2FD">
        <w:rPr>
          <w:rFonts w:cs="Arial"/>
          <w:highlight w:val="yellow"/>
        </w:rPr>
        <w:t>et</w:t>
      </w:r>
      <w:r w:rsidR="00A309EE" w:rsidRPr="62B2D2FD">
        <w:rPr>
          <w:rFonts w:cs="Arial"/>
          <w:highlight w:val="yellow"/>
        </w:rPr>
        <w:t xml:space="preserve"> </w:t>
      </w:r>
      <w:bookmarkStart w:id="4" w:name="_Hlk115277115"/>
      <w:r w:rsidR="003B0024" w:rsidRPr="62B2D2FD">
        <w:rPr>
          <w:rFonts w:cs="Arial"/>
          <w:highlight w:val="yellow"/>
        </w:rPr>
        <w:t xml:space="preserve">samt att </w:t>
      </w:r>
      <w:r w:rsidR="00A309EE" w:rsidRPr="62B2D2FD">
        <w:rPr>
          <w:rFonts w:cs="Arial"/>
          <w:highlight w:val="yellow"/>
        </w:rPr>
        <w:t>material</w:t>
      </w:r>
      <w:r w:rsidR="003B0024" w:rsidRPr="62B2D2FD">
        <w:rPr>
          <w:rFonts w:cs="Arial"/>
          <w:highlight w:val="yellow"/>
        </w:rPr>
        <w:t>et</w:t>
      </w:r>
      <w:r w:rsidR="00E85453" w:rsidRPr="62B2D2FD">
        <w:rPr>
          <w:rFonts w:cs="Arial"/>
          <w:highlight w:val="yellow"/>
        </w:rPr>
        <w:t xml:space="preserve"> eller </w:t>
      </w:r>
      <w:r w:rsidR="00A309EE" w:rsidRPr="62B2D2FD">
        <w:rPr>
          <w:rFonts w:cs="Arial"/>
          <w:highlight w:val="yellow"/>
        </w:rPr>
        <w:t>vara</w:t>
      </w:r>
      <w:r w:rsidR="003B0024" w:rsidRPr="62B2D2FD">
        <w:rPr>
          <w:rFonts w:cs="Arial"/>
          <w:highlight w:val="yellow"/>
        </w:rPr>
        <w:t>n</w:t>
      </w:r>
      <w:r w:rsidR="00A309EE" w:rsidRPr="62B2D2FD">
        <w:rPr>
          <w:rFonts w:cs="Arial"/>
          <w:highlight w:val="yellow"/>
        </w:rPr>
        <w:t xml:space="preserve"> håller likvärdig eller högre kvalitet</w:t>
      </w:r>
      <w:bookmarkEnd w:id="4"/>
      <w:r w:rsidRPr="62B2D2FD">
        <w:rPr>
          <w:rFonts w:cs="Arial"/>
          <w:highlight w:val="yellow"/>
        </w:rPr>
        <w:t>.</w:t>
      </w:r>
    </w:p>
    <w:p w14:paraId="1C2D1A35" w14:textId="3E34404F" w:rsidR="008504AB" w:rsidRDefault="008504AB" w:rsidP="00640C37">
      <w:pPr>
        <w:tabs>
          <w:tab w:val="left" w:pos="1418"/>
        </w:tabs>
        <w:spacing w:after="120"/>
        <w:ind w:left="1418"/>
        <w:rPr>
          <w:rFonts w:cs="Arial"/>
          <w:iCs/>
        </w:rPr>
      </w:pPr>
      <w:r w:rsidRPr="0009646D">
        <w:rPr>
          <w:rFonts w:cs="Arial"/>
          <w:iCs/>
        </w:rPr>
        <w:t xml:space="preserve">Entreprenören </w:t>
      </w:r>
      <w:r>
        <w:rPr>
          <w:rFonts w:cs="Arial"/>
          <w:iCs/>
        </w:rPr>
        <w:t>beställer varorna från de leverantör</w:t>
      </w:r>
      <w:r w:rsidR="009E3715">
        <w:rPr>
          <w:rFonts w:cs="Arial"/>
          <w:iCs/>
        </w:rPr>
        <w:t>er</w:t>
      </w:r>
      <w:r>
        <w:rPr>
          <w:rFonts w:cs="Arial"/>
          <w:iCs/>
        </w:rPr>
        <w:t xml:space="preserve"> som anges i HBV-avtale</w:t>
      </w:r>
      <w:r w:rsidR="00D35290">
        <w:rPr>
          <w:rFonts w:cs="Arial"/>
          <w:iCs/>
        </w:rPr>
        <w:t>t</w:t>
      </w:r>
      <w:r>
        <w:rPr>
          <w:rFonts w:cs="Arial"/>
          <w:iCs/>
        </w:rPr>
        <w:t xml:space="preserve">. </w:t>
      </w:r>
      <w:r w:rsidR="001F6657">
        <w:rPr>
          <w:rFonts w:cs="Arial"/>
          <w:iCs/>
        </w:rPr>
        <w:t xml:space="preserve">Avrop ska ske i </w:t>
      </w:r>
      <w:r w:rsidR="00BB0306">
        <w:rPr>
          <w:rFonts w:cs="Arial"/>
          <w:iCs/>
        </w:rPr>
        <w:t xml:space="preserve">enligt </w:t>
      </w:r>
      <w:r w:rsidR="001920FB">
        <w:rPr>
          <w:rFonts w:cs="Arial"/>
          <w:iCs/>
        </w:rPr>
        <w:t>med de regleringar gällande avrop och rangordning som följer av HBV-avtalet.</w:t>
      </w:r>
    </w:p>
    <w:p w14:paraId="60AAB178" w14:textId="2256B95A" w:rsidR="00DB6F00" w:rsidRPr="00232045" w:rsidRDefault="0084532A" w:rsidP="00893E84">
      <w:pPr>
        <w:tabs>
          <w:tab w:val="left" w:pos="1418"/>
          <w:tab w:val="left" w:pos="3969"/>
          <w:tab w:val="left" w:pos="8222"/>
        </w:tabs>
        <w:ind w:left="1418"/>
        <w:rPr>
          <w:rFonts w:cs="Arial"/>
        </w:rPr>
      </w:pPr>
      <w:r w:rsidRPr="00232045">
        <w:rPr>
          <w:rFonts w:cs="Arial"/>
        </w:rPr>
        <w:t>Entreprenören tar emot varan och hanterar den tills installation är slutförd. T</w:t>
      </w:r>
      <w:r w:rsidR="00FA1A08" w:rsidRPr="00232045">
        <w:rPr>
          <w:rFonts w:cs="Arial"/>
        </w:rPr>
        <w:t xml:space="preserve">ill </w:t>
      </w:r>
      <w:r w:rsidRPr="00232045">
        <w:rPr>
          <w:rFonts w:cs="Arial"/>
        </w:rPr>
        <w:t>ex</w:t>
      </w:r>
      <w:r w:rsidR="00FA1A08" w:rsidRPr="00232045">
        <w:rPr>
          <w:rFonts w:cs="Arial"/>
        </w:rPr>
        <w:t>empel</w:t>
      </w:r>
      <w:r w:rsidRPr="00232045">
        <w:rPr>
          <w:rFonts w:cs="Arial"/>
        </w:rPr>
        <w:t xml:space="preserve"> ingår mottagningskontroll, eventuell förvaring</w:t>
      </w:r>
      <w:r w:rsidR="00AC55DF" w:rsidRPr="00232045">
        <w:rPr>
          <w:rFonts w:cs="Arial"/>
        </w:rPr>
        <w:t xml:space="preserve"> och</w:t>
      </w:r>
      <w:r w:rsidRPr="00232045">
        <w:rPr>
          <w:rFonts w:cs="Arial"/>
        </w:rPr>
        <w:t xml:space="preserve"> omhändertagande av emballage.</w:t>
      </w:r>
    </w:p>
    <w:p w14:paraId="5DA2DE84" w14:textId="7593E3DF" w:rsidR="00254809" w:rsidRDefault="009209AD" w:rsidP="008504AB">
      <w:pPr>
        <w:spacing w:after="120"/>
        <w:ind w:left="1418" w:right="566"/>
        <w:rPr>
          <w:rFonts w:cs="Arial"/>
          <w:iCs/>
        </w:rPr>
      </w:pPr>
      <w:r>
        <w:rPr>
          <w:rFonts w:cs="Arial"/>
          <w:iCs/>
        </w:rPr>
        <w:t xml:space="preserve">De </w:t>
      </w:r>
      <w:r w:rsidR="00396F4B">
        <w:rPr>
          <w:rFonts w:cs="Arial"/>
          <w:iCs/>
        </w:rPr>
        <w:t xml:space="preserve">material och </w:t>
      </w:r>
      <w:r>
        <w:rPr>
          <w:rFonts w:cs="Arial"/>
          <w:iCs/>
        </w:rPr>
        <w:t>varor som köps in via HBV-avtale</w:t>
      </w:r>
      <w:r w:rsidR="00BF2B41">
        <w:rPr>
          <w:rFonts w:cs="Arial"/>
          <w:iCs/>
        </w:rPr>
        <w:t>t</w:t>
      </w:r>
      <w:r>
        <w:rPr>
          <w:rFonts w:cs="Arial"/>
          <w:iCs/>
        </w:rPr>
        <w:t xml:space="preserve"> </w:t>
      </w:r>
      <w:r w:rsidR="00254809" w:rsidRPr="0009646D">
        <w:rPr>
          <w:rFonts w:cs="Arial"/>
          <w:iCs/>
        </w:rPr>
        <w:t>ingå</w:t>
      </w:r>
      <w:r>
        <w:rPr>
          <w:rFonts w:cs="Arial"/>
          <w:iCs/>
        </w:rPr>
        <w:t>r</w:t>
      </w:r>
      <w:r w:rsidR="00254809" w:rsidRPr="0009646D">
        <w:rPr>
          <w:rFonts w:cs="Arial"/>
          <w:iCs/>
        </w:rPr>
        <w:t xml:space="preserve"> i entreprenörens åtagande</w:t>
      </w:r>
      <w:r w:rsidR="001E2FA5">
        <w:rPr>
          <w:rFonts w:cs="Arial"/>
          <w:iCs/>
        </w:rPr>
        <w:t xml:space="preserve"> i entreprenaden</w:t>
      </w:r>
      <w:r w:rsidR="00254809" w:rsidRPr="0009646D">
        <w:rPr>
          <w:rFonts w:cs="Arial"/>
          <w:iCs/>
        </w:rPr>
        <w:t>.</w:t>
      </w:r>
      <w:r>
        <w:rPr>
          <w:rFonts w:cs="Arial"/>
          <w:iCs/>
        </w:rPr>
        <w:t xml:space="preserve"> </w:t>
      </w:r>
      <w:r w:rsidR="00254809" w:rsidRPr="0009646D">
        <w:rPr>
          <w:rFonts w:cs="Arial"/>
          <w:iCs/>
        </w:rPr>
        <w:t xml:space="preserve">Entreprenören har betalningsansvaret och svarar även i övrigt för dessa </w:t>
      </w:r>
      <w:r w:rsidR="00396F4B">
        <w:rPr>
          <w:rFonts w:cs="Arial"/>
          <w:iCs/>
        </w:rPr>
        <w:t xml:space="preserve">material och </w:t>
      </w:r>
      <w:r w:rsidR="00254809" w:rsidRPr="0009646D">
        <w:rPr>
          <w:rFonts w:cs="Arial"/>
          <w:iCs/>
        </w:rPr>
        <w:t xml:space="preserve">varor på samma sätt som </w:t>
      </w:r>
      <w:r>
        <w:rPr>
          <w:rFonts w:cs="Arial"/>
          <w:iCs/>
        </w:rPr>
        <w:t xml:space="preserve">för de </w:t>
      </w:r>
      <w:r w:rsidR="007F7EB6">
        <w:rPr>
          <w:rFonts w:cs="Arial"/>
          <w:iCs/>
        </w:rPr>
        <w:t xml:space="preserve">material och </w:t>
      </w:r>
      <w:r>
        <w:rPr>
          <w:rFonts w:cs="Arial"/>
          <w:iCs/>
        </w:rPr>
        <w:t>varor som entreprenören köper in via egna inköpskanaler.</w:t>
      </w:r>
    </w:p>
    <w:p w14:paraId="786F1AA7" w14:textId="77777777" w:rsidR="00D27A87" w:rsidRDefault="001920FB" w:rsidP="62B2D2FD">
      <w:pPr>
        <w:spacing w:after="120"/>
        <w:ind w:left="1418"/>
        <w:rPr>
          <w:rFonts w:cs="Arial"/>
          <w:iCs/>
        </w:rPr>
      </w:pPr>
      <w:r>
        <w:rPr>
          <w:rFonts w:cs="Arial"/>
          <w:iCs/>
        </w:rPr>
        <w:t>Avtal</w:t>
      </w:r>
      <w:r w:rsidR="008621C3" w:rsidRPr="00F67B14">
        <w:rPr>
          <w:rFonts w:cs="Arial"/>
          <w:iCs/>
        </w:rPr>
        <w:t xml:space="preserve">svillkor för köp (avrop) av </w:t>
      </w:r>
      <w:r w:rsidR="005672DE">
        <w:rPr>
          <w:rFonts w:cs="Arial"/>
          <w:iCs/>
        </w:rPr>
        <w:t xml:space="preserve">material och </w:t>
      </w:r>
      <w:r w:rsidR="008621C3" w:rsidRPr="00F67B14">
        <w:rPr>
          <w:rFonts w:cs="Arial"/>
          <w:iCs/>
        </w:rPr>
        <w:t>varor framgår av respektive HBV-avtal</w:t>
      </w:r>
      <w:r w:rsidR="00C44F3E" w:rsidRPr="00F67B14">
        <w:rPr>
          <w:rFonts w:cs="Arial"/>
          <w:iCs/>
        </w:rPr>
        <w:t>.</w:t>
      </w:r>
      <w:r w:rsidR="00254809" w:rsidRPr="0009646D">
        <w:rPr>
          <w:rFonts w:cs="Arial"/>
          <w:iCs/>
        </w:rPr>
        <w:t xml:space="preserve"> </w:t>
      </w:r>
    </w:p>
    <w:p w14:paraId="04A28277" w14:textId="77777777" w:rsidR="00D27A87" w:rsidRPr="00011D71" w:rsidRDefault="00D27A87" w:rsidP="00D27A87">
      <w:pPr>
        <w:spacing w:after="120"/>
        <w:ind w:left="1418"/>
        <w:rPr>
          <w:rFonts w:cs="Arial"/>
          <w:iCs/>
        </w:rPr>
      </w:pPr>
      <w:r w:rsidRPr="00CE737C">
        <w:rPr>
          <w:rFonts w:cs="Arial"/>
          <w:iCs/>
        </w:rPr>
        <w:t>Entreprenören ska även följa ”</w:t>
      </w:r>
      <w:r w:rsidRPr="00CE737C">
        <w:rPr>
          <w:rFonts w:cs="Arial"/>
          <w:i/>
        </w:rPr>
        <w:t>HBVs allmänna villkor för avrop under ramavtal som upphandlats av HBV</w:t>
      </w:r>
      <w:r w:rsidRPr="00CE737C">
        <w:rPr>
          <w:rFonts w:cs="Arial"/>
          <w:iCs/>
        </w:rPr>
        <w:t xml:space="preserve">”. Villkoren framgår på HBVs hemsida: </w:t>
      </w:r>
      <w:hyperlink r:id="rId12" w:history="1">
        <w:r w:rsidRPr="00AF7585">
          <w:rPr>
            <w:rStyle w:val="Hyperlnk"/>
            <w:rFonts w:cs="Arial"/>
            <w:iCs/>
          </w:rPr>
          <w:t>hbv.se/om-ramavtal/vilka-ar-avropsberattigade/</w:t>
        </w:r>
      </w:hyperlink>
    </w:p>
    <w:p w14:paraId="4D9A677D" w14:textId="6316B01C" w:rsidR="001A53DC" w:rsidRDefault="00A209A7" w:rsidP="62B2D2FD">
      <w:pPr>
        <w:spacing w:after="120"/>
        <w:ind w:left="1418"/>
        <w:rPr>
          <w:rFonts w:cs="Arial"/>
        </w:rPr>
      </w:pPr>
      <w:r w:rsidRPr="62B2D2FD">
        <w:rPr>
          <w:rFonts w:cs="Arial"/>
        </w:rPr>
        <w:t>Med ändring av</w:t>
      </w:r>
      <w:r w:rsidR="05B91EB7" w:rsidRPr="62B2D2FD">
        <w:rPr>
          <w:rFonts w:cs="Arial"/>
        </w:rPr>
        <w:t xml:space="preserve"> kap</w:t>
      </w:r>
      <w:r w:rsidRPr="62B2D2FD">
        <w:rPr>
          <w:rFonts w:cs="Arial"/>
        </w:rPr>
        <w:t xml:space="preserve"> </w:t>
      </w:r>
      <w:r w:rsidR="00170E29" w:rsidRPr="62B2D2FD">
        <w:rPr>
          <w:rFonts w:cs="Arial"/>
        </w:rPr>
        <w:t xml:space="preserve">1 </w:t>
      </w:r>
      <w:r w:rsidR="5BEDC7C3" w:rsidRPr="62B2D2FD">
        <w:rPr>
          <w:rFonts w:cs="Arial"/>
        </w:rPr>
        <w:t xml:space="preserve">§§ </w:t>
      </w:r>
      <w:r w:rsidR="00DD50CC" w:rsidRPr="62B2D2FD">
        <w:rPr>
          <w:rFonts w:cs="Arial"/>
        </w:rPr>
        <w:t>6 och</w:t>
      </w:r>
      <w:r w:rsidR="00170E29" w:rsidRPr="62B2D2FD">
        <w:rPr>
          <w:rFonts w:cs="Arial"/>
        </w:rPr>
        <w:t xml:space="preserve"> 8 </w:t>
      </w:r>
      <w:r w:rsidRPr="62B2D2FD">
        <w:rPr>
          <w:rFonts w:cs="Arial"/>
        </w:rPr>
        <w:t xml:space="preserve">ABT 06 gäller att även om beställaren </w:t>
      </w:r>
      <w:r w:rsidR="008171FE" w:rsidRPr="62B2D2FD">
        <w:rPr>
          <w:rFonts w:cs="Arial"/>
        </w:rPr>
        <w:t xml:space="preserve">kan anses ha </w:t>
      </w:r>
      <w:r w:rsidRPr="62B2D2FD">
        <w:rPr>
          <w:rFonts w:cs="Arial"/>
        </w:rPr>
        <w:t xml:space="preserve">hänvisat till viss vara </w:t>
      </w:r>
      <w:r w:rsidR="009D0FEA" w:rsidRPr="62B2D2FD">
        <w:rPr>
          <w:rFonts w:cs="Arial"/>
        </w:rPr>
        <w:t xml:space="preserve">redan </w:t>
      </w:r>
      <w:r w:rsidR="008171FE" w:rsidRPr="62B2D2FD">
        <w:rPr>
          <w:rFonts w:cs="Arial"/>
        </w:rPr>
        <w:t xml:space="preserve">genom att ange att entreprenören ska köpa in varor via HBV-avtal och därigenom </w:t>
      </w:r>
      <w:r w:rsidR="001A53DC" w:rsidRPr="62B2D2FD">
        <w:rPr>
          <w:rFonts w:cs="Arial"/>
        </w:rPr>
        <w:t xml:space="preserve">kan anses ha </w:t>
      </w:r>
      <w:r w:rsidR="008171FE" w:rsidRPr="62B2D2FD">
        <w:rPr>
          <w:rFonts w:cs="Arial"/>
        </w:rPr>
        <w:t xml:space="preserve">föreskrivit viss teknisk lösning så ansvarar entreprenören för sitt val av vara </w:t>
      </w:r>
      <w:r w:rsidR="00A50E1F" w:rsidRPr="62B2D2FD">
        <w:rPr>
          <w:rFonts w:cs="Arial"/>
        </w:rPr>
        <w:t xml:space="preserve">om HBV-avtalet erbjuder flera valmöjligheter. Entreprenören har dock rätt att i anbudsskedet utgå ifrån att </w:t>
      </w:r>
      <w:r w:rsidR="001A53DC" w:rsidRPr="62B2D2FD">
        <w:rPr>
          <w:rFonts w:cs="Arial"/>
        </w:rPr>
        <w:t xml:space="preserve">det i HBV-avtalens sortiment finns varor som </w:t>
      </w:r>
      <w:r w:rsidR="00AD5057" w:rsidRPr="62B2D2FD">
        <w:rPr>
          <w:rFonts w:cs="Arial"/>
        </w:rPr>
        <w:t xml:space="preserve">uppfyller kontraktsenliga fordringar. </w:t>
      </w:r>
      <w:r w:rsidR="00A50E1F" w:rsidRPr="62B2D2FD">
        <w:rPr>
          <w:rFonts w:cs="Arial"/>
        </w:rPr>
        <w:t>Därutöver ska entreprenören</w:t>
      </w:r>
      <w:r w:rsidR="009B39ED" w:rsidRPr="62B2D2FD">
        <w:rPr>
          <w:rFonts w:cs="Arial"/>
        </w:rPr>
        <w:t xml:space="preserve"> vid projektering och senast innan inköp </w:t>
      </w:r>
      <w:r w:rsidR="001A53DC" w:rsidRPr="62B2D2FD">
        <w:rPr>
          <w:rFonts w:cs="Arial"/>
        </w:rPr>
        <w:t xml:space="preserve">närmare </w:t>
      </w:r>
      <w:r w:rsidR="00A50E1F" w:rsidRPr="62B2D2FD">
        <w:rPr>
          <w:rFonts w:cs="Arial"/>
        </w:rPr>
        <w:t xml:space="preserve">kontrollera om varan uppfyller </w:t>
      </w:r>
      <w:r w:rsidR="00AD5057" w:rsidRPr="62B2D2FD">
        <w:rPr>
          <w:rFonts w:cs="Arial"/>
        </w:rPr>
        <w:t>kontraktsenliga fordringar</w:t>
      </w:r>
      <w:r w:rsidR="009B39ED" w:rsidRPr="62B2D2FD">
        <w:rPr>
          <w:rFonts w:cs="Arial"/>
        </w:rPr>
        <w:t xml:space="preserve">. Om </w:t>
      </w:r>
      <w:r w:rsidR="001E7D81" w:rsidRPr="62B2D2FD">
        <w:rPr>
          <w:rFonts w:cs="Arial"/>
        </w:rPr>
        <w:t xml:space="preserve">entreprenören bedömer att varan inte uppfyller kontraktsenliga fordringar ska </w:t>
      </w:r>
      <w:r w:rsidR="00AD5057" w:rsidRPr="62B2D2FD">
        <w:rPr>
          <w:rFonts w:cs="Arial"/>
        </w:rPr>
        <w:t xml:space="preserve">entreprenören </w:t>
      </w:r>
      <w:r w:rsidR="004656C8" w:rsidRPr="62B2D2FD">
        <w:rPr>
          <w:rFonts w:cs="Arial"/>
        </w:rPr>
        <w:t xml:space="preserve">skriftligen </w:t>
      </w:r>
      <w:r w:rsidR="001A53DC" w:rsidRPr="62B2D2FD">
        <w:rPr>
          <w:rFonts w:cs="Arial"/>
        </w:rPr>
        <w:t>underrätta</w:t>
      </w:r>
      <w:r w:rsidR="00AD5057" w:rsidRPr="62B2D2FD">
        <w:rPr>
          <w:rFonts w:cs="Arial"/>
        </w:rPr>
        <w:t xml:space="preserve"> beställaren om detta</w:t>
      </w:r>
      <w:r w:rsidR="00086608" w:rsidRPr="62B2D2FD">
        <w:rPr>
          <w:rFonts w:cs="Arial"/>
        </w:rPr>
        <w:t xml:space="preserve"> samt inhämta dennes svar på om annan vara</w:t>
      </w:r>
      <w:r w:rsidR="001A53DC" w:rsidRPr="62B2D2FD">
        <w:rPr>
          <w:rFonts w:cs="Arial"/>
        </w:rPr>
        <w:t xml:space="preserve"> då ska köpas in via egna inköpskanaler</w:t>
      </w:r>
      <w:r w:rsidR="001E7D81" w:rsidRPr="62B2D2FD">
        <w:rPr>
          <w:rFonts w:cs="Arial"/>
        </w:rPr>
        <w:t xml:space="preserve">. </w:t>
      </w:r>
      <w:r w:rsidR="00AD5057" w:rsidRPr="62B2D2FD">
        <w:rPr>
          <w:rFonts w:cs="Arial"/>
        </w:rPr>
        <w:t xml:space="preserve">Om </w:t>
      </w:r>
      <w:r w:rsidR="001A53DC" w:rsidRPr="62B2D2FD">
        <w:rPr>
          <w:rFonts w:cs="Arial"/>
        </w:rPr>
        <w:t xml:space="preserve">entreprenören underlåter att underrätta beställaren </w:t>
      </w:r>
      <w:r w:rsidR="001A53DC" w:rsidRPr="62B2D2FD">
        <w:rPr>
          <w:rFonts w:cs="Arial"/>
        </w:rPr>
        <w:lastRenderedPageBreak/>
        <w:t xml:space="preserve">om att en vara inte är kontraktsenlig </w:t>
      </w:r>
      <w:r w:rsidR="00AD5057" w:rsidRPr="62B2D2FD">
        <w:rPr>
          <w:rFonts w:cs="Arial"/>
        </w:rPr>
        <w:t>övertar entreprenören beställarens funktionsansvar för den valda varan</w:t>
      </w:r>
      <w:r w:rsidR="001E7D81" w:rsidRPr="62B2D2FD">
        <w:rPr>
          <w:rFonts w:cs="Arial"/>
        </w:rPr>
        <w:t xml:space="preserve"> som ingår i HBV-avtalet</w:t>
      </w:r>
      <w:r w:rsidR="0002044D" w:rsidRPr="62B2D2FD">
        <w:rPr>
          <w:rFonts w:cs="Arial"/>
        </w:rPr>
        <w:t>.</w:t>
      </w:r>
      <w:r w:rsidR="00AD36B0" w:rsidRPr="62B2D2FD">
        <w:rPr>
          <w:rFonts w:cs="Arial"/>
        </w:rPr>
        <w:t xml:space="preserve"> </w:t>
      </w:r>
    </w:p>
    <w:p w14:paraId="78613845" w14:textId="59751F4A" w:rsidR="009D0FEA" w:rsidRDefault="009D0FEA" w:rsidP="62B2D2FD">
      <w:pPr>
        <w:tabs>
          <w:tab w:val="left" w:pos="1418"/>
        </w:tabs>
        <w:spacing w:after="120"/>
        <w:ind w:left="1418"/>
        <w:rPr>
          <w:rFonts w:cs="Arial"/>
        </w:rPr>
      </w:pPr>
      <w:r w:rsidRPr="62B2D2FD">
        <w:rPr>
          <w:rFonts w:cs="Arial"/>
        </w:rPr>
        <w:t xml:space="preserve">I de fall en specifik vara i HBV-avtalen pekas ut av beställaren ska bestämmelsen i </w:t>
      </w:r>
      <w:r w:rsidR="05A92FF9" w:rsidRPr="62B2D2FD">
        <w:rPr>
          <w:rFonts w:cs="Arial"/>
        </w:rPr>
        <w:t xml:space="preserve">kap </w:t>
      </w:r>
      <w:r w:rsidR="00170E29" w:rsidRPr="62B2D2FD">
        <w:rPr>
          <w:rFonts w:cs="Arial"/>
        </w:rPr>
        <w:t xml:space="preserve">1 </w:t>
      </w:r>
      <w:r w:rsidR="78C19E21" w:rsidRPr="62B2D2FD">
        <w:rPr>
          <w:rFonts w:cs="Arial"/>
        </w:rPr>
        <w:t>§§</w:t>
      </w:r>
      <w:r w:rsidR="00DD50CC" w:rsidRPr="62B2D2FD">
        <w:rPr>
          <w:rFonts w:cs="Arial"/>
        </w:rPr>
        <w:t xml:space="preserve"> 6 och </w:t>
      </w:r>
      <w:r w:rsidR="00170E29" w:rsidRPr="62B2D2FD">
        <w:rPr>
          <w:rFonts w:cs="Arial"/>
        </w:rPr>
        <w:t xml:space="preserve">8 </w:t>
      </w:r>
      <w:r w:rsidRPr="62B2D2FD">
        <w:rPr>
          <w:rFonts w:cs="Arial"/>
        </w:rPr>
        <w:t xml:space="preserve">ABT 06 gälla oförändrad. </w:t>
      </w:r>
    </w:p>
    <w:p w14:paraId="37D0B156" w14:textId="5F40C0A1" w:rsidR="00254809" w:rsidRDefault="00546202" w:rsidP="00283DB3">
      <w:pPr>
        <w:ind w:left="1418"/>
        <w:rPr>
          <w:rFonts w:cs="Arial"/>
          <w:iCs/>
        </w:rPr>
      </w:pPr>
      <w:r w:rsidRPr="006249C4">
        <w:rPr>
          <w:rFonts w:cs="Arial"/>
          <w:iCs/>
          <w:highlight w:val="yellow"/>
        </w:rPr>
        <w:t xml:space="preserve">Ovanstående villkor </w:t>
      </w:r>
      <w:r w:rsidR="006F7307" w:rsidRPr="006249C4">
        <w:rPr>
          <w:rFonts w:cs="Arial"/>
          <w:iCs/>
          <w:highlight w:val="yellow"/>
        </w:rPr>
        <w:t xml:space="preserve">om inköp av </w:t>
      </w:r>
      <w:r w:rsidR="00B0531A">
        <w:rPr>
          <w:rFonts w:cs="Arial"/>
          <w:iCs/>
          <w:highlight w:val="yellow"/>
        </w:rPr>
        <w:t xml:space="preserve">material och </w:t>
      </w:r>
      <w:r w:rsidR="006F7307" w:rsidRPr="006249C4">
        <w:rPr>
          <w:rFonts w:cs="Arial"/>
          <w:iCs/>
          <w:highlight w:val="yellow"/>
        </w:rPr>
        <w:t xml:space="preserve">vara </w:t>
      </w:r>
      <w:r w:rsidRPr="006249C4">
        <w:rPr>
          <w:rFonts w:cs="Arial"/>
          <w:iCs/>
          <w:highlight w:val="yellow"/>
        </w:rPr>
        <w:t xml:space="preserve">ska </w:t>
      </w:r>
      <w:r w:rsidR="00283DB3" w:rsidRPr="006249C4">
        <w:rPr>
          <w:rFonts w:cs="Arial"/>
          <w:iCs/>
          <w:highlight w:val="yellow"/>
        </w:rPr>
        <w:t xml:space="preserve">även </w:t>
      </w:r>
      <w:r w:rsidRPr="006249C4">
        <w:rPr>
          <w:rFonts w:cs="Arial"/>
          <w:iCs/>
          <w:highlight w:val="yellow"/>
        </w:rPr>
        <w:t>gälla för ÄTA-arbeten.</w:t>
      </w:r>
    </w:p>
    <w:p w14:paraId="526D5DA8" w14:textId="50759EDB" w:rsidR="008E1910" w:rsidRPr="00AD36B0" w:rsidRDefault="001E2FA5" w:rsidP="00AD36B0">
      <w:pPr>
        <w:tabs>
          <w:tab w:val="left" w:pos="851"/>
        </w:tabs>
        <w:spacing w:after="120"/>
        <w:ind w:left="1418"/>
        <w:rPr>
          <w:rFonts w:cs="Arial"/>
          <w:iCs/>
        </w:rPr>
      </w:pPr>
      <w:r w:rsidRPr="00E00C56">
        <w:rPr>
          <w:rFonts w:cs="Arial"/>
          <w:iCs/>
        </w:rPr>
        <w:t>För ersättning</w:t>
      </w:r>
      <w:r>
        <w:rPr>
          <w:rFonts w:cs="Arial"/>
          <w:iCs/>
        </w:rPr>
        <w:t xml:space="preserve"> för inköpt</w:t>
      </w:r>
      <w:r w:rsidR="0006573C">
        <w:rPr>
          <w:rFonts w:cs="Arial"/>
          <w:iCs/>
        </w:rPr>
        <w:t>a</w:t>
      </w:r>
      <w:r>
        <w:rPr>
          <w:rFonts w:cs="Arial"/>
          <w:iCs/>
        </w:rPr>
        <w:t xml:space="preserve"> var</w:t>
      </w:r>
      <w:r w:rsidR="0006573C">
        <w:rPr>
          <w:rFonts w:cs="Arial"/>
          <w:iCs/>
        </w:rPr>
        <w:t>or</w:t>
      </w:r>
      <w:r>
        <w:rPr>
          <w:rFonts w:cs="Arial"/>
          <w:iCs/>
        </w:rPr>
        <w:t xml:space="preserve"> </w:t>
      </w:r>
      <w:r w:rsidRPr="00C12A1A">
        <w:rPr>
          <w:rFonts w:cs="Arial"/>
          <w:iCs/>
        </w:rPr>
        <w:t>se kod AFD.61</w:t>
      </w:r>
      <w:r w:rsidR="0006573C" w:rsidRPr="00C12A1A">
        <w:rPr>
          <w:rFonts w:cs="Arial"/>
          <w:iCs/>
        </w:rPr>
        <w:t xml:space="preserve"> </w:t>
      </w:r>
      <w:r w:rsidR="0006573C" w:rsidRPr="00CD0548">
        <w:rPr>
          <w:rFonts w:cs="Arial"/>
          <w:iCs/>
          <w:highlight w:val="yellow"/>
        </w:rPr>
        <w:t>respektive AFD.611</w:t>
      </w:r>
      <w:r w:rsidRPr="00CD0548">
        <w:rPr>
          <w:rFonts w:cs="Arial"/>
          <w:iCs/>
          <w:highlight w:val="yellow"/>
        </w:rPr>
        <w:t>.</w:t>
      </w:r>
      <w:r>
        <w:rPr>
          <w:rFonts w:cs="Arial"/>
          <w:iCs/>
        </w:rPr>
        <w:t xml:space="preserve"> </w:t>
      </w:r>
    </w:p>
    <w:p w14:paraId="044698B3" w14:textId="77777777" w:rsidR="00335F11" w:rsidRPr="00A209A7" w:rsidRDefault="00384E28" w:rsidP="00384E28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A209A7">
        <w:rPr>
          <w:rFonts w:cs="Arial"/>
          <w:b/>
          <w:bCs w:val="0"/>
          <w:u w:val="none"/>
        </w:rPr>
        <w:t>AFD.471</w:t>
      </w:r>
      <w:r w:rsidRPr="00A209A7">
        <w:rPr>
          <w:rFonts w:cs="Arial"/>
          <w:b/>
          <w:bCs w:val="0"/>
          <w:u w:val="none"/>
        </w:rPr>
        <w:tab/>
        <w:t>Garantitid för entreprenaden</w:t>
      </w:r>
    </w:p>
    <w:p w14:paraId="32BC8B82" w14:textId="5875394E" w:rsidR="00384E28" w:rsidRPr="00335F11" w:rsidRDefault="00335F11" w:rsidP="00335F11">
      <w:pPr>
        <w:tabs>
          <w:tab w:val="left" w:pos="1418"/>
        </w:tabs>
        <w:spacing w:after="120"/>
        <w:ind w:left="1418"/>
        <w:rPr>
          <w:rFonts w:cs="Arial"/>
          <w:color w:val="FF0000"/>
        </w:rPr>
      </w:pPr>
      <w:r w:rsidRPr="4953B7A4">
        <w:rPr>
          <w:rFonts w:cs="Arial"/>
        </w:rPr>
        <w:t>Med ändring av vad som anges i</w:t>
      </w:r>
      <w:r w:rsidR="650B914F" w:rsidRPr="4953B7A4">
        <w:rPr>
          <w:rFonts w:cs="Arial"/>
        </w:rPr>
        <w:t xml:space="preserve"> kap</w:t>
      </w:r>
      <w:r w:rsidRPr="4953B7A4">
        <w:rPr>
          <w:rFonts w:cs="Arial"/>
        </w:rPr>
        <w:t xml:space="preserve"> </w:t>
      </w:r>
      <w:r w:rsidR="00402AD2" w:rsidRPr="4953B7A4">
        <w:rPr>
          <w:rFonts w:cs="Arial"/>
        </w:rPr>
        <w:t xml:space="preserve">4 </w:t>
      </w:r>
      <w:r w:rsidR="1E70A8C1" w:rsidRPr="4953B7A4">
        <w:rPr>
          <w:rFonts w:cs="Arial"/>
        </w:rPr>
        <w:t>§</w:t>
      </w:r>
      <w:r w:rsidR="00402AD2" w:rsidRPr="4953B7A4">
        <w:rPr>
          <w:rFonts w:cs="Arial"/>
        </w:rPr>
        <w:t xml:space="preserve"> 7 </w:t>
      </w:r>
      <w:r w:rsidRPr="4953B7A4">
        <w:rPr>
          <w:rFonts w:cs="Arial"/>
        </w:rPr>
        <w:t xml:space="preserve">ABT 06 tredje stycket ska garantitiden vara fem år även </w:t>
      </w:r>
      <w:r w:rsidR="00AD36B0" w:rsidRPr="4953B7A4">
        <w:rPr>
          <w:rFonts w:cs="Arial"/>
        </w:rPr>
        <w:t xml:space="preserve">för </w:t>
      </w:r>
      <w:r w:rsidRPr="4953B7A4">
        <w:rPr>
          <w:rFonts w:cs="Arial"/>
        </w:rPr>
        <w:t xml:space="preserve">varor som köps in av entreprenören på av beställaren anvisade </w:t>
      </w:r>
      <w:r w:rsidR="009F9BB5" w:rsidRPr="4953B7A4">
        <w:rPr>
          <w:rFonts w:cs="Arial"/>
        </w:rPr>
        <w:t>HBV-</w:t>
      </w:r>
      <w:r w:rsidRPr="4953B7A4">
        <w:rPr>
          <w:rFonts w:cs="Arial"/>
        </w:rPr>
        <w:t xml:space="preserve">avtal. </w:t>
      </w:r>
    </w:p>
    <w:p w14:paraId="3149EFD8" w14:textId="1B92F389" w:rsidR="00A209A7" w:rsidRPr="00BB4804" w:rsidRDefault="00A209A7" w:rsidP="00A209A7">
      <w:pPr>
        <w:pStyle w:val="Rubrik3"/>
        <w:ind w:left="1418" w:hanging="1418"/>
        <w:rPr>
          <w:rFonts w:cs="Arial"/>
          <w:u w:val="none"/>
        </w:rPr>
      </w:pPr>
      <w:r w:rsidRPr="00A209A7">
        <w:rPr>
          <w:rFonts w:cs="Arial"/>
          <w:b/>
          <w:bCs w:val="0"/>
          <w:u w:val="none"/>
        </w:rPr>
        <w:t>AFD.</w:t>
      </w:r>
      <w:r w:rsidR="00AD36B0">
        <w:rPr>
          <w:rFonts w:cs="Arial"/>
          <w:b/>
          <w:bCs w:val="0"/>
          <w:u w:val="none"/>
        </w:rPr>
        <w:t>61</w:t>
      </w:r>
      <w:r w:rsidR="00AD36B0">
        <w:rPr>
          <w:rFonts w:cs="Arial"/>
          <w:b/>
          <w:bCs w:val="0"/>
          <w:u w:val="none"/>
        </w:rPr>
        <w:tab/>
      </w:r>
      <w:r w:rsidR="00AD36B0" w:rsidRPr="0007512C">
        <w:rPr>
          <w:rFonts w:cs="Arial"/>
          <w:b/>
          <w:bCs w:val="0"/>
          <w:highlight w:val="yellow"/>
          <w:u w:val="none"/>
        </w:rPr>
        <w:t>Ersättning</w:t>
      </w:r>
      <w:r w:rsidR="00BC55C3" w:rsidRPr="0007512C">
        <w:rPr>
          <w:rFonts w:cs="Arial"/>
          <w:b/>
          <w:bCs w:val="0"/>
          <w:highlight w:val="yellow"/>
          <w:u w:val="none"/>
        </w:rPr>
        <w:t xml:space="preserve"> </w:t>
      </w:r>
      <w:r w:rsidR="00B004EC" w:rsidRPr="0007512C">
        <w:rPr>
          <w:rFonts w:cs="Arial"/>
          <w:highlight w:val="yellow"/>
          <w:u w:val="none"/>
        </w:rPr>
        <w:t>[Alternativ fast pris]</w:t>
      </w:r>
    </w:p>
    <w:p w14:paraId="21C0C33E" w14:textId="20EB4CBE" w:rsidR="00AD36B0" w:rsidRDefault="005662AC" w:rsidP="005662AC">
      <w:pPr>
        <w:ind w:left="1418"/>
      </w:pPr>
      <w:bookmarkStart w:id="5" w:name="_Hlk126826877"/>
      <w:r>
        <w:t>Entreprenören ersätts för kontraktsarbete</w:t>
      </w:r>
      <w:r w:rsidR="008E70EE">
        <w:t>t</w:t>
      </w:r>
      <w:r>
        <w:t xml:space="preserve"> med fast pris med undantag för de varor som ska </w:t>
      </w:r>
      <w:r w:rsidR="008E70EE">
        <w:t xml:space="preserve">köpas in </w:t>
      </w:r>
      <w:r w:rsidR="00402AD2">
        <w:t>av entreprenör</w:t>
      </w:r>
      <w:r w:rsidR="000D30C5">
        <w:t>en</w:t>
      </w:r>
      <w:r w:rsidR="00402AD2">
        <w:t xml:space="preserve"> </w:t>
      </w:r>
      <w:r w:rsidR="008E70EE">
        <w:t xml:space="preserve">via beställarens HBV-avtal enligt kod AFD.15211. Dessa varor ska inte räknas in i det fasta priset utan ska ersättas på löpande räkning enligt självkostnadsprincipen i </w:t>
      </w:r>
      <w:r w:rsidR="0181C08F">
        <w:t xml:space="preserve">kap </w:t>
      </w:r>
      <w:r w:rsidR="00402AD2">
        <w:t xml:space="preserve">6 </w:t>
      </w:r>
      <w:r w:rsidR="7651DC32">
        <w:t>§§</w:t>
      </w:r>
      <w:r w:rsidR="008E70EE">
        <w:t xml:space="preserve"> 9</w:t>
      </w:r>
      <w:r w:rsidR="6CB67890">
        <w:t>-10</w:t>
      </w:r>
      <w:r w:rsidR="008E70EE">
        <w:t xml:space="preserve"> </w:t>
      </w:r>
      <w:r w:rsidR="00402AD2">
        <w:t xml:space="preserve">ABT 06 </w:t>
      </w:r>
      <w:r w:rsidR="008E70EE">
        <w:t xml:space="preserve">med följande ändring. </w:t>
      </w:r>
    </w:p>
    <w:p w14:paraId="6586CE29" w14:textId="3C9DA923" w:rsidR="00190F97" w:rsidRDefault="00272BE9" w:rsidP="4953B7A4">
      <w:pPr>
        <w:spacing w:before="120"/>
        <w:ind w:left="1418"/>
        <w:rPr>
          <w:rFonts w:cs="Arial"/>
        </w:rPr>
      </w:pPr>
      <w:r w:rsidRPr="4953B7A4">
        <w:rPr>
          <w:rFonts w:cs="Arial"/>
        </w:rPr>
        <w:t xml:space="preserve">För punkt 1, kostnader för material och varor, </w:t>
      </w:r>
      <w:bookmarkStart w:id="6" w:name="_Hlk115277962"/>
      <w:bookmarkStart w:id="7" w:name="_Hlk115277273"/>
      <w:r w:rsidR="0002044D" w:rsidRPr="4953B7A4">
        <w:rPr>
          <w:rFonts w:cs="Arial"/>
        </w:rPr>
        <w:t xml:space="preserve">som ska köpas in på HBV- avtal enligt kod AFD.15211 </w:t>
      </w:r>
      <w:bookmarkStart w:id="8" w:name="_Hlk144387181"/>
      <w:r w:rsidR="005A57FD" w:rsidRPr="561E9F40">
        <w:rPr>
          <w:rFonts w:cs="Arial"/>
        </w:rPr>
        <w:t xml:space="preserve">så </w:t>
      </w:r>
      <w:r w:rsidR="005A57FD" w:rsidRPr="00EB3E6B">
        <w:rPr>
          <w:rFonts w:cs="Arial"/>
        </w:rPr>
        <w:t xml:space="preserve">ersätts dessa enligt gällande </w:t>
      </w:r>
      <w:r w:rsidR="0066468A">
        <w:rPr>
          <w:rFonts w:cs="Arial"/>
        </w:rPr>
        <w:t>prislista i HBV-avtal</w:t>
      </w:r>
      <w:r w:rsidR="005A57FD" w:rsidRPr="00EB3E6B">
        <w:rPr>
          <w:rFonts w:cs="Arial"/>
        </w:rPr>
        <w:t>,</w:t>
      </w:r>
      <w:r w:rsidR="005A57FD" w:rsidRPr="00EB3E6B">
        <w:rPr>
          <w:rFonts w:cs="Arial"/>
          <w:color w:val="FF0000"/>
        </w:rPr>
        <w:t xml:space="preserve"> </w:t>
      </w:r>
      <w:r w:rsidR="005A57FD" w:rsidRPr="000174BE">
        <w:rPr>
          <w:rFonts w:cs="Arial"/>
        </w:rPr>
        <w:t>eller där sådan inte finns att tillämpa mot uppvisande av annat underlag som verifierar självkostnaden</w:t>
      </w:r>
      <w:bookmarkEnd w:id="8"/>
      <w:r w:rsidR="005A57FD" w:rsidRPr="00D27A87">
        <w:rPr>
          <w:rFonts w:cs="Arial"/>
          <w:highlight w:val="yellow"/>
        </w:rPr>
        <w:t xml:space="preserve">, samt </w:t>
      </w:r>
      <w:bookmarkEnd w:id="6"/>
      <w:bookmarkEnd w:id="7"/>
      <w:r w:rsidR="002D6977" w:rsidRPr="00D27A87">
        <w:rPr>
          <w:rFonts w:cs="Arial"/>
          <w:highlight w:val="yellow"/>
        </w:rPr>
        <w:t>påslag för</w:t>
      </w:r>
      <w:r w:rsidR="002D6977" w:rsidRPr="4953B7A4">
        <w:rPr>
          <w:rFonts w:cs="Arial"/>
        </w:rPr>
        <w:t xml:space="preserve"> </w:t>
      </w:r>
      <w:r w:rsidR="002D6977" w:rsidRPr="4953B7A4">
        <w:rPr>
          <w:rFonts w:cs="Arial"/>
          <w:highlight w:val="yellow"/>
        </w:rPr>
        <w:t>entreprenörarvode med [X] procent</w:t>
      </w:r>
      <w:r w:rsidR="00F421E3" w:rsidRPr="4953B7A4">
        <w:rPr>
          <w:rFonts w:cs="Arial"/>
        </w:rPr>
        <w:t>.</w:t>
      </w:r>
    </w:p>
    <w:p w14:paraId="3275A25D" w14:textId="2C9090BA" w:rsidR="0058044C" w:rsidRDefault="0058044C" w:rsidP="006249C4">
      <w:pPr>
        <w:spacing w:before="120"/>
        <w:ind w:left="1418"/>
      </w:pPr>
      <w:r w:rsidRPr="00402AD2">
        <w:t xml:space="preserve">Oberoende av om </w:t>
      </w:r>
      <w:r w:rsidR="00DB2499">
        <w:t xml:space="preserve">entreprenören </w:t>
      </w:r>
      <w:r w:rsidRPr="00402AD2">
        <w:t xml:space="preserve">köper in </w:t>
      </w:r>
      <w:r w:rsidR="0002044D">
        <w:t xml:space="preserve">anvisat </w:t>
      </w:r>
      <w:r w:rsidRPr="00402AD2">
        <w:t>material och varor på HBV-avtale</w:t>
      </w:r>
      <w:r w:rsidR="00DB2499">
        <w:t>n</w:t>
      </w:r>
      <w:r w:rsidRPr="00402AD2">
        <w:t xml:space="preserve"> eller inte har </w:t>
      </w:r>
      <w:r w:rsidR="00DB2499">
        <w:t>entreprenören</w:t>
      </w:r>
      <w:r w:rsidRPr="00402AD2">
        <w:t xml:space="preserve"> således som högst rätt till ersättning från </w:t>
      </w:r>
      <w:r w:rsidR="00402AD2">
        <w:t xml:space="preserve">beställaren </w:t>
      </w:r>
      <w:r w:rsidRPr="00402AD2">
        <w:t xml:space="preserve">för </w:t>
      </w:r>
      <w:r w:rsidR="00DB2499" w:rsidRPr="00402AD2">
        <w:t>material</w:t>
      </w:r>
      <w:r w:rsidR="00DB2499">
        <w:softHyphen/>
      </w:r>
      <w:r w:rsidR="00DB2499" w:rsidRPr="00402AD2">
        <w:t>kostnad</w:t>
      </w:r>
      <w:r w:rsidR="00DB2499">
        <w:t>en</w:t>
      </w:r>
      <w:r w:rsidRPr="00402AD2">
        <w:t xml:space="preserve"> som om </w:t>
      </w:r>
      <w:r w:rsidR="0002044D">
        <w:t xml:space="preserve">anvisat </w:t>
      </w:r>
      <w:r w:rsidRPr="00402AD2">
        <w:t>material</w:t>
      </w:r>
      <w:r w:rsidR="00B74814">
        <w:t xml:space="preserve"> och </w:t>
      </w:r>
      <w:r w:rsidR="0002044D">
        <w:t>vara</w:t>
      </w:r>
      <w:r w:rsidRPr="00402AD2">
        <w:t xml:space="preserve"> hade köpts in från HBV</w:t>
      </w:r>
      <w:r w:rsidR="00DB2499">
        <w:t>-avtalet</w:t>
      </w:r>
      <w:r w:rsidRPr="00402AD2">
        <w:t xml:space="preserve">. </w:t>
      </w:r>
    </w:p>
    <w:p w14:paraId="1C874BBE" w14:textId="72627186" w:rsidR="00B004EC" w:rsidRPr="00BB4804" w:rsidRDefault="00B004EC" w:rsidP="00B004EC">
      <w:pPr>
        <w:pStyle w:val="Rubrik3"/>
        <w:ind w:left="1418" w:hanging="1418"/>
        <w:rPr>
          <w:rFonts w:cs="Arial"/>
          <w:u w:val="none"/>
        </w:rPr>
      </w:pPr>
      <w:r w:rsidRPr="00A209A7">
        <w:rPr>
          <w:rFonts w:cs="Arial"/>
          <w:b/>
          <w:bCs w:val="0"/>
          <w:u w:val="none"/>
        </w:rPr>
        <w:t>AFD.</w:t>
      </w:r>
      <w:r>
        <w:rPr>
          <w:rFonts w:cs="Arial"/>
          <w:b/>
          <w:bCs w:val="0"/>
          <w:u w:val="none"/>
        </w:rPr>
        <w:t>61</w:t>
      </w:r>
      <w:r>
        <w:rPr>
          <w:rFonts w:cs="Arial"/>
          <w:b/>
          <w:bCs w:val="0"/>
          <w:u w:val="none"/>
        </w:rPr>
        <w:tab/>
      </w:r>
      <w:r w:rsidRPr="0007512C">
        <w:rPr>
          <w:rFonts w:cs="Arial"/>
          <w:b/>
          <w:bCs w:val="0"/>
          <w:highlight w:val="yellow"/>
          <w:u w:val="none"/>
        </w:rPr>
        <w:t xml:space="preserve">Ersättning </w:t>
      </w:r>
      <w:r w:rsidRPr="0007512C">
        <w:rPr>
          <w:rFonts w:cs="Arial"/>
          <w:highlight w:val="yellow"/>
          <w:u w:val="none"/>
        </w:rPr>
        <w:t>[Alternativ löpande räkning]</w:t>
      </w:r>
    </w:p>
    <w:p w14:paraId="0AF1A43F" w14:textId="5A0058D5" w:rsidR="00070EBE" w:rsidRDefault="00070EBE" w:rsidP="62B2D2FD">
      <w:pPr>
        <w:ind w:left="1418"/>
        <w:rPr>
          <w:rFonts w:cs="Arial"/>
        </w:rPr>
      </w:pPr>
      <w:r>
        <w:t xml:space="preserve">Entreprenören ersätts för kontraktsarbetet på löpande räkning </w:t>
      </w:r>
      <w:r w:rsidRPr="62B2D2FD">
        <w:rPr>
          <w:rFonts w:cs="Arial"/>
        </w:rPr>
        <w:t xml:space="preserve">enligt självkostnadsprincipen </w:t>
      </w:r>
      <w:bookmarkStart w:id="9" w:name="_Hlk143688823"/>
      <w:r w:rsidRPr="62B2D2FD">
        <w:rPr>
          <w:rFonts w:cs="Arial"/>
        </w:rPr>
        <w:t>enligt</w:t>
      </w:r>
      <w:r w:rsidR="64875F2D" w:rsidRPr="62B2D2FD">
        <w:rPr>
          <w:rFonts w:cs="Arial"/>
        </w:rPr>
        <w:t xml:space="preserve"> kap</w:t>
      </w:r>
      <w:r w:rsidRPr="62B2D2FD">
        <w:rPr>
          <w:rFonts w:cs="Arial"/>
        </w:rPr>
        <w:t xml:space="preserve"> 6 </w:t>
      </w:r>
      <w:r w:rsidR="1E0E8679" w:rsidRPr="62B2D2FD">
        <w:rPr>
          <w:rFonts w:cs="Arial"/>
        </w:rPr>
        <w:t>§§</w:t>
      </w:r>
      <w:r w:rsidRPr="62B2D2FD">
        <w:rPr>
          <w:rFonts w:cs="Arial"/>
        </w:rPr>
        <w:t xml:space="preserve"> 9-10 ABT 06 och </w:t>
      </w:r>
      <w:r w:rsidRPr="62B2D2FD">
        <w:rPr>
          <w:rFonts w:cs="Arial"/>
          <w:highlight w:val="yellow"/>
        </w:rPr>
        <w:t xml:space="preserve">entreprenörsarvode 8 a) [X] procent och 8 b) [X] procent, </w:t>
      </w:r>
      <w:r w:rsidRPr="62B2D2FD">
        <w:rPr>
          <w:rFonts w:cs="Arial"/>
        </w:rPr>
        <w:t xml:space="preserve">med den ändring </w:t>
      </w:r>
      <w:r w:rsidR="5B805AF0" w:rsidRPr="62B2D2FD">
        <w:rPr>
          <w:rFonts w:cs="Arial"/>
        </w:rPr>
        <w:t>följande ändring</w:t>
      </w:r>
      <w:r w:rsidRPr="62B2D2FD">
        <w:rPr>
          <w:rFonts w:cs="Arial"/>
        </w:rPr>
        <w:t xml:space="preserve">. </w:t>
      </w:r>
    </w:p>
    <w:bookmarkEnd w:id="9"/>
    <w:p w14:paraId="5B35AC21" w14:textId="5F3893BC" w:rsidR="005A57FD" w:rsidRDefault="00FF7C6D" w:rsidP="62B2D2FD">
      <w:pPr>
        <w:ind w:left="1418"/>
        <w:rPr>
          <w:rFonts w:cs="Arial"/>
        </w:rPr>
      </w:pPr>
      <w:r w:rsidRPr="561E9F40">
        <w:rPr>
          <w:rFonts w:cs="Arial"/>
        </w:rPr>
        <w:t xml:space="preserve">För punkt 1, kostnader för material och varor, som ska köpas in på HBV- avtal enligt kod </w:t>
      </w:r>
      <w:r>
        <w:rPr>
          <w:rFonts w:cs="Arial"/>
        </w:rPr>
        <w:t>AFD</w:t>
      </w:r>
      <w:r w:rsidRPr="561E9F40">
        <w:rPr>
          <w:rFonts w:cs="Arial"/>
        </w:rPr>
        <w:t xml:space="preserve">.15211 så </w:t>
      </w:r>
      <w:r w:rsidRPr="00EB3E6B">
        <w:rPr>
          <w:rFonts w:cs="Arial"/>
        </w:rPr>
        <w:t xml:space="preserve">ersätts dessa enligt gällande </w:t>
      </w:r>
      <w:r w:rsidR="0066468A">
        <w:rPr>
          <w:rFonts w:cs="Arial"/>
        </w:rPr>
        <w:t>prislista i HBV-avtal</w:t>
      </w:r>
      <w:r w:rsidRPr="00EB3E6B">
        <w:rPr>
          <w:rFonts w:cs="Arial"/>
        </w:rPr>
        <w:t>,</w:t>
      </w:r>
      <w:r w:rsidRPr="00EB3E6B">
        <w:rPr>
          <w:rFonts w:cs="Arial"/>
          <w:color w:val="FF0000"/>
        </w:rPr>
        <w:t xml:space="preserve"> </w:t>
      </w:r>
      <w:r w:rsidRPr="000174BE">
        <w:rPr>
          <w:rFonts w:cs="Arial"/>
        </w:rPr>
        <w:t>eller där sådan inte finns att tillämpa mot uppvisande av annat underlag som verifierar självkostnaden</w:t>
      </w:r>
      <w:r w:rsidRPr="00D27A87">
        <w:rPr>
          <w:rFonts w:cs="Arial"/>
          <w:highlight w:val="yellow"/>
        </w:rPr>
        <w:t>, samt påslag för</w:t>
      </w:r>
      <w:r w:rsidRPr="561E9F40">
        <w:rPr>
          <w:rFonts w:cs="Arial"/>
        </w:rPr>
        <w:t xml:space="preserve"> </w:t>
      </w:r>
      <w:r w:rsidRPr="561E9F40">
        <w:rPr>
          <w:rFonts w:cs="Arial"/>
          <w:highlight w:val="yellow"/>
        </w:rPr>
        <w:t xml:space="preserve">entreprenörarvode med [X] procent. </w:t>
      </w:r>
    </w:p>
    <w:p w14:paraId="2591ABF5" w14:textId="291E1620" w:rsidR="00B004EC" w:rsidRPr="009D46F4" w:rsidRDefault="00B004EC" w:rsidP="00B004EC">
      <w:pPr>
        <w:ind w:left="1418"/>
      </w:pPr>
      <w:r w:rsidRPr="00402AD2">
        <w:lastRenderedPageBreak/>
        <w:t xml:space="preserve">Oberoende av om </w:t>
      </w:r>
      <w:r>
        <w:t xml:space="preserve">entreprenören </w:t>
      </w:r>
      <w:r w:rsidRPr="00402AD2">
        <w:t xml:space="preserve">köper in </w:t>
      </w:r>
      <w:r>
        <w:t xml:space="preserve">anvisat </w:t>
      </w:r>
      <w:r w:rsidRPr="00402AD2">
        <w:t>material och varor på HBV-avtale</w:t>
      </w:r>
      <w:r>
        <w:t>n</w:t>
      </w:r>
      <w:r w:rsidRPr="00402AD2">
        <w:t xml:space="preserve"> eller inte har </w:t>
      </w:r>
      <w:r>
        <w:t>entreprenören</w:t>
      </w:r>
      <w:r w:rsidRPr="00402AD2">
        <w:t xml:space="preserve"> som högst rätt till ersättning från </w:t>
      </w:r>
      <w:r>
        <w:t xml:space="preserve">beställaren </w:t>
      </w:r>
      <w:r w:rsidRPr="00402AD2">
        <w:t>för material</w:t>
      </w:r>
      <w:r>
        <w:softHyphen/>
      </w:r>
      <w:r w:rsidRPr="00402AD2">
        <w:t>kostnad</w:t>
      </w:r>
      <w:r>
        <w:t>en</w:t>
      </w:r>
      <w:r w:rsidRPr="00402AD2">
        <w:t xml:space="preserve"> som om </w:t>
      </w:r>
      <w:r>
        <w:t xml:space="preserve">anvisat </w:t>
      </w:r>
      <w:r w:rsidRPr="00402AD2">
        <w:t>material</w:t>
      </w:r>
      <w:r w:rsidR="00B74814">
        <w:t xml:space="preserve"> och </w:t>
      </w:r>
      <w:r>
        <w:t>vara</w:t>
      </w:r>
      <w:r w:rsidRPr="00402AD2">
        <w:t xml:space="preserve"> hade köpts in från HBV</w:t>
      </w:r>
      <w:r>
        <w:t>-avtalet</w:t>
      </w:r>
      <w:r w:rsidRPr="00402AD2">
        <w:t xml:space="preserve">. </w:t>
      </w:r>
    </w:p>
    <w:bookmarkEnd w:id="5"/>
    <w:p w14:paraId="44249B89" w14:textId="20963869" w:rsidR="00272BE9" w:rsidRPr="00272BE9" w:rsidRDefault="00272BE9" w:rsidP="00272BE9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272BE9">
        <w:rPr>
          <w:rFonts w:cs="Arial"/>
          <w:b/>
          <w:bCs w:val="0"/>
          <w:u w:val="none"/>
        </w:rPr>
        <w:t>AFD.611</w:t>
      </w:r>
      <w:r w:rsidRPr="00272BE9">
        <w:rPr>
          <w:rFonts w:cs="Arial"/>
          <w:b/>
          <w:bCs w:val="0"/>
          <w:u w:val="none"/>
        </w:rPr>
        <w:tab/>
      </w:r>
      <w:r w:rsidRPr="006249C4">
        <w:rPr>
          <w:rFonts w:cs="Arial"/>
          <w:b/>
          <w:bCs w:val="0"/>
          <w:highlight w:val="yellow"/>
          <w:u w:val="none"/>
        </w:rPr>
        <w:t>Ersättning för ÄTA-arbeten</w:t>
      </w:r>
    </w:p>
    <w:p w14:paraId="3A641B91" w14:textId="078C8375" w:rsidR="00070EBE" w:rsidRDefault="00C12A1A" w:rsidP="62B2D2FD">
      <w:pPr>
        <w:ind w:left="1418"/>
        <w:rPr>
          <w:rFonts w:cs="Arial"/>
        </w:rPr>
      </w:pPr>
      <w:bookmarkStart w:id="10" w:name="_Hlk126826898"/>
      <w:r w:rsidRPr="62B2D2FD">
        <w:rPr>
          <w:rFonts w:cs="Arial"/>
        </w:rPr>
        <w:t xml:space="preserve">Vid </w:t>
      </w:r>
      <w:r w:rsidR="00272BE9" w:rsidRPr="62B2D2FD">
        <w:rPr>
          <w:rFonts w:cs="Arial"/>
        </w:rPr>
        <w:t xml:space="preserve">ÄTA-arbete på löpande räkning </w:t>
      </w:r>
      <w:r w:rsidRPr="62B2D2FD">
        <w:rPr>
          <w:rFonts w:cs="Arial"/>
        </w:rPr>
        <w:t>ersätts dessa enligt självkostnad</w:t>
      </w:r>
      <w:r w:rsidRPr="62B2D2FD">
        <w:rPr>
          <w:rFonts w:cs="Arial"/>
        </w:rPr>
        <w:softHyphen/>
        <w:t>s</w:t>
      </w:r>
      <w:r w:rsidR="009D46F4">
        <w:rPr>
          <w:rFonts w:cs="Arial"/>
          <w:szCs w:val="22"/>
        </w:rPr>
        <w:softHyphen/>
      </w:r>
      <w:r w:rsidRPr="62B2D2FD">
        <w:rPr>
          <w:rFonts w:cs="Arial"/>
        </w:rPr>
        <w:t xml:space="preserve">principen </w:t>
      </w:r>
      <w:bookmarkStart w:id="11" w:name="_Hlk126827073"/>
      <w:r w:rsidR="00070EBE" w:rsidRPr="62B2D2FD">
        <w:rPr>
          <w:rFonts w:cs="Arial"/>
        </w:rPr>
        <w:t xml:space="preserve">enligt </w:t>
      </w:r>
      <w:r w:rsidR="78EBF1EE" w:rsidRPr="62B2D2FD">
        <w:rPr>
          <w:rFonts w:cs="Arial"/>
        </w:rPr>
        <w:t xml:space="preserve">kap </w:t>
      </w:r>
      <w:r w:rsidR="00070EBE" w:rsidRPr="62B2D2FD">
        <w:rPr>
          <w:rFonts w:cs="Arial"/>
        </w:rPr>
        <w:t>6</w:t>
      </w:r>
      <w:r w:rsidR="630F6199" w:rsidRPr="62B2D2FD">
        <w:rPr>
          <w:rFonts w:cs="Arial"/>
        </w:rPr>
        <w:t xml:space="preserve"> </w:t>
      </w:r>
      <w:r w:rsidR="05F60DCB" w:rsidRPr="62B2D2FD">
        <w:rPr>
          <w:rFonts w:cs="Arial"/>
        </w:rPr>
        <w:t>§§</w:t>
      </w:r>
      <w:r w:rsidR="00070EBE" w:rsidRPr="62B2D2FD">
        <w:rPr>
          <w:rFonts w:cs="Arial"/>
        </w:rPr>
        <w:t xml:space="preserve"> 9-10 ABT 06 och </w:t>
      </w:r>
      <w:r w:rsidR="00070EBE" w:rsidRPr="62B2D2FD">
        <w:rPr>
          <w:rFonts w:cs="Arial"/>
          <w:highlight w:val="yellow"/>
        </w:rPr>
        <w:t xml:space="preserve">entreprenörsarvode 8 a) [X] procent och 8 b) [X] procent, </w:t>
      </w:r>
      <w:r w:rsidR="00070EBE" w:rsidRPr="62B2D2FD">
        <w:rPr>
          <w:rFonts w:cs="Arial"/>
        </w:rPr>
        <w:t xml:space="preserve">med </w:t>
      </w:r>
      <w:r w:rsidR="42C54D58" w:rsidRPr="62B2D2FD">
        <w:rPr>
          <w:rFonts w:cs="Arial"/>
        </w:rPr>
        <w:t>följande ändring</w:t>
      </w:r>
      <w:r w:rsidR="00070EBE" w:rsidRPr="62B2D2FD">
        <w:rPr>
          <w:rFonts w:cs="Arial"/>
        </w:rPr>
        <w:t xml:space="preserve">. </w:t>
      </w:r>
    </w:p>
    <w:p w14:paraId="6E4FF679" w14:textId="450646EE" w:rsidR="00FF7C6D" w:rsidRDefault="00FF7C6D" w:rsidP="009D46F4">
      <w:pPr>
        <w:ind w:left="1418"/>
        <w:rPr>
          <w:rFonts w:cs="Arial"/>
        </w:rPr>
      </w:pPr>
      <w:bookmarkStart w:id="12" w:name="_Hlk144387575"/>
      <w:r w:rsidRPr="561E9F40">
        <w:rPr>
          <w:rFonts w:cs="Arial"/>
        </w:rPr>
        <w:t xml:space="preserve">För punkt 1, kostnader för material och varor, som ska köpas in på HBV- avtal enligt kod </w:t>
      </w:r>
      <w:r>
        <w:rPr>
          <w:rFonts w:cs="Arial"/>
        </w:rPr>
        <w:t>AFD</w:t>
      </w:r>
      <w:r w:rsidRPr="561E9F40">
        <w:rPr>
          <w:rFonts w:cs="Arial"/>
        </w:rPr>
        <w:t xml:space="preserve">.15211 så </w:t>
      </w:r>
      <w:r w:rsidRPr="00EB3E6B">
        <w:rPr>
          <w:rFonts w:cs="Arial"/>
        </w:rPr>
        <w:t xml:space="preserve">ersätts dessa enligt gällande </w:t>
      </w:r>
      <w:r w:rsidR="0066468A">
        <w:rPr>
          <w:rFonts w:cs="Arial"/>
        </w:rPr>
        <w:t>prislista i HBV-avtal</w:t>
      </w:r>
      <w:r w:rsidRPr="00EB3E6B">
        <w:rPr>
          <w:rFonts w:cs="Arial"/>
        </w:rPr>
        <w:t>,</w:t>
      </w:r>
      <w:r w:rsidRPr="00EB3E6B">
        <w:rPr>
          <w:rFonts w:cs="Arial"/>
          <w:color w:val="FF0000"/>
        </w:rPr>
        <w:t xml:space="preserve"> </w:t>
      </w:r>
      <w:r w:rsidRPr="000174BE">
        <w:rPr>
          <w:rFonts w:cs="Arial"/>
        </w:rPr>
        <w:t>eller där sådan inte finns att tillämpa mot uppvisande av annat underlag som verifierar självkostnaden</w:t>
      </w:r>
      <w:r w:rsidRPr="00D27A87">
        <w:rPr>
          <w:rFonts w:cs="Arial"/>
          <w:highlight w:val="yellow"/>
        </w:rPr>
        <w:t>, samt påslag för</w:t>
      </w:r>
      <w:r w:rsidRPr="561E9F40">
        <w:rPr>
          <w:rFonts w:cs="Arial"/>
        </w:rPr>
        <w:t xml:space="preserve"> </w:t>
      </w:r>
      <w:r w:rsidRPr="561E9F40">
        <w:rPr>
          <w:rFonts w:cs="Arial"/>
          <w:highlight w:val="yellow"/>
        </w:rPr>
        <w:t xml:space="preserve">entreprenörarvode med [X] procent. </w:t>
      </w:r>
    </w:p>
    <w:bookmarkEnd w:id="12"/>
    <w:p w14:paraId="178C3A33" w14:textId="02A784D6" w:rsidR="00272BE9" w:rsidRPr="009D46F4" w:rsidRDefault="00C12A1A" w:rsidP="009D46F4">
      <w:pPr>
        <w:ind w:left="1418"/>
      </w:pPr>
      <w:r w:rsidRPr="00402AD2">
        <w:t xml:space="preserve">Oberoende av om </w:t>
      </w:r>
      <w:r>
        <w:t xml:space="preserve">entreprenören </w:t>
      </w:r>
      <w:r w:rsidRPr="00402AD2">
        <w:t xml:space="preserve">köper in </w:t>
      </w:r>
      <w:r w:rsidR="00F33469">
        <w:t xml:space="preserve">anvisat </w:t>
      </w:r>
      <w:r w:rsidRPr="00402AD2">
        <w:t>material och varor på HBV-avtale</w:t>
      </w:r>
      <w:r>
        <w:t>n</w:t>
      </w:r>
      <w:r w:rsidRPr="00402AD2">
        <w:t xml:space="preserve"> eller inte har </w:t>
      </w:r>
      <w:r>
        <w:t>entreprenören</w:t>
      </w:r>
      <w:r w:rsidRPr="00402AD2">
        <w:t xml:space="preserve"> som högst rätt till ersättning från </w:t>
      </w:r>
      <w:r>
        <w:t xml:space="preserve">beställaren </w:t>
      </w:r>
      <w:r w:rsidRPr="00402AD2">
        <w:t>för material</w:t>
      </w:r>
      <w:r>
        <w:softHyphen/>
      </w:r>
      <w:r w:rsidRPr="00402AD2">
        <w:t>kostnad</w:t>
      </w:r>
      <w:r>
        <w:t>en</w:t>
      </w:r>
      <w:r w:rsidRPr="00402AD2">
        <w:t xml:space="preserve"> som om </w:t>
      </w:r>
      <w:r w:rsidR="0002044D">
        <w:t xml:space="preserve">anvisat </w:t>
      </w:r>
      <w:r w:rsidRPr="00402AD2">
        <w:t>material</w:t>
      </w:r>
      <w:r w:rsidR="00B74814">
        <w:t xml:space="preserve"> och </w:t>
      </w:r>
      <w:r w:rsidR="0002044D">
        <w:t>vara</w:t>
      </w:r>
      <w:r w:rsidRPr="00402AD2">
        <w:t xml:space="preserve"> hade köpts in från HBV</w:t>
      </w:r>
      <w:r>
        <w:t>-avtalet</w:t>
      </w:r>
      <w:r w:rsidRPr="00402AD2">
        <w:t xml:space="preserve">. </w:t>
      </w:r>
    </w:p>
    <w:bookmarkEnd w:id="10"/>
    <w:bookmarkEnd w:id="11"/>
    <w:p w14:paraId="38E839E3" w14:textId="2C97E37E" w:rsidR="00A209A7" w:rsidRPr="006249C4" w:rsidRDefault="00BB1D1E" w:rsidP="00BB1D1E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272BE9">
        <w:rPr>
          <w:rFonts w:cs="Arial"/>
          <w:b/>
          <w:bCs w:val="0"/>
          <w:u w:val="none"/>
        </w:rPr>
        <w:t>AFD.</w:t>
      </w:r>
      <w:r>
        <w:rPr>
          <w:rFonts w:cs="Arial"/>
          <w:b/>
          <w:bCs w:val="0"/>
          <w:u w:val="none"/>
        </w:rPr>
        <w:t>624</w:t>
      </w:r>
      <w:r w:rsidRPr="00272BE9">
        <w:rPr>
          <w:rFonts w:cs="Arial"/>
          <w:b/>
          <w:bCs w:val="0"/>
          <w:u w:val="none"/>
        </w:rPr>
        <w:tab/>
      </w:r>
      <w:r w:rsidRPr="006249C4">
        <w:rPr>
          <w:rFonts w:cs="Arial"/>
          <w:b/>
          <w:bCs w:val="0"/>
          <w:u w:val="none"/>
        </w:rPr>
        <w:t xml:space="preserve">Fakturering </w:t>
      </w:r>
    </w:p>
    <w:p w14:paraId="65838552" w14:textId="2FC21DC6" w:rsidR="00E14352" w:rsidRPr="007333B6" w:rsidRDefault="00E14352" w:rsidP="006249C4">
      <w:pPr>
        <w:tabs>
          <w:tab w:val="left" w:pos="1418"/>
        </w:tabs>
        <w:spacing w:after="120"/>
        <w:ind w:left="1418"/>
        <w:rPr>
          <w:rFonts w:cs="Arial"/>
          <w:iCs/>
          <w:u w:val="single"/>
        </w:rPr>
      </w:pPr>
      <w:r w:rsidRPr="007333B6">
        <w:rPr>
          <w:rFonts w:cs="Arial"/>
          <w:iCs/>
          <w:u w:val="single"/>
        </w:rPr>
        <w:t>Trepart</w:t>
      </w:r>
    </w:p>
    <w:p w14:paraId="46AD55CE" w14:textId="7BCE6D60" w:rsidR="00EA5385" w:rsidRDefault="00C67172" w:rsidP="006249C4">
      <w:pPr>
        <w:tabs>
          <w:tab w:val="left" w:pos="1418"/>
        </w:tabs>
        <w:spacing w:after="120"/>
        <w:ind w:left="1418"/>
        <w:rPr>
          <w:rFonts w:cs="Arial"/>
          <w:iCs/>
        </w:rPr>
      </w:pPr>
      <w:r>
        <w:rPr>
          <w:rFonts w:cs="Arial"/>
          <w:iCs/>
        </w:rPr>
        <w:t xml:space="preserve">För material och vara som ska köpas in på beställarens HBV-avtal enligt kod AFD.15211 </w:t>
      </w:r>
      <w:r w:rsidR="00A209A7" w:rsidRPr="0009646D">
        <w:rPr>
          <w:rFonts w:cs="Arial"/>
          <w:iCs/>
        </w:rPr>
        <w:t xml:space="preserve">får </w:t>
      </w:r>
      <w:r>
        <w:rPr>
          <w:rFonts w:cs="Arial"/>
          <w:iCs/>
        </w:rPr>
        <w:t xml:space="preserve">entreprenören en </w:t>
      </w:r>
      <w:r w:rsidR="00A209A7" w:rsidRPr="0009646D">
        <w:rPr>
          <w:rFonts w:cs="Arial"/>
          <w:iCs/>
        </w:rPr>
        <w:t>faktura på materialet från HBV</w:t>
      </w:r>
      <w:r>
        <w:rPr>
          <w:rFonts w:cs="Arial"/>
          <w:iCs/>
        </w:rPr>
        <w:t xml:space="preserve">. Kostnaden enligt fakturan ska </w:t>
      </w:r>
      <w:r w:rsidR="00A209A7" w:rsidRPr="0009646D">
        <w:rPr>
          <w:rFonts w:cs="Arial"/>
          <w:iCs/>
        </w:rPr>
        <w:t>vidarefakturera</w:t>
      </w:r>
      <w:r>
        <w:rPr>
          <w:rFonts w:cs="Arial"/>
          <w:iCs/>
        </w:rPr>
        <w:t>s</w:t>
      </w:r>
      <w:r w:rsidR="00F31A26">
        <w:rPr>
          <w:rFonts w:cs="Arial"/>
          <w:iCs/>
        </w:rPr>
        <w:t xml:space="preserve"> till beställaren</w:t>
      </w:r>
      <w:r w:rsidR="002F2412" w:rsidRPr="002F2412">
        <w:rPr>
          <w:rFonts w:cs="Arial"/>
          <w:szCs w:val="22"/>
          <w:highlight w:val="yellow"/>
        </w:rPr>
        <w:t xml:space="preserve"> </w:t>
      </w:r>
      <w:r w:rsidR="002F2412" w:rsidRPr="005419BB">
        <w:rPr>
          <w:rFonts w:cs="Arial"/>
          <w:szCs w:val="22"/>
          <w:highlight w:val="yellow"/>
        </w:rPr>
        <w:t xml:space="preserve">med </w:t>
      </w:r>
      <w:r w:rsidR="002F2412" w:rsidRPr="006249C4">
        <w:rPr>
          <w:rFonts w:cs="Arial"/>
          <w:szCs w:val="22"/>
          <w:highlight w:val="yellow"/>
        </w:rPr>
        <w:t>påslag för</w:t>
      </w:r>
      <w:r w:rsidR="002F2412">
        <w:rPr>
          <w:rFonts w:cs="Arial"/>
          <w:szCs w:val="22"/>
          <w:highlight w:val="yellow"/>
        </w:rPr>
        <w:t xml:space="preserve"> </w:t>
      </w:r>
      <w:r w:rsidR="002F2412" w:rsidRPr="006249C4">
        <w:rPr>
          <w:rFonts w:cs="Arial"/>
          <w:szCs w:val="22"/>
          <w:highlight w:val="yellow"/>
        </w:rPr>
        <w:t>entreprenörarvode med [X] procen</w:t>
      </w:r>
      <w:r w:rsidR="002F2412" w:rsidRPr="005419BB">
        <w:rPr>
          <w:rFonts w:cs="Arial"/>
          <w:szCs w:val="22"/>
          <w:highlight w:val="yellow"/>
        </w:rPr>
        <w:t>t</w:t>
      </w:r>
      <w:r w:rsidR="00A209A7" w:rsidRPr="0009646D">
        <w:rPr>
          <w:rFonts w:cs="Arial"/>
          <w:iCs/>
        </w:rPr>
        <w:t xml:space="preserve">. Kopia på faktura från HBV ska bifogas. </w:t>
      </w:r>
    </w:p>
    <w:p w14:paraId="342FA9A1" w14:textId="77777777" w:rsidR="0066468A" w:rsidRDefault="0066468A" w:rsidP="006249C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3578C3D1" w14:textId="77777777" w:rsidR="0066468A" w:rsidRDefault="0066468A" w:rsidP="006249C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289993CD" w14:textId="77777777" w:rsidR="0066468A" w:rsidRDefault="0066468A" w:rsidP="006249C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5D44AB4E" w14:textId="77777777" w:rsidR="0066468A" w:rsidRDefault="0066468A" w:rsidP="006249C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1E93BC1E" w14:textId="4F8AD707" w:rsidR="0066468A" w:rsidRPr="0066468A" w:rsidRDefault="0066468A" w:rsidP="006249C4">
      <w:pPr>
        <w:tabs>
          <w:tab w:val="left" w:pos="1418"/>
        </w:tabs>
        <w:spacing w:after="120"/>
        <w:ind w:left="1418"/>
        <w:rPr>
          <w:i/>
        </w:rPr>
      </w:pPr>
      <w:r>
        <w:rPr>
          <w:rFonts w:cs="Arial"/>
          <w:i/>
        </w:rPr>
        <w:t>Uppdaterad 202</w:t>
      </w:r>
      <w:r w:rsidR="004F549D">
        <w:rPr>
          <w:rFonts w:cs="Arial"/>
          <w:i/>
        </w:rPr>
        <w:t>5-03-06</w:t>
      </w:r>
    </w:p>
    <w:sectPr w:rsidR="0066468A" w:rsidRPr="0066468A" w:rsidSect="006249C4">
      <w:footerReference w:type="default" r:id="rId13"/>
      <w:headerReference w:type="first" r:id="rId14"/>
      <w:pgSz w:w="11906" w:h="16838"/>
      <w:pgMar w:top="1843" w:right="2268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4F52D" w14:textId="77777777" w:rsidR="002951F2" w:rsidRDefault="002951F2" w:rsidP="00ED6C6F">
      <w:pPr>
        <w:spacing w:after="0" w:line="240" w:lineRule="auto"/>
      </w:pPr>
      <w:r>
        <w:separator/>
      </w:r>
    </w:p>
  </w:endnote>
  <w:endnote w:type="continuationSeparator" w:id="0">
    <w:p w14:paraId="0C24B217" w14:textId="77777777" w:rsidR="002951F2" w:rsidRDefault="002951F2" w:rsidP="00ED6C6F">
      <w:pPr>
        <w:spacing w:after="0" w:line="240" w:lineRule="auto"/>
      </w:pPr>
      <w:r>
        <w:continuationSeparator/>
      </w:r>
    </w:p>
  </w:endnote>
  <w:endnote w:type="continuationNotice" w:id="1">
    <w:p w14:paraId="4617D527" w14:textId="77777777" w:rsidR="002951F2" w:rsidRDefault="002951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30F5F" w14:textId="77777777" w:rsidR="00ED6C6F" w:rsidRPr="00AE2EBE" w:rsidRDefault="00ED6C6F" w:rsidP="00AE2EBE">
    <w:pPr>
      <w:pStyle w:val="Sidfot"/>
      <w:jc w:val="right"/>
      <w:rPr>
        <w:rStyle w:val="Sidnummer"/>
        <w:rFonts w:cstheme="majorHAnsi"/>
        <w:sz w:val="22"/>
        <w:szCs w:val="22"/>
      </w:rPr>
    </w:pPr>
    <w:r w:rsidRPr="00AE2EBE">
      <w:rPr>
        <w:rStyle w:val="Sidnummer"/>
        <w:rFonts w:cstheme="majorHAnsi"/>
        <w:sz w:val="22"/>
        <w:szCs w:val="22"/>
      </w:rPr>
      <w:fldChar w:fldCharType="begin"/>
    </w:r>
    <w:r w:rsidRPr="00AE2EBE">
      <w:rPr>
        <w:rStyle w:val="Sidnummer"/>
        <w:rFonts w:cstheme="majorHAnsi"/>
        <w:sz w:val="22"/>
        <w:szCs w:val="22"/>
      </w:rPr>
      <w:instrText>PAGE  \* Arabic  \* MERGEFORMAT</w:instrText>
    </w:r>
    <w:r w:rsidRPr="00AE2EBE">
      <w:rPr>
        <w:rStyle w:val="Sidnummer"/>
        <w:rFonts w:cstheme="majorHAnsi"/>
        <w:sz w:val="22"/>
        <w:szCs w:val="22"/>
      </w:rPr>
      <w:fldChar w:fldCharType="separate"/>
    </w:r>
    <w:r w:rsidR="00534D66">
      <w:rPr>
        <w:rStyle w:val="Sidnummer"/>
        <w:rFonts w:cstheme="majorHAnsi"/>
        <w:noProof/>
        <w:sz w:val="22"/>
        <w:szCs w:val="22"/>
      </w:rPr>
      <w:t>2</w:t>
    </w:r>
    <w:r w:rsidRPr="00AE2EBE">
      <w:rPr>
        <w:rStyle w:val="Sidnummer"/>
        <w:rFonts w:cstheme="majorHAnsi"/>
        <w:sz w:val="22"/>
        <w:szCs w:val="22"/>
      </w:rPr>
      <w:fldChar w:fldCharType="end"/>
    </w:r>
    <w:r w:rsidR="00327AC8">
      <w:rPr>
        <w:rStyle w:val="Sidnummer"/>
        <w:rFonts w:cstheme="majorHAnsi"/>
        <w:sz w:val="22"/>
        <w:szCs w:val="22"/>
      </w:rPr>
      <w:t xml:space="preserve"> </w:t>
    </w:r>
    <w:r w:rsidRPr="00AE2EBE">
      <w:rPr>
        <w:rStyle w:val="Sidnummer"/>
        <w:rFonts w:cstheme="majorHAnsi"/>
        <w:sz w:val="22"/>
        <w:szCs w:val="22"/>
      </w:rPr>
      <w:t>(</w:t>
    </w:r>
    <w:r w:rsidRPr="00AE2EBE">
      <w:rPr>
        <w:rStyle w:val="Sidnummer"/>
        <w:rFonts w:cstheme="majorHAnsi"/>
        <w:sz w:val="22"/>
        <w:szCs w:val="22"/>
      </w:rPr>
      <w:fldChar w:fldCharType="begin"/>
    </w:r>
    <w:r w:rsidRPr="00AE2EBE">
      <w:rPr>
        <w:rStyle w:val="Sidnummer"/>
        <w:rFonts w:cstheme="majorHAnsi"/>
        <w:sz w:val="22"/>
        <w:szCs w:val="22"/>
      </w:rPr>
      <w:instrText>NUMPAGES  \* Arabic  \* MERGEFORMAT</w:instrText>
    </w:r>
    <w:r w:rsidRPr="00AE2EBE">
      <w:rPr>
        <w:rStyle w:val="Sidnummer"/>
        <w:rFonts w:cstheme="majorHAnsi"/>
        <w:sz w:val="22"/>
        <w:szCs w:val="22"/>
      </w:rPr>
      <w:fldChar w:fldCharType="separate"/>
    </w:r>
    <w:r w:rsidR="00534D66">
      <w:rPr>
        <w:rStyle w:val="Sidnummer"/>
        <w:rFonts w:cstheme="majorHAnsi"/>
        <w:noProof/>
        <w:sz w:val="22"/>
        <w:szCs w:val="22"/>
      </w:rPr>
      <w:t>2</w:t>
    </w:r>
    <w:r w:rsidRPr="00AE2EBE">
      <w:rPr>
        <w:rStyle w:val="Sidnummer"/>
        <w:rFonts w:cstheme="majorHAnsi"/>
        <w:sz w:val="22"/>
        <w:szCs w:val="22"/>
      </w:rPr>
      <w:fldChar w:fldCharType="end"/>
    </w:r>
    <w:r w:rsidRPr="00AE2EBE">
      <w:rPr>
        <w:rStyle w:val="Sidnummer"/>
        <w:rFonts w:cstheme="majorHAnsi"/>
        <w:sz w:val="22"/>
        <w:szCs w:val="2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92643" w14:textId="77777777" w:rsidR="002951F2" w:rsidRDefault="002951F2" w:rsidP="00ED6C6F">
      <w:pPr>
        <w:spacing w:after="0" w:line="240" w:lineRule="auto"/>
      </w:pPr>
      <w:r>
        <w:separator/>
      </w:r>
    </w:p>
  </w:footnote>
  <w:footnote w:type="continuationSeparator" w:id="0">
    <w:p w14:paraId="2B60A191" w14:textId="77777777" w:rsidR="002951F2" w:rsidRDefault="002951F2" w:rsidP="00ED6C6F">
      <w:pPr>
        <w:spacing w:after="0" w:line="240" w:lineRule="auto"/>
      </w:pPr>
      <w:r>
        <w:continuationSeparator/>
      </w:r>
    </w:p>
  </w:footnote>
  <w:footnote w:type="continuationNotice" w:id="1">
    <w:p w14:paraId="1861D74F" w14:textId="77777777" w:rsidR="002951F2" w:rsidRDefault="002951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A3CAE" w14:textId="77777777" w:rsidR="008C7F28" w:rsidRDefault="00666E57" w:rsidP="00666E57">
    <w:pPr>
      <w:pStyle w:val="Sidhuvud"/>
      <w:jc w:val="center"/>
      <w:rPr>
        <w:b/>
        <w:bCs/>
        <w:color w:val="FF0000"/>
        <w:sz w:val="48"/>
        <w:szCs w:val="48"/>
      </w:rPr>
    </w:pPr>
    <w:r w:rsidRPr="009F23E1">
      <w:rPr>
        <w:b/>
        <w:bCs/>
        <w:color w:val="FF0000"/>
        <w:sz w:val="48"/>
        <w:szCs w:val="48"/>
      </w:rPr>
      <w:t>MALL</w:t>
    </w:r>
    <w:r w:rsidR="008C7F28">
      <w:rPr>
        <w:b/>
        <w:bCs/>
        <w:color w:val="FF0000"/>
        <w:sz w:val="48"/>
        <w:szCs w:val="48"/>
      </w:rPr>
      <w:t>TEXT FÖR</w:t>
    </w:r>
    <w:r>
      <w:rPr>
        <w:b/>
        <w:bCs/>
        <w:color w:val="FF0000"/>
        <w:sz w:val="48"/>
        <w:szCs w:val="48"/>
      </w:rPr>
      <w:t xml:space="preserve"> PROJEKT</w:t>
    </w:r>
    <w:r w:rsidR="008C7F28">
      <w:rPr>
        <w:b/>
        <w:bCs/>
        <w:color w:val="FF0000"/>
        <w:sz w:val="48"/>
        <w:szCs w:val="48"/>
      </w:rPr>
      <w:t xml:space="preserve"> </w:t>
    </w:r>
  </w:p>
  <w:p w14:paraId="36788E86" w14:textId="5440A86D" w:rsidR="00666E57" w:rsidRPr="009F23E1" w:rsidRDefault="008C7F28" w:rsidP="00666E57">
    <w:pPr>
      <w:pStyle w:val="Sidhuvud"/>
      <w:jc w:val="center"/>
      <w:rPr>
        <w:b/>
        <w:bCs/>
        <w:color w:val="FF0000"/>
        <w:sz w:val="48"/>
        <w:szCs w:val="48"/>
      </w:rPr>
    </w:pPr>
    <w:r>
      <w:rPr>
        <w:b/>
        <w:bCs/>
        <w:color w:val="FF0000"/>
        <w:sz w:val="48"/>
        <w:szCs w:val="48"/>
      </w:rPr>
      <w:t>(TREPART)</w:t>
    </w:r>
  </w:p>
  <w:p w14:paraId="21424F96" w14:textId="77777777" w:rsidR="00666E57" w:rsidRDefault="00666E5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0A02398"/>
    <w:multiLevelType w:val="hybridMultilevel"/>
    <w:tmpl w:val="4116766A"/>
    <w:lvl w:ilvl="0" w:tplc="831E754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81" w:hanging="360"/>
      </w:pPr>
    </w:lvl>
    <w:lvl w:ilvl="2" w:tplc="041D001B" w:tentative="1">
      <w:start w:val="1"/>
      <w:numFmt w:val="lowerRoman"/>
      <w:lvlText w:val="%3."/>
      <w:lvlJc w:val="right"/>
      <w:pPr>
        <w:ind w:left="3501" w:hanging="180"/>
      </w:pPr>
    </w:lvl>
    <w:lvl w:ilvl="3" w:tplc="041D000F" w:tentative="1">
      <w:start w:val="1"/>
      <w:numFmt w:val="decimal"/>
      <w:lvlText w:val="%4."/>
      <w:lvlJc w:val="left"/>
      <w:pPr>
        <w:ind w:left="4221" w:hanging="360"/>
      </w:pPr>
    </w:lvl>
    <w:lvl w:ilvl="4" w:tplc="041D0019" w:tentative="1">
      <w:start w:val="1"/>
      <w:numFmt w:val="lowerLetter"/>
      <w:lvlText w:val="%5."/>
      <w:lvlJc w:val="left"/>
      <w:pPr>
        <w:ind w:left="4941" w:hanging="360"/>
      </w:pPr>
    </w:lvl>
    <w:lvl w:ilvl="5" w:tplc="041D001B" w:tentative="1">
      <w:start w:val="1"/>
      <w:numFmt w:val="lowerRoman"/>
      <w:lvlText w:val="%6."/>
      <w:lvlJc w:val="right"/>
      <w:pPr>
        <w:ind w:left="5661" w:hanging="180"/>
      </w:pPr>
    </w:lvl>
    <w:lvl w:ilvl="6" w:tplc="041D000F" w:tentative="1">
      <w:start w:val="1"/>
      <w:numFmt w:val="decimal"/>
      <w:lvlText w:val="%7."/>
      <w:lvlJc w:val="left"/>
      <w:pPr>
        <w:ind w:left="6381" w:hanging="360"/>
      </w:pPr>
    </w:lvl>
    <w:lvl w:ilvl="7" w:tplc="041D0019" w:tentative="1">
      <w:start w:val="1"/>
      <w:numFmt w:val="lowerLetter"/>
      <w:lvlText w:val="%8."/>
      <w:lvlJc w:val="left"/>
      <w:pPr>
        <w:ind w:left="7101" w:hanging="360"/>
      </w:pPr>
    </w:lvl>
    <w:lvl w:ilvl="8" w:tplc="041D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0530227A"/>
    <w:multiLevelType w:val="multilevel"/>
    <w:tmpl w:val="6DA27366"/>
    <w:lvl w:ilvl="0">
      <w:start w:val="1"/>
      <w:numFmt w:val="bullet"/>
      <w:pStyle w:val="Punktlista"/>
      <w:lvlText w:val="•"/>
      <w:lvlJc w:val="left"/>
      <w:pPr>
        <w:tabs>
          <w:tab w:val="num" w:pos="964"/>
        </w:tabs>
        <w:ind w:left="1321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tabs>
          <w:tab w:val="num" w:pos="1321"/>
        </w:tabs>
        <w:ind w:left="1678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»"/>
      <w:lvlJc w:val="left"/>
      <w:pPr>
        <w:tabs>
          <w:tab w:val="num" w:pos="1678"/>
        </w:tabs>
        <w:ind w:left="2036" w:hanging="358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tabs>
          <w:tab w:val="num" w:pos="2036"/>
        </w:tabs>
        <w:ind w:left="2393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–"/>
      <w:lvlJc w:val="left"/>
      <w:pPr>
        <w:ind w:left="2750" w:hanging="357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82191"/>
    <w:multiLevelType w:val="multilevel"/>
    <w:tmpl w:val="D654F29C"/>
    <w:lvl w:ilvl="0">
      <w:start w:val="1"/>
      <w:numFmt w:val="decimal"/>
      <w:pStyle w:val="Rubrik1numrerad"/>
      <w:lvlText w:val="%1."/>
      <w:lvlJc w:val="left"/>
      <w:pPr>
        <w:ind w:left="1191" w:hanging="1191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ind w:left="1191" w:hanging="1191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ind w:left="1191" w:hanging="1191"/>
      </w:pPr>
      <w:rPr>
        <w:rFonts w:hint="default"/>
        <w:i w:val="0"/>
      </w:rPr>
    </w:lvl>
    <w:lvl w:ilvl="3">
      <w:start w:val="1"/>
      <w:numFmt w:val="decimal"/>
      <w:pStyle w:val="Numreradrubrik4"/>
      <w:lvlText w:val="%1.%2.%3.%4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pStyle w:val="Numreradrubrik5"/>
      <w:lvlText w:val="%1.%2.%3.%4.%5"/>
      <w:lvlJc w:val="left"/>
      <w:pPr>
        <w:ind w:left="1191" w:hanging="11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4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4" w:hanging="96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4" w:hanging="96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4" w:hanging="964"/>
      </w:pPr>
      <w:rPr>
        <w:rFonts w:hint="default"/>
      </w:rPr>
    </w:lvl>
  </w:abstractNum>
  <w:abstractNum w:abstractNumId="12" w15:restartNumberingAfterBreak="0">
    <w:nsid w:val="596B3024"/>
    <w:multiLevelType w:val="hybridMultilevel"/>
    <w:tmpl w:val="ADDEB562"/>
    <w:lvl w:ilvl="0" w:tplc="5090029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81" w:hanging="360"/>
      </w:pPr>
    </w:lvl>
    <w:lvl w:ilvl="2" w:tplc="041D001B" w:tentative="1">
      <w:start w:val="1"/>
      <w:numFmt w:val="lowerRoman"/>
      <w:lvlText w:val="%3."/>
      <w:lvlJc w:val="right"/>
      <w:pPr>
        <w:ind w:left="3501" w:hanging="180"/>
      </w:pPr>
    </w:lvl>
    <w:lvl w:ilvl="3" w:tplc="041D000F" w:tentative="1">
      <w:start w:val="1"/>
      <w:numFmt w:val="decimal"/>
      <w:lvlText w:val="%4."/>
      <w:lvlJc w:val="left"/>
      <w:pPr>
        <w:ind w:left="4221" w:hanging="360"/>
      </w:pPr>
    </w:lvl>
    <w:lvl w:ilvl="4" w:tplc="041D0019" w:tentative="1">
      <w:start w:val="1"/>
      <w:numFmt w:val="lowerLetter"/>
      <w:lvlText w:val="%5."/>
      <w:lvlJc w:val="left"/>
      <w:pPr>
        <w:ind w:left="4941" w:hanging="360"/>
      </w:pPr>
    </w:lvl>
    <w:lvl w:ilvl="5" w:tplc="041D001B" w:tentative="1">
      <w:start w:val="1"/>
      <w:numFmt w:val="lowerRoman"/>
      <w:lvlText w:val="%6."/>
      <w:lvlJc w:val="right"/>
      <w:pPr>
        <w:ind w:left="5661" w:hanging="180"/>
      </w:pPr>
    </w:lvl>
    <w:lvl w:ilvl="6" w:tplc="041D000F" w:tentative="1">
      <w:start w:val="1"/>
      <w:numFmt w:val="decimal"/>
      <w:lvlText w:val="%7."/>
      <w:lvlJc w:val="left"/>
      <w:pPr>
        <w:ind w:left="6381" w:hanging="360"/>
      </w:pPr>
    </w:lvl>
    <w:lvl w:ilvl="7" w:tplc="041D0019" w:tentative="1">
      <w:start w:val="1"/>
      <w:numFmt w:val="lowerLetter"/>
      <w:lvlText w:val="%8."/>
      <w:lvlJc w:val="left"/>
      <w:pPr>
        <w:ind w:left="7101" w:hanging="360"/>
      </w:pPr>
    </w:lvl>
    <w:lvl w:ilvl="8" w:tplc="041D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63EE5CD9"/>
    <w:multiLevelType w:val="hybridMultilevel"/>
    <w:tmpl w:val="930800FA"/>
    <w:lvl w:ilvl="0" w:tplc="6C2C5266">
      <w:start w:val="1"/>
      <w:numFmt w:val="bullet"/>
      <w:lvlText w:val="-"/>
      <w:lvlJc w:val="left"/>
      <w:pPr>
        <w:ind w:left="166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14" w15:restartNumberingAfterBreak="0">
    <w:nsid w:val="708B6614"/>
    <w:multiLevelType w:val="hybridMultilevel"/>
    <w:tmpl w:val="F4CAA6DE"/>
    <w:lvl w:ilvl="0" w:tplc="5E707A4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498" w:hanging="360"/>
      </w:pPr>
    </w:lvl>
    <w:lvl w:ilvl="2" w:tplc="041D001B" w:tentative="1">
      <w:start w:val="1"/>
      <w:numFmt w:val="lowerRoman"/>
      <w:lvlText w:val="%3."/>
      <w:lvlJc w:val="right"/>
      <w:pPr>
        <w:ind w:left="3218" w:hanging="180"/>
      </w:pPr>
    </w:lvl>
    <w:lvl w:ilvl="3" w:tplc="041D000F" w:tentative="1">
      <w:start w:val="1"/>
      <w:numFmt w:val="decimal"/>
      <w:lvlText w:val="%4."/>
      <w:lvlJc w:val="left"/>
      <w:pPr>
        <w:ind w:left="3938" w:hanging="360"/>
      </w:pPr>
    </w:lvl>
    <w:lvl w:ilvl="4" w:tplc="041D0019" w:tentative="1">
      <w:start w:val="1"/>
      <w:numFmt w:val="lowerLetter"/>
      <w:lvlText w:val="%5."/>
      <w:lvlJc w:val="left"/>
      <w:pPr>
        <w:ind w:left="4658" w:hanging="360"/>
      </w:pPr>
    </w:lvl>
    <w:lvl w:ilvl="5" w:tplc="041D001B" w:tentative="1">
      <w:start w:val="1"/>
      <w:numFmt w:val="lowerRoman"/>
      <w:lvlText w:val="%6."/>
      <w:lvlJc w:val="right"/>
      <w:pPr>
        <w:ind w:left="5378" w:hanging="180"/>
      </w:pPr>
    </w:lvl>
    <w:lvl w:ilvl="6" w:tplc="041D000F" w:tentative="1">
      <w:start w:val="1"/>
      <w:numFmt w:val="decimal"/>
      <w:lvlText w:val="%7."/>
      <w:lvlJc w:val="left"/>
      <w:pPr>
        <w:ind w:left="6098" w:hanging="360"/>
      </w:pPr>
    </w:lvl>
    <w:lvl w:ilvl="7" w:tplc="041D0019" w:tentative="1">
      <w:start w:val="1"/>
      <w:numFmt w:val="lowerLetter"/>
      <w:lvlText w:val="%8."/>
      <w:lvlJc w:val="left"/>
      <w:pPr>
        <w:ind w:left="6818" w:hanging="360"/>
      </w:pPr>
    </w:lvl>
    <w:lvl w:ilvl="8" w:tplc="041D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73A67453"/>
    <w:multiLevelType w:val="multilevel"/>
    <w:tmpl w:val="F43C2BFC"/>
    <w:lvl w:ilvl="0">
      <w:start w:val="1"/>
      <w:numFmt w:val="decimal"/>
      <w:pStyle w:val="Numreradlista"/>
      <w:lvlText w:val="%1."/>
      <w:lvlJc w:val="left"/>
      <w:pPr>
        <w:tabs>
          <w:tab w:val="num" w:pos="964"/>
        </w:tabs>
        <w:ind w:left="1321" w:hanging="357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tabs>
          <w:tab w:val="num" w:pos="1321"/>
        </w:tabs>
        <w:ind w:left="1678" w:hanging="357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tabs>
          <w:tab w:val="num" w:pos="1678"/>
        </w:tabs>
        <w:ind w:left="2036" w:hanging="358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tabs>
          <w:tab w:val="num" w:pos="2036"/>
        </w:tabs>
        <w:ind w:left="2393" w:hanging="357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2750" w:hanging="357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B3B50C5"/>
    <w:multiLevelType w:val="hybridMultilevel"/>
    <w:tmpl w:val="4208AD62"/>
    <w:lvl w:ilvl="0" w:tplc="E5B609AA">
      <w:numFmt w:val="bullet"/>
      <w:lvlText w:val="-"/>
      <w:lvlJc w:val="left"/>
      <w:pPr>
        <w:ind w:left="1778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767196351">
    <w:abstractNumId w:val="15"/>
  </w:num>
  <w:num w:numId="2" w16cid:durableId="931021">
    <w:abstractNumId w:val="3"/>
  </w:num>
  <w:num w:numId="3" w16cid:durableId="2095394508">
    <w:abstractNumId w:val="2"/>
  </w:num>
  <w:num w:numId="4" w16cid:durableId="983393074">
    <w:abstractNumId w:val="1"/>
  </w:num>
  <w:num w:numId="5" w16cid:durableId="1471046673">
    <w:abstractNumId w:val="0"/>
  </w:num>
  <w:num w:numId="6" w16cid:durableId="1023214622">
    <w:abstractNumId w:val="9"/>
  </w:num>
  <w:num w:numId="7" w16cid:durableId="1841384395">
    <w:abstractNumId w:val="7"/>
  </w:num>
  <w:num w:numId="8" w16cid:durableId="1048262370">
    <w:abstractNumId w:val="6"/>
  </w:num>
  <w:num w:numId="9" w16cid:durableId="1195193180">
    <w:abstractNumId w:val="5"/>
  </w:num>
  <w:num w:numId="10" w16cid:durableId="756246373">
    <w:abstractNumId w:val="4"/>
  </w:num>
  <w:num w:numId="11" w16cid:durableId="1337460599">
    <w:abstractNumId w:val="10"/>
  </w:num>
  <w:num w:numId="12" w16cid:durableId="1787847551">
    <w:abstractNumId w:val="9"/>
  </w:num>
  <w:num w:numId="13" w16cid:durableId="2317432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00749711">
    <w:abstractNumId w:val="11"/>
  </w:num>
  <w:num w:numId="15" w16cid:durableId="6642400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86193162">
    <w:abstractNumId w:val="12"/>
  </w:num>
  <w:num w:numId="17" w16cid:durableId="569343270">
    <w:abstractNumId w:val="8"/>
  </w:num>
  <w:num w:numId="18" w16cid:durableId="1592590758">
    <w:abstractNumId w:val="16"/>
  </w:num>
  <w:num w:numId="19" w16cid:durableId="420566389">
    <w:abstractNumId w:val="14"/>
  </w:num>
  <w:num w:numId="20" w16cid:durableId="6016452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FC3"/>
    <w:rsid w:val="00006750"/>
    <w:rsid w:val="00016FD6"/>
    <w:rsid w:val="0002044D"/>
    <w:rsid w:val="000234FA"/>
    <w:rsid w:val="00023CF5"/>
    <w:rsid w:val="000304A9"/>
    <w:rsid w:val="000317A9"/>
    <w:rsid w:val="00042B5A"/>
    <w:rsid w:val="00047CA5"/>
    <w:rsid w:val="00047CC2"/>
    <w:rsid w:val="00052B52"/>
    <w:rsid w:val="00052ECC"/>
    <w:rsid w:val="0005382A"/>
    <w:rsid w:val="00060B7C"/>
    <w:rsid w:val="00061420"/>
    <w:rsid w:val="0006453F"/>
    <w:rsid w:val="0006573C"/>
    <w:rsid w:val="00067F5C"/>
    <w:rsid w:val="000704A0"/>
    <w:rsid w:val="00070EBE"/>
    <w:rsid w:val="0007512C"/>
    <w:rsid w:val="00076B79"/>
    <w:rsid w:val="00081E07"/>
    <w:rsid w:val="00082B5D"/>
    <w:rsid w:val="00083556"/>
    <w:rsid w:val="00083F49"/>
    <w:rsid w:val="00086608"/>
    <w:rsid w:val="00087705"/>
    <w:rsid w:val="00087E27"/>
    <w:rsid w:val="00092CCC"/>
    <w:rsid w:val="00094142"/>
    <w:rsid w:val="000A1DAF"/>
    <w:rsid w:val="000A1E18"/>
    <w:rsid w:val="000B367E"/>
    <w:rsid w:val="000B5307"/>
    <w:rsid w:val="000B5A17"/>
    <w:rsid w:val="000C0CF8"/>
    <w:rsid w:val="000C400D"/>
    <w:rsid w:val="000D30C5"/>
    <w:rsid w:val="000D4286"/>
    <w:rsid w:val="000F0F48"/>
    <w:rsid w:val="000F1C9B"/>
    <w:rsid w:val="001016ED"/>
    <w:rsid w:val="00104A26"/>
    <w:rsid w:val="00105150"/>
    <w:rsid w:val="0010647E"/>
    <w:rsid w:val="001118A4"/>
    <w:rsid w:val="0011207E"/>
    <w:rsid w:val="001148B0"/>
    <w:rsid w:val="00117E64"/>
    <w:rsid w:val="001209A8"/>
    <w:rsid w:val="00121811"/>
    <w:rsid w:val="001236CA"/>
    <w:rsid w:val="00135196"/>
    <w:rsid w:val="00135BD2"/>
    <w:rsid w:val="00142AF7"/>
    <w:rsid w:val="00142FEE"/>
    <w:rsid w:val="0015220A"/>
    <w:rsid w:val="001564A7"/>
    <w:rsid w:val="001610D3"/>
    <w:rsid w:val="0016480D"/>
    <w:rsid w:val="00167181"/>
    <w:rsid w:val="00170E29"/>
    <w:rsid w:val="00174A4E"/>
    <w:rsid w:val="0017542B"/>
    <w:rsid w:val="0017798D"/>
    <w:rsid w:val="0019098B"/>
    <w:rsid w:val="00190F97"/>
    <w:rsid w:val="00191816"/>
    <w:rsid w:val="001920FB"/>
    <w:rsid w:val="001A53DC"/>
    <w:rsid w:val="001A54FC"/>
    <w:rsid w:val="001B4BB9"/>
    <w:rsid w:val="001B5D3E"/>
    <w:rsid w:val="001B6688"/>
    <w:rsid w:val="001C356E"/>
    <w:rsid w:val="001D054D"/>
    <w:rsid w:val="001D2285"/>
    <w:rsid w:val="001E00EE"/>
    <w:rsid w:val="001E2FA5"/>
    <w:rsid w:val="001E73BA"/>
    <w:rsid w:val="001E7D81"/>
    <w:rsid w:val="001E7E47"/>
    <w:rsid w:val="001F635C"/>
    <w:rsid w:val="001F6552"/>
    <w:rsid w:val="001F6657"/>
    <w:rsid w:val="002024E8"/>
    <w:rsid w:val="00212C7C"/>
    <w:rsid w:val="00220B93"/>
    <w:rsid w:val="00223994"/>
    <w:rsid w:val="0022526C"/>
    <w:rsid w:val="00232045"/>
    <w:rsid w:val="002346A2"/>
    <w:rsid w:val="002352CA"/>
    <w:rsid w:val="002360C2"/>
    <w:rsid w:val="00237CAA"/>
    <w:rsid w:val="00245290"/>
    <w:rsid w:val="00254809"/>
    <w:rsid w:val="00272BE9"/>
    <w:rsid w:val="00277016"/>
    <w:rsid w:val="00282569"/>
    <w:rsid w:val="00283C8B"/>
    <w:rsid w:val="00283DB3"/>
    <w:rsid w:val="00286FFA"/>
    <w:rsid w:val="00290133"/>
    <w:rsid w:val="0029304B"/>
    <w:rsid w:val="002951F2"/>
    <w:rsid w:val="00296A50"/>
    <w:rsid w:val="0029767F"/>
    <w:rsid w:val="002A223C"/>
    <w:rsid w:val="002A2592"/>
    <w:rsid w:val="002A4161"/>
    <w:rsid w:val="002B438D"/>
    <w:rsid w:val="002B5066"/>
    <w:rsid w:val="002B6F5C"/>
    <w:rsid w:val="002C3977"/>
    <w:rsid w:val="002D1200"/>
    <w:rsid w:val="002D3036"/>
    <w:rsid w:val="002D42CE"/>
    <w:rsid w:val="002D6030"/>
    <w:rsid w:val="002D6977"/>
    <w:rsid w:val="002E1F93"/>
    <w:rsid w:val="002E36A6"/>
    <w:rsid w:val="002F0FF2"/>
    <w:rsid w:val="002F2412"/>
    <w:rsid w:val="002F296A"/>
    <w:rsid w:val="002F5318"/>
    <w:rsid w:val="002F7366"/>
    <w:rsid w:val="00302798"/>
    <w:rsid w:val="00303ADE"/>
    <w:rsid w:val="00305500"/>
    <w:rsid w:val="00313267"/>
    <w:rsid w:val="0031470B"/>
    <w:rsid w:val="00316E3C"/>
    <w:rsid w:val="00320345"/>
    <w:rsid w:val="003209FA"/>
    <w:rsid w:val="00327AC8"/>
    <w:rsid w:val="00330CA5"/>
    <w:rsid w:val="003351AE"/>
    <w:rsid w:val="00335F11"/>
    <w:rsid w:val="00336C22"/>
    <w:rsid w:val="00343774"/>
    <w:rsid w:val="00352605"/>
    <w:rsid w:val="0035281F"/>
    <w:rsid w:val="003575F7"/>
    <w:rsid w:val="00364025"/>
    <w:rsid w:val="003724AF"/>
    <w:rsid w:val="00374754"/>
    <w:rsid w:val="00375D72"/>
    <w:rsid w:val="00377B55"/>
    <w:rsid w:val="00381432"/>
    <w:rsid w:val="00384E28"/>
    <w:rsid w:val="00386A12"/>
    <w:rsid w:val="00396F4B"/>
    <w:rsid w:val="00397061"/>
    <w:rsid w:val="003977E2"/>
    <w:rsid w:val="003A0FEC"/>
    <w:rsid w:val="003A1595"/>
    <w:rsid w:val="003A69D4"/>
    <w:rsid w:val="003A73F0"/>
    <w:rsid w:val="003B0024"/>
    <w:rsid w:val="003C7659"/>
    <w:rsid w:val="003E0A22"/>
    <w:rsid w:val="00402AD2"/>
    <w:rsid w:val="00406926"/>
    <w:rsid w:val="00410C9C"/>
    <w:rsid w:val="00417BF7"/>
    <w:rsid w:val="00423120"/>
    <w:rsid w:val="00423C53"/>
    <w:rsid w:val="00433C68"/>
    <w:rsid w:val="00434DB0"/>
    <w:rsid w:val="00446E19"/>
    <w:rsid w:val="004539FA"/>
    <w:rsid w:val="00456EEE"/>
    <w:rsid w:val="00457593"/>
    <w:rsid w:val="00463F60"/>
    <w:rsid w:val="004656C8"/>
    <w:rsid w:val="00466ABB"/>
    <w:rsid w:val="00467754"/>
    <w:rsid w:val="004726C3"/>
    <w:rsid w:val="004739D7"/>
    <w:rsid w:val="004773EB"/>
    <w:rsid w:val="00481060"/>
    <w:rsid w:val="0048164D"/>
    <w:rsid w:val="004828A5"/>
    <w:rsid w:val="00482C39"/>
    <w:rsid w:val="004871CC"/>
    <w:rsid w:val="00494FEF"/>
    <w:rsid w:val="004A1D83"/>
    <w:rsid w:val="004A4165"/>
    <w:rsid w:val="004A6CA2"/>
    <w:rsid w:val="004A79D4"/>
    <w:rsid w:val="004B5761"/>
    <w:rsid w:val="004B6D91"/>
    <w:rsid w:val="004C13DA"/>
    <w:rsid w:val="004C6671"/>
    <w:rsid w:val="004D13B2"/>
    <w:rsid w:val="004D7379"/>
    <w:rsid w:val="004E037B"/>
    <w:rsid w:val="004E0B05"/>
    <w:rsid w:val="004E303C"/>
    <w:rsid w:val="004E4AA2"/>
    <w:rsid w:val="004F3D92"/>
    <w:rsid w:val="004F549D"/>
    <w:rsid w:val="005018B0"/>
    <w:rsid w:val="00502A95"/>
    <w:rsid w:val="00502C18"/>
    <w:rsid w:val="00506CA0"/>
    <w:rsid w:val="00512C47"/>
    <w:rsid w:val="0051568B"/>
    <w:rsid w:val="00515EB9"/>
    <w:rsid w:val="00516F76"/>
    <w:rsid w:val="00534D66"/>
    <w:rsid w:val="005419BB"/>
    <w:rsid w:val="00546202"/>
    <w:rsid w:val="00554E41"/>
    <w:rsid w:val="00555CC6"/>
    <w:rsid w:val="00556617"/>
    <w:rsid w:val="00557363"/>
    <w:rsid w:val="00557800"/>
    <w:rsid w:val="00562BC3"/>
    <w:rsid w:val="00564666"/>
    <w:rsid w:val="005662AC"/>
    <w:rsid w:val="005672DE"/>
    <w:rsid w:val="0058044C"/>
    <w:rsid w:val="005855B9"/>
    <w:rsid w:val="00586C44"/>
    <w:rsid w:val="005933F3"/>
    <w:rsid w:val="00594D98"/>
    <w:rsid w:val="005A087A"/>
    <w:rsid w:val="005A1429"/>
    <w:rsid w:val="005A18E8"/>
    <w:rsid w:val="005A403A"/>
    <w:rsid w:val="005A50FA"/>
    <w:rsid w:val="005A57FD"/>
    <w:rsid w:val="005B3982"/>
    <w:rsid w:val="005B4842"/>
    <w:rsid w:val="005B4DFC"/>
    <w:rsid w:val="005B5D27"/>
    <w:rsid w:val="005B62CB"/>
    <w:rsid w:val="005C2477"/>
    <w:rsid w:val="005D2274"/>
    <w:rsid w:val="005D3355"/>
    <w:rsid w:val="005D40DC"/>
    <w:rsid w:val="005D4E35"/>
    <w:rsid w:val="005F0359"/>
    <w:rsid w:val="005F1660"/>
    <w:rsid w:val="005F29FB"/>
    <w:rsid w:val="005F341C"/>
    <w:rsid w:val="005F3478"/>
    <w:rsid w:val="006075BD"/>
    <w:rsid w:val="00607850"/>
    <w:rsid w:val="00610D8A"/>
    <w:rsid w:val="00611D75"/>
    <w:rsid w:val="00617A04"/>
    <w:rsid w:val="006249C4"/>
    <w:rsid w:val="006362C8"/>
    <w:rsid w:val="006377C4"/>
    <w:rsid w:val="00637F10"/>
    <w:rsid w:val="00640829"/>
    <w:rsid w:val="00640C37"/>
    <w:rsid w:val="00644260"/>
    <w:rsid w:val="00645F54"/>
    <w:rsid w:val="006462EA"/>
    <w:rsid w:val="00651962"/>
    <w:rsid w:val="006523D7"/>
    <w:rsid w:val="006641CE"/>
    <w:rsid w:val="0066468A"/>
    <w:rsid w:val="006663C0"/>
    <w:rsid w:val="00666E57"/>
    <w:rsid w:val="0068255A"/>
    <w:rsid w:val="0068637C"/>
    <w:rsid w:val="00694452"/>
    <w:rsid w:val="006A0F84"/>
    <w:rsid w:val="006A69A2"/>
    <w:rsid w:val="006B4976"/>
    <w:rsid w:val="006B7D0A"/>
    <w:rsid w:val="006C46E6"/>
    <w:rsid w:val="006C53D3"/>
    <w:rsid w:val="006C5D61"/>
    <w:rsid w:val="006D0849"/>
    <w:rsid w:val="006D24BE"/>
    <w:rsid w:val="006E3B13"/>
    <w:rsid w:val="006E43A5"/>
    <w:rsid w:val="006F15CD"/>
    <w:rsid w:val="006F39B7"/>
    <w:rsid w:val="006F5D9C"/>
    <w:rsid w:val="006F7307"/>
    <w:rsid w:val="007062DE"/>
    <w:rsid w:val="007062E2"/>
    <w:rsid w:val="00710EE6"/>
    <w:rsid w:val="00710F7E"/>
    <w:rsid w:val="007120DB"/>
    <w:rsid w:val="007144EB"/>
    <w:rsid w:val="00720A2A"/>
    <w:rsid w:val="0072687D"/>
    <w:rsid w:val="00727EDD"/>
    <w:rsid w:val="007333B6"/>
    <w:rsid w:val="00735008"/>
    <w:rsid w:val="007511C5"/>
    <w:rsid w:val="00755D29"/>
    <w:rsid w:val="0076193E"/>
    <w:rsid w:val="00763461"/>
    <w:rsid w:val="00764F59"/>
    <w:rsid w:val="00770AB4"/>
    <w:rsid w:val="007829D2"/>
    <w:rsid w:val="00783074"/>
    <w:rsid w:val="00787693"/>
    <w:rsid w:val="0079160C"/>
    <w:rsid w:val="007924A9"/>
    <w:rsid w:val="007924D9"/>
    <w:rsid w:val="0079527C"/>
    <w:rsid w:val="007A0B53"/>
    <w:rsid w:val="007B634A"/>
    <w:rsid w:val="007B7C22"/>
    <w:rsid w:val="007C728A"/>
    <w:rsid w:val="007E16FA"/>
    <w:rsid w:val="007E5BEB"/>
    <w:rsid w:val="007F14A2"/>
    <w:rsid w:val="007F37CB"/>
    <w:rsid w:val="007F7EB6"/>
    <w:rsid w:val="008171FE"/>
    <w:rsid w:val="00824D15"/>
    <w:rsid w:val="00825A85"/>
    <w:rsid w:val="00834618"/>
    <w:rsid w:val="00841ECD"/>
    <w:rsid w:val="0084509F"/>
    <w:rsid w:val="0084532A"/>
    <w:rsid w:val="00850270"/>
    <w:rsid w:val="008504AB"/>
    <w:rsid w:val="00850B80"/>
    <w:rsid w:val="00851EE6"/>
    <w:rsid w:val="008546B4"/>
    <w:rsid w:val="008547ED"/>
    <w:rsid w:val="008574B7"/>
    <w:rsid w:val="00860392"/>
    <w:rsid w:val="008621C3"/>
    <w:rsid w:val="00866987"/>
    <w:rsid w:val="00874000"/>
    <w:rsid w:val="008747AC"/>
    <w:rsid w:val="00875CBE"/>
    <w:rsid w:val="00880625"/>
    <w:rsid w:val="00885BAE"/>
    <w:rsid w:val="00887011"/>
    <w:rsid w:val="0089399A"/>
    <w:rsid w:val="00893E84"/>
    <w:rsid w:val="00893F8B"/>
    <w:rsid w:val="008A0727"/>
    <w:rsid w:val="008A6EAC"/>
    <w:rsid w:val="008A715B"/>
    <w:rsid w:val="008B157D"/>
    <w:rsid w:val="008B3248"/>
    <w:rsid w:val="008B32A4"/>
    <w:rsid w:val="008B349F"/>
    <w:rsid w:val="008B39DF"/>
    <w:rsid w:val="008C4978"/>
    <w:rsid w:val="008C5285"/>
    <w:rsid w:val="008C7352"/>
    <w:rsid w:val="008C7F28"/>
    <w:rsid w:val="008D009C"/>
    <w:rsid w:val="008D1052"/>
    <w:rsid w:val="008D5330"/>
    <w:rsid w:val="008E1910"/>
    <w:rsid w:val="008E2DFA"/>
    <w:rsid w:val="008E2EB1"/>
    <w:rsid w:val="008E3442"/>
    <w:rsid w:val="008E46C0"/>
    <w:rsid w:val="008E70EE"/>
    <w:rsid w:val="00902EB5"/>
    <w:rsid w:val="00910570"/>
    <w:rsid w:val="009105E0"/>
    <w:rsid w:val="009209AD"/>
    <w:rsid w:val="00925303"/>
    <w:rsid w:val="00926B87"/>
    <w:rsid w:val="009344B3"/>
    <w:rsid w:val="00940EC8"/>
    <w:rsid w:val="00953B13"/>
    <w:rsid w:val="00953FCF"/>
    <w:rsid w:val="0096312C"/>
    <w:rsid w:val="00971061"/>
    <w:rsid w:val="00972DF4"/>
    <w:rsid w:val="0097529A"/>
    <w:rsid w:val="00976057"/>
    <w:rsid w:val="00987351"/>
    <w:rsid w:val="009915F6"/>
    <w:rsid w:val="00992FED"/>
    <w:rsid w:val="009961BA"/>
    <w:rsid w:val="009A70CE"/>
    <w:rsid w:val="009B37D9"/>
    <w:rsid w:val="009B39ED"/>
    <w:rsid w:val="009D034A"/>
    <w:rsid w:val="009D0FEA"/>
    <w:rsid w:val="009D202E"/>
    <w:rsid w:val="009D2099"/>
    <w:rsid w:val="009D356C"/>
    <w:rsid w:val="009D46F4"/>
    <w:rsid w:val="009E14E8"/>
    <w:rsid w:val="009E3715"/>
    <w:rsid w:val="009E6EF9"/>
    <w:rsid w:val="009E7F82"/>
    <w:rsid w:val="009F3F51"/>
    <w:rsid w:val="009F5794"/>
    <w:rsid w:val="009F9BB5"/>
    <w:rsid w:val="00A06CBB"/>
    <w:rsid w:val="00A071A9"/>
    <w:rsid w:val="00A10CD7"/>
    <w:rsid w:val="00A1287C"/>
    <w:rsid w:val="00A14821"/>
    <w:rsid w:val="00A15B63"/>
    <w:rsid w:val="00A209A7"/>
    <w:rsid w:val="00A224AB"/>
    <w:rsid w:val="00A227D0"/>
    <w:rsid w:val="00A25F31"/>
    <w:rsid w:val="00A309EE"/>
    <w:rsid w:val="00A33707"/>
    <w:rsid w:val="00A33765"/>
    <w:rsid w:val="00A362FD"/>
    <w:rsid w:val="00A42A53"/>
    <w:rsid w:val="00A458B1"/>
    <w:rsid w:val="00A50E1F"/>
    <w:rsid w:val="00A51CEF"/>
    <w:rsid w:val="00A54E4F"/>
    <w:rsid w:val="00A606E7"/>
    <w:rsid w:val="00A643A6"/>
    <w:rsid w:val="00A664F9"/>
    <w:rsid w:val="00A67869"/>
    <w:rsid w:val="00A71E82"/>
    <w:rsid w:val="00A71F25"/>
    <w:rsid w:val="00A7470C"/>
    <w:rsid w:val="00A77CB9"/>
    <w:rsid w:val="00A83A38"/>
    <w:rsid w:val="00A91C4C"/>
    <w:rsid w:val="00A9661D"/>
    <w:rsid w:val="00AA1F69"/>
    <w:rsid w:val="00AA4CAA"/>
    <w:rsid w:val="00AA56A0"/>
    <w:rsid w:val="00AB0518"/>
    <w:rsid w:val="00AB58E1"/>
    <w:rsid w:val="00AC3904"/>
    <w:rsid w:val="00AC55DF"/>
    <w:rsid w:val="00AC62D8"/>
    <w:rsid w:val="00AC6749"/>
    <w:rsid w:val="00AD36B0"/>
    <w:rsid w:val="00AD3A06"/>
    <w:rsid w:val="00AD5057"/>
    <w:rsid w:val="00AD5832"/>
    <w:rsid w:val="00AE2D87"/>
    <w:rsid w:val="00AE2EBE"/>
    <w:rsid w:val="00AE5F63"/>
    <w:rsid w:val="00AE6165"/>
    <w:rsid w:val="00AE75DD"/>
    <w:rsid w:val="00AE7856"/>
    <w:rsid w:val="00AF0A10"/>
    <w:rsid w:val="00AF0B06"/>
    <w:rsid w:val="00AF27B7"/>
    <w:rsid w:val="00AF3635"/>
    <w:rsid w:val="00AF5B57"/>
    <w:rsid w:val="00B004EC"/>
    <w:rsid w:val="00B04A5C"/>
    <w:rsid w:val="00B0531A"/>
    <w:rsid w:val="00B1110D"/>
    <w:rsid w:val="00B11912"/>
    <w:rsid w:val="00B1346C"/>
    <w:rsid w:val="00B1375C"/>
    <w:rsid w:val="00B15BD7"/>
    <w:rsid w:val="00B252F1"/>
    <w:rsid w:val="00B258B9"/>
    <w:rsid w:val="00B2777C"/>
    <w:rsid w:val="00B31CB2"/>
    <w:rsid w:val="00B3526C"/>
    <w:rsid w:val="00B378C1"/>
    <w:rsid w:val="00B4247B"/>
    <w:rsid w:val="00B44C95"/>
    <w:rsid w:val="00B50A98"/>
    <w:rsid w:val="00B5745A"/>
    <w:rsid w:val="00B57F4D"/>
    <w:rsid w:val="00B6169C"/>
    <w:rsid w:val="00B625C8"/>
    <w:rsid w:val="00B63543"/>
    <w:rsid w:val="00B636F8"/>
    <w:rsid w:val="00B71B19"/>
    <w:rsid w:val="00B71C2B"/>
    <w:rsid w:val="00B73A9B"/>
    <w:rsid w:val="00B74814"/>
    <w:rsid w:val="00B84C8E"/>
    <w:rsid w:val="00B854FE"/>
    <w:rsid w:val="00B87B9A"/>
    <w:rsid w:val="00BA266F"/>
    <w:rsid w:val="00BA27D9"/>
    <w:rsid w:val="00BB0306"/>
    <w:rsid w:val="00BB1D1E"/>
    <w:rsid w:val="00BB1FE2"/>
    <w:rsid w:val="00BB3DC3"/>
    <w:rsid w:val="00BB4804"/>
    <w:rsid w:val="00BB48AC"/>
    <w:rsid w:val="00BC0438"/>
    <w:rsid w:val="00BC0B66"/>
    <w:rsid w:val="00BC55C3"/>
    <w:rsid w:val="00BC568E"/>
    <w:rsid w:val="00BC6FC3"/>
    <w:rsid w:val="00BC7A66"/>
    <w:rsid w:val="00BD40B5"/>
    <w:rsid w:val="00BD4CC0"/>
    <w:rsid w:val="00BE5F01"/>
    <w:rsid w:val="00BF2B41"/>
    <w:rsid w:val="00BF3A7F"/>
    <w:rsid w:val="00C020FF"/>
    <w:rsid w:val="00C0211D"/>
    <w:rsid w:val="00C05BE7"/>
    <w:rsid w:val="00C079B5"/>
    <w:rsid w:val="00C102FF"/>
    <w:rsid w:val="00C119A4"/>
    <w:rsid w:val="00C12A1A"/>
    <w:rsid w:val="00C15436"/>
    <w:rsid w:val="00C16EF2"/>
    <w:rsid w:val="00C17BEA"/>
    <w:rsid w:val="00C27C77"/>
    <w:rsid w:val="00C3647C"/>
    <w:rsid w:val="00C43594"/>
    <w:rsid w:val="00C44F3E"/>
    <w:rsid w:val="00C461AC"/>
    <w:rsid w:val="00C5031B"/>
    <w:rsid w:val="00C51B24"/>
    <w:rsid w:val="00C53E05"/>
    <w:rsid w:val="00C53FB8"/>
    <w:rsid w:val="00C54D42"/>
    <w:rsid w:val="00C54E6B"/>
    <w:rsid w:val="00C5581C"/>
    <w:rsid w:val="00C57F96"/>
    <w:rsid w:val="00C66913"/>
    <w:rsid w:val="00C67172"/>
    <w:rsid w:val="00C6747E"/>
    <w:rsid w:val="00C76A57"/>
    <w:rsid w:val="00C76AA1"/>
    <w:rsid w:val="00C76EE5"/>
    <w:rsid w:val="00C77B66"/>
    <w:rsid w:val="00C96FC3"/>
    <w:rsid w:val="00CA27AD"/>
    <w:rsid w:val="00CA324A"/>
    <w:rsid w:val="00CA6E4F"/>
    <w:rsid w:val="00CB6162"/>
    <w:rsid w:val="00CB7109"/>
    <w:rsid w:val="00CC301C"/>
    <w:rsid w:val="00CC3D56"/>
    <w:rsid w:val="00CC44CC"/>
    <w:rsid w:val="00CC741A"/>
    <w:rsid w:val="00CD0548"/>
    <w:rsid w:val="00CD5D71"/>
    <w:rsid w:val="00CD6F3F"/>
    <w:rsid w:val="00CE0394"/>
    <w:rsid w:val="00CE15B0"/>
    <w:rsid w:val="00CE1A04"/>
    <w:rsid w:val="00CE2F8A"/>
    <w:rsid w:val="00CE4352"/>
    <w:rsid w:val="00CE4F69"/>
    <w:rsid w:val="00CE6202"/>
    <w:rsid w:val="00CE6705"/>
    <w:rsid w:val="00CE6F36"/>
    <w:rsid w:val="00CF4603"/>
    <w:rsid w:val="00D0161D"/>
    <w:rsid w:val="00D02416"/>
    <w:rsid w:val="00D031E6"/>
    <w:rsid w:val="00D05255"/>
    <w:rsid w:val="00D05275"/>
    <w:rsid w:val="00D05E77"/>
    <w:rsid w:val="00D070FF"/>
    <w:rsid w:val="00D10931"/>
    <w:rsid w:val="00D110CA"/>
    <w:rsid w:val="00D13C01"/>
    <w:rsid w:val="00D15187"/>
    <w:rsid w:val="00D240CA"/>
    <w:rsid w:val="00D25AF5"/>
    <w:rsid w:val="00D27A87"/>
    <w:rsid w:val="00D35290"/>
    <w:rsid w:val="00D41CA1"/>
    <w:rsid w:val="00D42B77"/>
    <w:rsid w:val="00D43A10"/>
    <w:rsid w:val="00D4779E"/>
    <w:rsid w:val="00D52B02"/>
    <w:rsid w:val="00D61355"/>
    <w:rsid w:val="00D64252"/>
    <w:rsid w:val="00D71C9A"/>
    <w:rsid w:val="00D80DC6"/>
    <w:rsid w:val="00D832D9"/>
    <w:rsid w:val="00D83CE2"/>
    <w:rsid w:val="00DA287F"/>
    <w:rsid w:val="00DB2499"/>
    <w:rsid w:val="00DB2E12"/>
    <w:rsid w:val="00DB6F00"/>
    <w:rsid w:val="00DC014D"/>
    <w:rsid w:val="00DC2629"/>
    <w:rsid w:val="00DD1D97"/>
    <w:rsid w:val="00DD2372"/>
    <w:rsid w:val="00DD2537"/>
    <w:rsid w:val="00DD4B8C"/>
    <w:rsid w:val="00DD50CC"/>
    <w:rsid w:val="00DD6D7E"/>
    <w:rsid w:val="00DE2BD6"/>
    <w:rsid w:val="00DE4E2C"/>
    <w:rsid w:val="00DF0444"/>
    <w:rsid w:val="00DF5FDE"/>
    <w:rsid w:val="00DF6026"/>
    <w:rsid w:val="00E031FE"/>
    <w:rsid w:val="00E03473"/>
    <w:rsid w:val="00E140B9"/>
    <w:rsid w:val="00E14352"/>
    <w:rsid w:val="00E20313"/>
    <w:rsid w:val="00E223AA"/>
    <w:rsid w:val="00E2368D"/>
    <w:rsid w:val="00E3128D"/>
    <w:rsid w:val="00E33025"/>
    <w:rsid w:val="00E37E58"/>
    <w:rsid w:val="00E40133"/>
    <w:rsid w:val="00E41C98"/>
    <w:rsid w:val="00E4202A"/>
    <w:rsid w:val="00E44ABA"/>
    <w:rsid w:val="00E46020"/>
    <w:rsid w:val="00E57B05"/>
    <w:rsid w:val="00E60241"/>
    <w:rsid w:val="00E7165C"/>
    <w:rsid w:val="00E74B73"/>
    <w:rsid w:val="00E8393E"/>
    <w:rsid w:val="00E847AF"/>
    <w:rsid w:val="00E85453"/>
    <w:rsid w:val="00E8736B"/>
    <w:rsid w:val="00E90A4D"/>
    <w:rsid w:val="00E90BA2"/>
    <w:rsid w:val="00E93972"/>
    <w:rsid w:val="00EA0721"/>
    <w:rsid w:val="00EA2CF2"/>
    <w:rsid w:val="00EA5385"/>
    <w:rsid w:val="00EA6ECA"/>
    <w:rsid w:val="00EA72FA"/>
    <w:rsid w:val="00EA785D"/>
    <w:rsid w:val="00EB2154"/>
    <w:rsid w:val="00EB45E8"/>
    <w:rsid w:val="00EC51CF"/>
    <w:rsid w:val="00ED3ABE"/>
    <w:rsid w:val="00ED55A9"/>
    <w:rsid w:val="00ED6C6F"/>
    <w:rsid w:val="00EF3DE0"/>
    <w:rsid w:val="00EF4558"/>
    <w:rsid w:val="00F06676"/>
    <w:rsid w:val="00F166FD"/>
    <w:rsid w:val="00F22817"/>
    <w:rsid w:val="00F2456E"/>
    <w:rsid w:val="00F2712A"/>
    <w:rsid w:val="00F31A26"/>
    <w:rsid w:val="00F33469"/>
    <w:rsid w:val="00F35F77"/>
    <w:rsid w:val="00F374B6"/>
    <w:rsid w:val="00F41CB8"/>
    <w:rsid w:val="00F421E3"/>
    <w:rsid w:val="00F45CE6"/>
    <w:rsid w:val="00F4778E"/>
    <w:rsid w:val="00F5439E"/>
    <w:rsid w:val="00F568F3"/>
    <w:rsid w:val="00F60457"/>
    <w:rsid w:val="00F606D8"/>
    <w:rsid w:val="00F64646"/>
    <w:rsid w:val="00F67B14"/>
    <w:rsid w:val="00F74541"/>
    <w:rsid w:val="00F7530B"/>
    <w:rsid w:val="00F81A7A"/>
    <w:rsid w:val="00F843DC"/>
    <w:rsid w:val="00F85068"/>
    <w:rsid w:val="00F87C95"/>
    <w:rsid w:val="00F90277"/>
    <w:rsid w:val="00FA036F"/>
    <w:rsid w:val="00FA0AE2"/>
    <w:rsid w:val="00FA160D"/>
    <w:rsid w:val="00FA1A08"/>
    <w:rsid w:val="00FA1E9D"/>
    <w:rsid w:val="00FB059C"/>
    <w:rsid w:val="00FB5031"/>
    <w:rsid w:val="00FC081F"/>
    <w:rsid w:val="00FC0998"/>
    <w:rsid w:val="00FC337C"/>
    <w:rsid w:val="00FC3EA3"/>
    <w:rsid w:val="00FC6F9F"/>
    <w:rsid w:val="00FF16D2"/>
    <w:rsid w:val="00FF1944"/>
    <w:rsid w:val="00FF3337"/>
    <w:rsid w:val="00FF433F"/>
    <w:rsid w:val="00FF7C6D"/>
    <w:rsid w:val="0181C08F"/>
    <w:rsid w:val="03D6D51F"/>
    <w:rsid w:val="0423C0E8"/>
    <w:rsid w:val="05A92FF9"/>
    <w:rsid w:val="05B91EB7"/>
    <w:rsid w:val="05F60DCB"/>
    <w:rsid w:val="072AFC0E"/>
    <w:rsid w:val="09F99043"/>
    <w:rsid w:val="0AD08C50"/>
    <w:rsid w:val="0C73CCF0"/>
    <w:rsid w:val="0D5BCA3C"/>
    <w:rsid w:val="0F470AD8"/>
    <w:rsid w:val="1428724E"/>
    <w:rsid w:val="144B431D"/>
    <w:rsid w:val="166957C1"/>
    <w:rsid w:val="17891211"/>
    <w:rsid w:val="1934DB42"/>
    <w:rsid w:val="1DF745F1"/>
    <w:rsid w:val="1E0E8679"/>
    <w:rsid w:val="1E5E3141"/>
    <w:rsid w:val="1E70A8C1"/>
    <w:rsid w:val="1EBB618E"/>
    <w:rsid w:val="1FD0CF82"/>
    <w:rsid w:val="21E198CD"/>
    <w:rsid w:val="247BDEF6"/>
    <w:rsid w:val="25DF3080"/>
    <w:rsid w:val="265A13B8"/>
    <w:rsid w:val="290ACD70"/>
    <w:rsid w:val="29E1020F"/>
    <w:rsid w:val="29F9C99F"/>
    <w:rsid w:val="2B80BC39"/>
    <w:rsid w:val="2D1C8C9A"/>
    <w:rsid w:val="2DCEF816"/>
    <w:rsid w:val="308A3AD5"/>
    <w:rsid w:val="33C21FBB"/>
    <w:rsid w:val="354F13CB"/>
    <w:rsid w:val="36E4567C"/>
    <w:rsid w:val="38A7F237"/>
    <w:rsid w:val="3A3AF537"/>
    <w:rsid w:val="3CDA0FC2"/>
    <w:rsid w:val="3CF00124"/>
    <w:rsid w:val="3FB3571E"/>
    <w:rsid w:val="40C5AF92"/>
    <w:rsid w:val="41A0AD0B"/>
    <w:rsid w:val="42C54D58"/>
    <w:rsid w:val="46A9D0AF"/>
    <w:rsid w:val="486D9DDF"/>
    <w:rsid w:val="48DC5D45"/>
    <w:rsid w:val="4953B7A4"/>
    <w:rsid w:val="4A63F2AE"/>
    <w:rsid w:val="4BD89638"/>
    <w:rsid w:val="4CF69DC7"/>
    <w:rsid w:val="5197F7B4"/>
    <w:rsid w:val="527F5CCB"/>
    <w:rsid w:val="53C5EAB3"/>
    <w:rsid w:val="574BC807"/>
    <w:rsid w:val="599B7CFD"/>
    <w:rsid w:val="5A5CDC1F"/>
    <w:rsid w:val="5B805AF0"/>
    <w:rsid w:val="5BE49F42"/>
    <w:rsid w:val="5BEDC7C3"/>
    <w:rsid w:val="5CBFA6E3"/>
    <w:rsid w:val="5CFCB054"/>
    <w:rsid w:val="5D4B189A"/>
    <w:rsid w:val="5D526B63"/>
    <w:rsid w:val="5E862754"/>
    <w:rsid w:val="60A33D82"/>
    <w:rsid w:val="6139BA6C"/>
    <w:rsid w:val="621E7D8A"/>
    <w:rsid w:val="62B2D2FD"/>
    <w:rsid w:val="630F6199"/>
    <w:rsid w:val="64875F2D"/>
    <w:rsid w:val="6499C9CA"/>
    <w:rsid w:val="650B914F"/>
    <w:rsid w:val="66555E4F"/>
    <w:rsid w:val="68574050"/>
    <w:rsid w:val="6916494B"/>
    <w:rsid w:val="6944A18D"/>
    <w:rsid w:val="6B53A360"/>
    <w:rsid w:val="6C05AEA0"/>
    <w:rsid w:val="6CB67890"/>
    <w:rsid w:val="6D966E13"/>
    <w:rsid w:val="6E12DFC0"/>
    <w:rsid w:val="73B82F12"/>
    <w:rsid w:val="74E9ECA1"/>
    <w:rsid w:val="75CD24E5"/>
    <w:rsid w:val="7651DC32"/>
    <w:rsid w:val="770594F6"/>
    <w:rsid w:val="78245349"/>
    <w:rsid w:val="7894A228"/>
    <w:rsid w:val="78C19E21"/>
    <w:rsid w:val="78E8C7FA"/>
    <w:rsid w:val="78EBF1EE"/>
    <w:rsid w:val="79313465"/>
    <w:rsid w:val="796CF8E6"/>
    <w:rsid w:val="79E12162"/>
    <w:rsid w:val="7D23002E"/>
    <w:rsid w:val="7E34AC33"/>
    <w:rsid w:val="7EE53F18"/>
    <w:rsid w:val="7F23D055"/>
    <w:rsid w:val="7FD6A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69E26"/>
  <w15:chartTrackingRefBased/>
  <w15:docId w15:val="{2AE2E03F-B9BB-47D2-8FF8-31C57D9D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9"/>
        <w:szCs w:val="19"/>
        <w:lang w:val="sv-SE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AC62D8"/>
    <w:pPr>
      <w:spacing w:after="240"/>
    </w:pPr>
    <w:rPr>
      <w:sz w:val="22"/>
    </w:rPr>
  </w:style>
  <w:style w:type="paragraph" w:styleId="Rubrik1">
    <w:name w:val="heading 1"/>
    <w:basedOn w:val="Rubrik"/>
    <w:next w:val="Normal"/>
    <w:link w:val="Rubrik1Char"/>
    <w:uiPriority w:val="9"/>
    <w:qFormat/>
    <w:rsid w:val="006B7D0A"/>
    <w:pPr>
      <w:keepNext/>
      <w:keepLines/>
      <w:outlineLvl w:val="0"/>
    </w:pPr>
    <w:rPr>
      <w:bCs w:val="0"/>
      <w:caps/>
      <w:sz w:val="22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327AC8"/>
    <w:pPr>
      <w:outlineLvl w:val="1"/>
    </w:pPr>
    <w:rPr>
      <w:bCs/>
      <w:caps w:val="0"/>
    </w:rPr>
  </w:style>
  <w:style w:type="paragraph" w:styleId="Rubrik3">
    <w:name w:val="heading 3"/>
    <w:basedOn w:val="Rubrik2"/>
    <w:next w:val="Normal"/>
    <w:link w:val="Rubrik3Char"/>
    <w:qFormat/>
    <w:rsid w:val="00327AC8"/>
    <w:pPr>
      <w:outlineLvl w:val="2"/>
    </w:pPr>
    <w:rPr>
      <w:b w:val="0"/>
      <w:szCs w:val="24"/>
      <w:u w:val="single"/>
    </w:rPr>
  </w:style>
  <w:style w:type="paragraph" w:styleId="Rubrik4">
    <w:name w:val="heading 4"/>
    <w:basedOn w:val="Rubrik3"/>
    <w:next w:val="Normal"/>
    <w:link w:val="Rubrik4Char"/>
    <w:uiPriority w:val="9"/>
    <w:qFormat/>
    <w:rsid w:val="00327AC8"/>
    <w:pPr>
      <w:outlineLvl w:val="3"/>
    </w:pPr>
    <w:rPr>
      <w:i/>
      <w:iCs/>
      <w:u w:val="none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3F49"/>
    <w:pPr>
      <w:outlineLvl w:val="4"/>
    </w:pPr>
    <w:rPr>
      <w:bCs w:val="0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3F49"/>
    <w:pPr>
      <w:outlineLvl w:val="5"/>
    </w:pPr>
    <w:rPr>
      <w:bCs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3F49"/>
    <w:pPr>
      <w:outlineLvl w:val="6"/>
    </w:pPr>
    <w:rPr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083F49"/>
    <w:pPr>
      <w:keepNext/>
      <w:keepLines/>
      <w:spacing w:before="120" w:after="0"/>
      <w:outlineLvl w:val="7"/>
    </w:pPr>
    <w:rPr>
      <w:rFonts w:asciiTheme="majorHAnsi" w:hAnsiTheme="majorHAnsi"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083F49"/>
    <w:pPr>
      <w:keepNext/>
      <w:keepLines/>
      <w:spacing w:before="120" w:after="0"/>
      <w:outlineLvl w:val="8"/>
    </w:pPr>
    <w:rPr>
      <w:rFonts w:asciiTheme="majorHAnsi" w:hAnsiTheme="majorHAnsi"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B7D0A"/>
    <w:rPr>
      <w:rFonts w:asciiTheme="majorHAnsi" w:eastAsiaTheme="majorEastAsia" w:hAnsiTheme="majorHAnsi" w:cstheme="majorBidi"/>
      <w:b/>
      <w:caps/>
      <w:sz w:val="2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27AC8"/>
    <w:rPr>
      <w:rFonts w:asciiTheme="majorHAnsi" w:eastAsiaTheme="majorEastAsia" w:hAnsiTheme="majorHAnsi" w:cstheme="majorBidi"/>
      <w:b/>
      <w:bCs/>
      <w:sz w:val="22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27AC8"/>
    <w:rPr>
      <w:rFonts w:asciiTheme="majorHAnsi" w:eastAsiaTheme="majorEastAsia" w:hAnsiTheme="majorHAnsi" w:cstheme="majorBidi"/>
      <w:bCs/>
      <w:sz w:val="22"/>
      <w:szCs w:val="24"/>
      <w:u w:val="single"/>
    </w:rPr>
  </w:style>
  <w:style w:type="character" w:customStyle="1" w:styleId="Rubrik4Char">
    <w:name w:val="Rubrik 4 Char"/>
    <w:basedOn w:val="Standardstycketeckensnitt"/>
    <w:link w:val="Rubrik4"/>
    <w:uiPriority w:val="9"/>
    <w:rsid w:val="00327AC8"/>
    <w:rPr>
      <w:rFonts w:asciiTheme="majorHAnsi" w:eastAsiaTheme="majorEastAsia" w:hAnsiTheme="majorHAnsi" w:cstheme="majorBidi"/>
      <w:bCs/>
      <w:i/>
      <w:iCs/>
      <w:sz w:val="22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D5D71"/>
    <w:rPr>
      <w:rFonts w:eastAsiaTheme="majorEastAsia" w:cstheme="majorBidi"/>
      <w:iCs/>
      <w:spacing w:val="4"/>
      <w:sz w:val="22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704A0"/>
    <w:rPr>
      <w:rFonts w:asciiTheme="majorHAnsi" w:eastAsiaTheme="majorEastAsia" w:hAnsiTheme="majorHAnsi" w:cstheme="majorBidi"/>
      <w:bCs/>
      <w:spacing w:val="4"/>
      <w:sz w:val="22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704A0"/>
    <w:rPr>
      <w:rFonts w:asciiTheme="majorHAnsi" w:eastAsiaTheme="majorEastAsia" w:hAnsiTheme="majorHAnsi" w:cstheme="majorBidi"/>
      <w:bCs/>
      <w:iCs/>
      <w:spacing w:val="4"/>
      <w:sz w:val="22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704A0"/>
    <w:rPr>
      <w:rFonts w:asciiTheme="majorHAnsi" w:hAnsiTheme="majorHAnsi"/>
      <w:bCs/>
      <w:sz w:val="2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704A0"/>
    <w:rPr>
      <w:rFonts w:asciiTheme="majorHAnsi" w:hAnsiTheme="majorHAnsi"/>
      <w:iCs/>
      <w:sz w:val="22"/>
    </w:rPr>
  </w:style>
  <w:style w:type="paragraph" w:styleId="Beskrivning">
    <w:name w:val="caption"/>
    <w:basedOn w:val="Normal"/>
    <w:next w:val="Normal"/>
    <w:uiPriority w:val="35"/>
    <w:semiHidden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rsid w:val="006B7D0A"/>
    <w:pPr>
      <w:contextualSpacing/>
    </w:pPr>
    <w:rPr>
      <w:rFonts w:asciiTheme="majorHAnsi" w:eastAsiaTheme="majorEastAsia" w:hAnsiTheme="majorHAnsi" w:cstheme="majorBidi"/>
      <w:b/>
      <w:bCs/>
      <w:sz w:val="28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sid w:val="006B7D0A"/>
    <w:rPr>
      <w:rFonts w:asciiTheme="majorHAnsi" w:eastAsiaTheme="majorEastAsia" w:hAnsiTheme="majorHAnsi" w:cstheme="majorBidi"/>
      <w:b/>
      <w:bCs/>
      <w:sz w:val="28"/>
      <w:szCs w:val="48"/>
    </w:rPr>
  </w:style>
  <w:style w:type="paragraph" w:styleId="Underrubrik">
    <w:name w:val="Subtitle"/>
    <w:basedOn w:val="Rubrik"/>
    <w:next w:val="Normal"/>
    <w:link w:val="UnderrubrikChar"/>
    <w:uiPriority w:val="11"/>
    <w:semiHidden/>
    <w:qFormat/>
    <w:rsid w:val="004539FA"/>
    <w:pPr>
      <w:numPr>
        <w:ilvl w:val="1"/>
      </w:numPr>
    </w:pPr>
    <w:rPr>
      <w:b w:val="0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0704A0"/>
    <w:rPr>
      <w:rFonts w:asciiTheme="majorHAnsi" w:eastAsiaTheme="majorEastAsia" w:hAnsiTheme="majorHAnsi" w:cstheme="majorBidi"/>
      <w:bCs/>
      <w:sz w:val="2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640829"/>
    <w:pPr>
      <w:spacing w:after="0"/>
    </w:pPr>
    <w:rPr>
      <w:sz w:val="22"/>
    </w:r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Normal"/>
    <w:next w:val="Normal"/>
    <w:uiPriority w:val="39"/>
    <w:semiHidden/>
    <w:rsid w:val="00BC0B66"/>
    <w:rPr>
      <w:rFonts w:asciiTheme="majorHAnsi" w:hAnsiTheme="majorHAnsi"/>
      <w:b/>
      <w:sz w:val="28"/>
    </w:rPr>
  </w:style>
  <w:style w:type="paragraph" w:styleId="Innehll1">
    <w:name w:val="toc 1"/>
    <w:basedOn w:val="Normal"/>
    <w:next w:val="Normal"/>
    <w:uiPriority w:val="39"/>
    <w:semiHidden/>
    <w:rsid w:val="002A223C"/>
    <w:pPr>
      <w:spacing w:after="100"/>
    </w:pPr>
  </w:style>
  <w:style w:type="paragraph" w:styleId="Innehll2">
    <w:name w:val="toc 2"/>
    <w:basedOn w:val="Normal"/>
    <w:next w:val="Normal"/>
    <w:uiPriority w:val="39"/>
    <w:semiHidden/>
    <w:rsid w:val="002A223C"/>
    <w:pPr>
      <w:spacing w:after="100"/>
      <w:ind w:left="220"/>
    </w:pPr>
  </w:style>
  <w:style w:type="paragraph" w:styleId="Innehll3">
    <w:name w:val="toc 3"/>
    <w:basedOn w:val="Normal"/>
    <w:next w:val="Normal"/>
    <w:uiPriority w:val="39"/>
    <w:semiHidden/>
    <w:rsid w:val="002A223C"/>
    <w:pPr>
      <w:spacing w:after="100"/>
      <w:ind w:left="440"/>
    </w:pPr>
  </w:style>
  <w:style w:type="paragraph" w:styleId="Innehll4">
    <w:name w:val="toc 4"/>
    <w:basedOn w:val="Normal"/>
    <w:next w:val="Normal"/>
    <w:uiPriority w:val="39"/>
    <w:semiHidden/>
    <w:rsid w:val="002A223C"/>
    <w:pPr>
      <w:spacing w:after="100"/>
      <w:ind w:left="660"/>
    </w:pPr>
  </w:style>
  <w:style w:type="paragraph" w:styleId="Innehll5">
    <w:name w:val="toc 5"/>
    <w:basedOn w:val="Normal"/>
    <w:next w:val="Normal"/>
    <w:uiPriority w:val="39"/>
    <w:semiHidden/>
    <w:rsid w:val="002A223C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semiHidden/>
    <w:rsid w:val="002A223C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semiHidden/>
    <w:rsid w:val="002A223C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semiHidden/>
    <w:rsid w:val="002A223C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semiHidden/>
    <w:rsid w:val="002A223C"/>
    <w:pPr>
      <w:spacing w:after="100"/>
      <w:ind w:left="1760"/>
    </w:pPr>
  </w:style>
  <w:style w:type="paragraph" w:styleId="Sidhuvud">
    <w:name w:val="header"/>
    <w:basedOn w:val="Normal"/>
    <w:link w:val="SidhuvudChar"/>
    <w:uiPriority w:val="99"/>
    <w:semiHidden/>
    <w:rsid w:val="00ED6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327AC8"/>
    <w:rPr>
      <w:sz w:val="22"/>
    </w:rPr>
  </w:style>
  <w:style w:type="paragraph" w:styleId="Sidfot">
    <w:name w:val="footer"/>
    <w:basedOn w:val="Normal"/>
    <w:link w:val="SidfotChar"/>
    <w:uiPriority w:val="99"/>
    <w:semiHidden/>
    <w:rsid w:val="0005382A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4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327AC8"/>
    <w:rPr>
      <w:rFonts w:asciiTheme="majorHAnsi" w:hAnsiTheme="majorHAnsi"/>
      <w:sz w:val="14"/>
    </w:rPr>
  </w:style>
  <w:style w:type="paragraph" w:styleId="Punktlista">
    <w:name w:val="List Bullet"/>
    <w:basedOn w:val="Normal"/>
    <w:uiPriority w:val="99"/>
    <w:qFormat/>
    <w:rsid w:val="00327AC8"/>
    <w:pPr>
      <w:numPr>
        <w:numId w:val="6"/>
      </w:numPr>
      <w:spacing w:after="80"/>
      <w:ind w:left="357"/>
      <w:contextualSpacing/>
    </w:pPr>
  </w:style>
  <w:style w:type="paragraph" w:styleId="Numreradlista">
    <w:name w:val="List Number"/>
    <w:basedOn w:val="Normal"/>
    <w:uiPriority w:val="99"/>
    <w:qFormat/>
    <w:rsid w:val="00327AC8"/>
    <w:pPr>
      <w:numPr>
        <w:numId w:val="1"/>
      </w:numPr>
      <w:spacing w:after="80"/>
      <w:ind w:left="357"/>
      <w:contextualSpacing/>
    </w:pPr>
  </w:style>
  <w:style w:type="paragraph" w:styleId="Fotnotstext">
    <w:name w:val="footnote text"/>
    <w:basedOn w:val="Normal"/>
    <w:link w:val="FotnotstextChar"/>
    <w:uiPriority w:val="99"/>
    <w:semiHidden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6B7D0A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AD5832"/>
    <w:rPr>
      <w:vertAlign w:val="superscript"/>
    </w:rPr>
  </w:style>
  <w:style w:type="table" w:styleId="Tabellrutnt">
    <w:name w:val="Table Grid"/>
    <w:basedOn w:val="Normaltabell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semiHidden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99"/>
    <w:rsid w:val="00327AC8"/>
    <w:pPr>
      <w:numPr>
        <w:ilvl w:val="1"/>
      </w:numPr>
      <w:ind w:left="754"/>
    </w:pPr>
  </w:style>
  <w:style w:type="paragraph" w:styleId="Numreradlista3">
    <w:name w:val="List Number 3"/>
    <w:basedOn w:val="Numreradlista2"/>
    <w:uiPriority w:val="99"/>
    <w:rsid w:val="00327AC8"/>
    <w:pPr>
      <w:numPr>
        <w:ilvl w:val="2"/>
      </w:numPr>
      <w:ind w:left="1094" w:hanging="357"/>
    </w:pPr>
  </w:style>
  <w:style w:type="paragraph" w:styleId="Numreradlista4">
    <w:name w:val="List Number 4"/>
    <w:basedOn w:val="Numreradlista3"/>
    <w:uiPriority w:val="99"/>
    <w:rsid w:val="00327AC8"/>
    <w:pPr>
      <w:numPr>
        <w:ilvl w:val="3"/>
      </w:numPr>
      <w:ind w:left="1434"/>
    </w:pPr>
  </w:style>
  <w:style w:type="paragraph" w:styleId="Numreradlista5">
    <w:name w:val="List Number 5"/>
    <w:basedOn w:val="Numreradlista4"/>
    <w:uiPriority w:val="99"/>
    <w:rsid w:val="00327AC8"/>
    <w:pPr>
      <w:numPr>
        <w:ilvl w:val="4"/>
      </w:numPr>
      <w:ind w:left="1831"/>
    </w:pPr>
  </w:style>
  <w:style w:type="paragraph" w:styleId="Punktlista2">
    <w:name w:val="List Bullet 2"/>
    <w:basedOn w:val="Punktlista"/>
    <w:uiPriority w:val="99"/>
    <w:rsid w:val="00327AC8"/>
    <w:pPr>
      <w:numPr>
        <w:ilvl w:val="1"/>
      </w:numPr>
      <w:ind w:left="754"/>
    </w:pPr>
  </w:style>
  <w:style w:type="paragraph" w:styleId="Punktlista3">
    <w:name w:val="List Bullet 3"/>
    <w:basedOn w:val="Punktlista2"/>
    <w:uiPriority w:val="99"/>
    <w:rsid w:val="00327AC8"/>
    <w:pPr>
      <w:numPr>
        <w:ilvl w:val="2"/>
      </w:numPr>
      <w:ind w:left="1094" w:hanging="357"/>
    </w:pPr>
  </w:style>
  <w:style w:type="paragraph" w:styleId="Punktlista4">
    <w:name w:val="List Bullet 4"/>
    <w:basedOn w:val="Punktlista3"/>
    <w:uiPriority w:val="99"/>
    <w:rsid w:val="00327AC8"/>
    <w:pPr>
      <w:numPr>
        <w:ilvl w:val="3"/>
      </w:numPr>
      <w:ind w:left="1434"/>
    </w:pPr>
  </w:style>
  <w:style w:type="paragraph" w:styleId="Punktlista5">
    <w:name w:val="List Bullet 5"/>
    <w:basedOn w:val="Punktlista4"/>
    <w:uiPriority w:val="99"/>
    <w:rsid w:val="00327AC8"/>
    <w:pPr>
      <w:numPr>
        <w:ilvl w:val="4"/>
      </w:numPr>
      <w:ind w:left="1831"/>
    </w:pPr>
  </w:style>
  <w:style w:type="paragraph" w:styleId="Slutnotstext">
    <w:name w:val="endnote text"/>
    <w:basedOn w:val="Normal"/>
    <w:link w:val="SlutnotstextChar"/>
    <w:uiPriority w:val="99"/>
    <w:semiHidden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27AC8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semiHidden/>
    <w:rsid w:val="00F85068"/>
    <w:rPr>
      <w:color w:val="auto"/>
      <w:bdr w:val="none" w:sz="0" w:space="0" w:color="auto"/>
      <w:shd w:val="clear" w:color="auto" w:fill="B9B9B9"/>
    </w:rPr>
  </w:style>
  <w:style w:type="paragraph" w:customStyle="1" w:styleId="Rubrik1numrerad">
    <w:name w:val="Rubrik 1 numrerad"/>
    <w:basedOn w:val="Rubrik1"/>
    <w:next w:val="Normal"/>
    <w:uiPriority w:val="4"/>
    <w:rsid w:val="00083F49"/>
    <w:pPr>
      <w:numPr>
        <w:numId w:val="14"/>
      </w:numPr>
    </w:pPr>
  </w:style>
  <w:style w:type="paragraph" w:customStyle="1" w:styleId="Rubrik2numrerad">
    <w:name w:val="Rubrik 2 numrerad"/>
    <w:basedOn w:val="Rubrik2"/>
    <w:next w:val="Normal"/>
    <w:uiPriority w:val="5"/>
    <w:rsid w:val="008E2EB1"/>
    <w:pPr>
      <w:numPr>
        <w:ilvl w:val="1"/>
        <w:numId w:val="14"/>
      </w:numPr>
    </w:pPr>
  </w:style>
  <w:style w:type="paragraph" w:customStyle="1" w:styleId="Rubrik3numrerad">
    <w:name w:val="Rubrik 3 numrerad"/>
    <w:basedOn w:val="Rubrik3"/>
    <w:next w:val="Normal"/>
    <w:uiPriority w:val="6"/>
    <w:rsid w:val="00327AC8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4"/>
    <w:qFormat/>
    <w:rsid w:val="008E2EB1"/>
    <w:pPr>
      <w:numPr>
        <w:ilvl w:val="3"/>
        <w:numId w:val="14"/>
      </w:numPr>
    </w:pPr>
  </w:style>
  <w:style w:type="paragraph" w:customStyle="1" w:styleId="Numreradrubrik5">
    <w:name w:val="Numrerad rubrik 5"/>
    <w:basedOn w:val="Rubrik5"/>
    <w:next w:val="Normal"/>
    <w:uiPriority w:val="4"/>
    <w:qFormat/>
    <w:rsid w:val="00885BAE"/>
    <w:pPr>
      <w:numPr>
        <w:ilvl w:val="4"/>
        <w:numId w:val="14"/>
      </w:numPr>
    </w:pPr>
  </w:style>
  <w:style w:type="paragraph" w:customStyle="1" w:styleId="Stycke2numrerat">
    <w:name w:val="Stycke 2 numrerat"/>
    <w:basedOn w:val="Rubrik2numrerad"/>
    <w:uiPriority w:val="4"/>
    <w:rsid w:val="00327AC8"/>
    <w:pPr>
      <w:keepNext w:val="0"/>
      <w:contextualSpacing w:val="0"/>
      <w:outlineLvl w:val="9"/>
    </w:pPr>
    <w:rPr>
      <w:rFonts w:asciiTheme="minorHAnsi" w:hAnsiTheme="minorHAnsi"/>
      <w:b w:val="0"/>
    </w:rPr>
  </w:style>
  <w:style w:type="paragraph" w:customStyle="1" w:styleId="Stycke3numrerat">
    <w:name w:val="Stycke 3 numrerat"/>
    <w:basedOn w:val="Rubrik3numrerad"/>
    <w:uiPriority w:val="5"/>
    <w:rsid w:val="00327AC8"/>
    <w:pPr>
      <w:keepNext w:val="0"/>
      <w:contextualSpacing w:val="0"/>
      <w:outlineLvl w:val="9"/>
    </w:pPr>
    <w:rPr>
      <w:rFonts w:asciiTheme="minorHAnsi" w:hAnsiTheme="minorHAnsi"/>
      <w:u w:val="none"/>
    </w:rPr>
  </w:style>
  <w:style w:type="paragraph" w:customStyle="1" w:styleId="Stycke4numrerat">
    <w:name w:val="Stycke 4 numrerat"/>
    <w:basedOn w:val="Numreradrubrik4"/>
    <w:uiPriority w:val="6"/>
    <w:rsid w:val="00327AC8"/>
    <w:pPr>
      <w:keepNext w:val="0"/>
      <w:contextualSpacing w:val="0"/>
      <w:outlineLvl w:val="9"/>
    </w:pPr>
    <w:rPr>
      <w:rFonts w:asciiTheme="minorHAnsi" w:hAnsiTheme="minorHAnsi"/>
      <w:i w:val="0"/>
    </w:rPr>
  </w:style>
  <w:style w:type="paragraph" w:customStyle="1" w:styleId="Stycke5numrerat">
    <w:name w:val="Stycke 5 numrerat"/>
    <w:basedOn w:val="Numreradrubrik5"/>
    <w:uiPriority w:val="6"/>
    <w:semiHidden/>
    <w:rsid w:val="00327AC8"/>
    <w:pPr>
      <w:keepNext w:val="0"/>
      <w:contextualSpacing w:val="0"/>
      <w:outlineLvl w:val="9"/>
    </w:pPr>
    <w:rPr>
      <w:rFonts w:asciiTheme="minorHAnsi" w:hAnsiTheme="minorHAnsi"/>
      <w:i w:val="0"/>
    </w:rPr>
  </w:style>
  <w:style w:type="paragraph" w:customStyle="1" w:styleId="Sidfotfirmanamn">
    <w:name w:val="Sidfot firmanamn"/>
    <w:basedOn w:val="Normal"/>
    <w:next w:val="Sidfot"/>
    <w:uiPriority w:val="99"/>
    <w:semiHidden/>
    <w:rsid w:val="0005382A"/>
    <w:pPr>
      <w:spacing w:after="0" w:line="240" w:lineRule="auto"/>
    </w:pPr>
    <w:rPr>
      <w:rFonts w:asciiTheme="majorHAnsi" w:hAnsiTheme="majorHAnsi"/>
      <w:b/>
      <w:caps/>
      <w:sz w:val="16"/>
    </w:rPr>
  </w:style>
  <w:style w:type="character" w:styleId="Sidnummer">
    <w:name w:val="page number"/>
    <w:basedOn w:val="Standardstycketeckensnitt"/>
    <w:uiPriority w:val="99"/>
    <w:semiHidden/>
    <w:rsid w:val="00AE2EBE"/>
  </w:style>
  <w:style w:type="paragraph" w:styleId="Normaltindrag">
    <w:name w:val="Normal Indent"/>
    <w:basedOn w:val="Normal"/>
    <w:uiPriority w:val="2"/>
    <w:semiHidden/>
    <w:rsid w:val="00E847AF"/>
    <w:pPr>
      <w:ind w:left="964"/>
    </w:pPr>
  </w:style>
  <w:style w:type="character" w:styleId="Kommentarsreferens">
    <w:name w:val="annotation reference"/>
    <w:basedOn w:val="Standardstycketeckensnitt"/>
    <w:uiPriority w:val="99"/>
    <w:semiHidden/>
    <w:rsid w:val="00DC262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rsid w:val="00DC262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C262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DC262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C262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A53DC"/>
    <w:pPr>
      <w:spacing w:after="0" w:line="240" w:lineRule="auto"/>
    </w:pPr>
    <w:rPr>
      <w:sz w:val="22"/>
    </w:rPr>
  </w:style>
  <w:style w:type="character" w:styleId="Olstomnmnande">
    <w:name w:val="Unresolved Mention"/>
    <w:basedOn w:val="Standardstycketeckensnitt"/>
    <w:uiPriority w:val="99"/>
    <w:semiHidden/>
    <w:unhideWhenUsed/>
    <w:rsid w:val="00F64646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rsid w:val="00CC3D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bv.se/om-ramavtal/vilka-ar-avropsberattigade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bv.se/vara-tjanster/trepartsavtal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.jonsson\AppData\Roaming\Microsoft\Templates\PM%20enkelt.dotx" TargetMode="External"/></Relationships>
</file>

<file path=word/theme/theme1.xml><?xml version="1.0" encoding="utf-8"?>
<a:theme xmlns:a="http://schemas.openxmlformats.org/drawingml/2006/main" name="Office Theme">
  <a:themeElements>
    <a:clrScheme name="Foyen_Colors">
      <a:dk1>
        <a:sysClr val="windowText" lastClr="000000"/>
      </a:dk1>
      <a:lt1>
        <a:sysClr val="window" lastClr="FFFFFF"/>
      </a:lt1>
      <a:dk2>
        <a:srgbClr val="241D13"/>
      </a:dk2>
      <a:lt2>
        <a:srgbClr val="F6F5F1"/>
      </a:lt2>
      <a:accent1>
        <a:srgbClr val="009B8F"/>
      </a:accent1>
      <a:accent2>
        <a:srgbClr val="E73458"/>
      </a:accent2>
      <a:accent3>
        <a:srgbClr val="6088B5"/>
      </a:accent3>
      <a:accent4>
        <a:srgbClr val="F7A941"/>
      </a:accent4>
      <a:accent5>
        <a:srgbClr val="A863A5"/>
      </a:accent5>
      <a:accent6>
        <a:srgbClr val="BEB2BD"/>
      </a:accent6>
      <a:hlink>
        <a:srgbClr val="0563C1"/>
      </a:hlink>
      <a:folHlink>
        <a:srgbClr val="954F72"/>
      </a:folHlink>
    </a:clrScheme>
    <a:fontScheme name="Foyen_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A8B2078D25974E8493AAD3E37BFFCC" ma:contentTypeVersion="18" ma:contentTypeDescription="Skapa ett nytt dokument." ma:contentTypeScope="" ma:versionID="56bdd0c1df2060fd23d6a7e9ecf30680">
  <xsd:schema xmlns:xsd="http://www.w3.org/2001/XMLSchema" xmlns:xs="http://www.w3.org/2001/XMLSchema" xmlns:p="http://schemas.microsoft.com/office/2006/metadata/properties" xmlns:ns2="d60d469f-bfe1-4b77-95b9-31103c1ec14b" xmlns:ns3="a0d8cc68-e49d-4bb0-8eac-e55e06234125" xmlns:ns4="76a044a6-bfeb-46e9-8aeb-ffb3e0004992" targetNamespace="http://schemas.microsoft.com/office/2006/metadata/properties" ma:root="true" ma:fieldsID="b673c1b969c39ead196b56293d228536" ns2:_="" ns3:_="" ns4:_="">
    <xsd:import namespace="d60d469f-bfe1-4b77-95b9-31103c1ec14b"/>
    <xsd:import namespace="a0d8cc68-e49d-4bb0-8eac-e55e06234125"/>
    <xsd:import namespace="76a044a6-bfeb-46e9-8aeb-ffb3e00049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d469f-bfe1-4b77-95b9-31103c1ec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afb87df-44ac-4cbb-a0e2-3af918a03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8cc68-e49d-4bb0-8eac-e55e0623412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044a6-bfeb-46e9-8aeb-ffb3e000499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4314081-9ba5-48f0-b837-007581866000}" ma:internalName="TaxCatchAll" ma:showField="CatchAllData" ma:web="a0d8cc68-e49d-4bb0-8eac-e55e062341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a044a6-bfeb-46e9-8aeb-ffb3e0004992" xsi:nil="true"/>
    <lcf76f155ced4ddcb4097134ff3c332f xmlns="d60d469f-bfe1-4b77-95b9-31103c1ec14b">
      <Terms xmlns="http://schemas.microsoft.com/office/infopath/2007/PartnerControls"/>
    </lcf76f155ced4ddcb4097134ff3c332f>
    <SharedWithUsers xmlns="a0d8cc68-e49d-4bb0-8eac-e55e06234125">
      <UserInfo>
        <DisplayName>Jonna Andersson</DisplayName>
        <AccountId>39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F44CC1-71D5-43B8-A389-0C6F263DD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d469f-bfe1-4b77-95b9-31103c1ec14b"/>
    <ds:schemaRef ds:uri="a0d8cc68-e49d-4bb0-8eac-e55e06234125"/>
    <ds:schemaRef ds:uri="76a044a6-bfeb-46e9-8aeb-ffb3e00049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675046-3E30-4347-8C47-FCC465E40B34}">
  <ds:schemaRefs>
    <ds:schemaRef ds:uri="http://schemas.microsoft.com/office/2006/metadata/properties"/>
    <ds:schemaRef ds:uri="http://schemas.microsoft.com/office/infopath/2007/PartnerControls"/>
    <ds:schemaRef ds:uri="76a044a6-bfeb-46e9-8aeb-ffb3e0004992"/>
    <ds:schemaRef ds:uri="d60d469f-bfe1-4b77-95b9-31103c1ec14b"/>
    <ds:schemaRef ds:uri="a0d8cc68-e49d-4bb0-8eac-e55e06234125"/>
  </ds:schemaRefs>
</ds:datastoreItem>
</file>

<file path=customXml/itemProps3.xml><?xml version="1.0" encoding="utf-8"?>
<ds:datastoreItem xmlns:ds="http://schemas.openxmlformats.org/officeDocument/2006/customXml" ds:itemID="{2E871220-3DFC-410A-9FB1-23955A40B3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0E6411-0AA4-4361-A176-8ECA075192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 enkelt</Template>
  <TotalTime>3</TotalTime>
  <Pages>4</Pages>
  <Words>1300</Words>
  <Characters>6891</Characters>
  <Application>Microsoft Office Word</Application>
  <DocSecurity>0</DocSecurity>
  <Lines>57</Lines>
  <Paragraphs>16</Paragraphs>
  <ScaleCrop>false</ScaleCrop>
  <Company/>
  <LinksUpToDate>false</LinksUpToDate>
  <CharactersWithSpaces>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Hedvig Cassne Lagrell</dc:creator>
  <cp:keywords>class='Open'</cp:keywords>
  <dc:description/>
  <cp:lastModifiedBy>Katarina Björndahl</cp:lastModifiedBy>
  <cp:revision>7</cp:revision>
  <cp:lastPrinted>2023-08-23T20:19:00Z</cp:lastPrinted>
  <dcterms:created xsi:type="dcterms:W3CDTF">2023-09-22T12:24:00Z</dcterms:created>
  <dcterms:modified xsi:type="dcterms:W3CDTF">2025-03-06T13:22:00Z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DocID">
    <vt:lpwstr>1245341</vt:lpwstr>
  </property>
  <property fmtid="{D5CDD505-2E9C-101B-9397-08002B2CF9AE}" pid="3" name="CWVersion">
    <vt:lpwstr>0.1</vt:lpwstr>
  </property>
  <property fmtid="{D5CDD505-2E9C-101B-9397-08002B2CF9AE}" pid="4" name="ContentTypeId">
    <vt:lpwstr>0x0101001BA8B2078D25974E8493AAD3E37BFFCC</vt:lpwstr>
  </property>
  <property fmtid="{D5CDD505-2E9C-101B-9397-08002B2CF9AE}" pid="5" name="_dlc_DocIdItemGuid">
    <vt:lpwstr>dee4cab9-76ba-49ee-b050-9e0257aa244b</vt:lpwstr>
  </property>
  <property fmtid="{D5CDD505-2E9C-101B-9397-08002B2CF9AE}" pid="6" name="CWL_Tags">
    <vt:lpwstr/>
  </property>
  <property fmtid="{D5CDD505-2E9C-101B-9397-08002B2CF9AE}" pid="7" name="MediaServiceImageTags">
    <vt:lpwstr/>
  </property>
</Properties>
</file>