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94E2" w14:textId="4AFC075D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(VITVAROR)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42DB9EE4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571911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vitvaror.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6567B278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r w:rsidR="00D0161D" w:rsidRPr="00D0161D">
        <w:rPr>
          <w:rFonts w:cs="Arial"/>
          <w:b/>
          <w:bCs/>
        </w:rPr>
        <w:t>Vitvaror 21-101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3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  <w:r w:rsidR="00D0161D" w:rsidRPr="00554E41">
        <w:rPr>
          <w:rFonts w:cs="Arial"/>
          <w:iCs/>
          <w:highlight w:val="yellow"/>
        </w:rPr>
        <w:t>Ö</w:t>
      </w:r>
      <w:r w:rsidR="00D0161D" w:rsidRPr="00554E41">
        <w:rPr>
          <w:highlight w:val="yellow"/>
        </w:rPr>
        <w:t>verskåp till kyl och frys ingår i vitvaruavtalet.</w:t>
      </w:r>
      <w:r w:rsidR="00D0161D" w:rsidRPr="00087705"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30A81E4A" w14:textId="5C90F706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lastRenderedPageBreak/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D0161D" w:rsidRPr="006B4CF0">
        <w:rPr>
          <w:rFonts w:cs="Arial"/>
          <w:i/>
          <w:iCs/>
          <w:highlight w:val="yellow"/>
        </w:rPr>
        <w:t>kylskåp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4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4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lastRenderedPageBreak/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5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6" w:name="_Hlk115277962"/>
      <w:bookmarkStart w:id="7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8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8"/>
      <w:r w:rsidR="005A57FD" w:rsidRPr="00D27A87">
        <w:rPr>
          <w:rFonts w:cs="Arial"/>
          <w:highlight w:val="yellow"/>
        </w:rPr>
        <w:t xml:space="preserve">, samt </w:t>
      </w:r>
      <w:bookmarkEnd w:id="6"/>
      <w:bookmarkEnd w:id="7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9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9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5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0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1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2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2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0"/>
    <w:bookmarkEnd w:id="11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7C51888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69530" w14:textId="77777777" w:rsidR="00A9661D" w:rsidRDefault="00A9661D" w:rsidP="00ED6C6F">
      <w:pPr>
        <w:spacing w:after="0" w:line="240" w:lineRule="auto"/>
      </w:pPr>
      <w:r>
        <w:separator/>
      </w:r>
    </w:p>
  </w:endnote>
  <w:endnote w:type="continuationSeparator" w:id="0">
    <w:p w14:paraId="697D6B76" w14:textId="77777777" w:rsidR="00A9661D" w:rsidRDefault="00A9661D" w:rsidP="00ED6C6F">
      <w:pPr>
        <w:spacing w:after="0" w:line="240" w:lineRule="auto"/>
      </w:pPr>
      <w:r>
        <w:continuationSeparator/>
      </w:r>
    </w:p>
  </w:endnote>
  <w:endnote w:type="continuationNotice" w:id="1">
    <w:p w14:paraId="41B5D096" w14:textId="77777777" w:rsidR="00A9661D" w:rsidRDefault="00A96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B3425" w14:textId="77777777" w:rsidR="00A9661D" w:rsidRDefault="00A9661D" w:rsidP="00ED6C6F">
      <w:pPr>
        <w:spacing w:after="0" w:line="240" w:lineRule="auto"/>
      </w:pPr>
      <w:r>
        <w:separator/>
      </w:r>
    </w:p>
  </w:footnote>
  <w:footnote w:type="continuationSeparator" w:id="0">
    <w:p w14:paraId="02748241" w14:textId="77777777" w:rsidR="00A9661D" w:rsidRDefault="00A9661D" w:rsidP="00ED6C6F">
      <w:pPr>
        <w:spacing w:after="0" w:line="240" w:lineRule="auto"/>
      </w:pPr>
      <w:r>
        <w:continuationSeparator/>
      </w:r>
    </w:p>
  </w:footnote>
  <w:footnote w:type="continuationNotice" w:id="1">
    <w:p w14:paraId="376E57A6" w14:textId="77777777" w:rsidR="00A9661D" w:rsidRDefault="00A96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1794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3916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71911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D71"/>
    <w:rsid w:val="00CD6F3F"/>
    <w:rsid w:val="00CE0394"/>
    <w:rsid w:val="00CE15B0"/>
    <w:rsid w:val="00CE1A04"/>
    <w:rsid w:val="00CE2F8A"/>
    <w:rsid w:val="00CE4352"/>
    <w:rsid w:val="00CE6202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4.xml><?xml version="1.0" encoding="utf-8"?>
<ds:datastoreItem xmlns:ds="http://schemas.openxmlformats.org/officeDocument/2006/customXml" ds:itemID="{56504585-FF17-4383-91E5-51368C8D4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1298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5</cp:revision>
  <cp:lastPrinted>2023-08-23T20:19:00Z</cp:lastPrinted>
  <dcterms:created xsi:type="dcterms:W3CDTF">2023-09-18T08:25:00Z</dcterms:created>
  <dcterms:modified xsi:type="dcterms:W3CDTF">2024-12-05T09:02:00Z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