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4E2" w14:textId="409162C0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CE6705">
        <w:t>ELMATERIAL och BELYSNING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0D592790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B4DFC">
              <w:rPr>
                <w:i/>
                <w:iCs/>
                <w:color w:val="FF0000"/>
                <w:sz w:val="20"/>
                <w:szCs w:val="20"/>
              </w:rPr>
              <w:t>Elmaterial och belysning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5A8EC619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r w:rsidR="00CE4F69">
        <w:rPr>
          <w:rFonts w:cs="Arial"/>
          <w:b/>
          <w:bCs/>
        </w:rPr>
        <w:t>Elmaterial och belysning 21-101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3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30A81E4A" w14:textId="258F975D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9105E0">
        <w:rPr>
          <w:rFonts w:cs="Arial"/>
          <w:i/>
          <w:iCs/>
          <w:highlight w:val="yellow"/>
        </w:rPr>
        <w:t>belysningsarmaturer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4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4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5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6" w:name="_Hlk115277962"/>
      <w:bookmarkStart w:id="7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8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8"/>
      <w:r w:rsidR="005A57FD" w:rsidRPr="00D27A87">
        <w:rPr>
          <w:rFonts w:cs="Arial"/>
          <w:highlight w:val="yellow"/>
        </w:rPr>
        <w:t xml:space="preserve">, samt </w:t>
      </w:r>
      <w:bookmarkEnd w:id="6"/>
      <w:bookmarkEnd w:id="7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9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9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5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0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1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2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2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0"/>
    <w:bookmarkEnd w:id="11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47C51888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CF65" w14:textId="77777777" w:rsidR="00F374B6" w:rsidRDefault="00F374B6" w:rsidP="00ED6C6F">
      <w:pPr>
        <w:spacing w:after="0" w:line="240" w:lineRule="auto"/>
      </w:pPr>
      <w:r>
        <w:separator/>
      </w:r>
    </w:p>
  </w:endnote>
  <w:endnote w:type="continuationSeparator" w:id="0">
    <w:p w14:paraId="6225EE06" w14:textId="77777777" w:rsidR="00F374B6" w:rsidRDefault="00F374B6" w:rsidP="00ED6C6F">
      <w:pPr>
        <w:spacing w:after="0" w:line="240" w:lineRule="auto"/>
      </w:pPr>
      <w:r>
        <w:continuationSeparator/>
      </w:r>
    </w:p>
  </w:endnote>
  <w:endnote w:type="continuationNotice" w:id="1">
    <w:p w14:paraId="1C15AEF9" w14:textId="77777777" w:rsidR="00F374B6" w:rsidRDefault="00F37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A571" w14:textId="77777777" w:rsidR="00F374B6" w:rsidRDefault="00F374B6" w:rsidP="00ED6C6F">
      <w:pPr>
        <w:spacing w:after="0" w:line="240" w:lineRule="auto"/>
      </w:pPr>
      <w:r>
        <w:separator/>
      </w:r>
    </w:p>
  </w:footnote>
  <w:footnote w:type="continuationSeparator" w:id="0">
    <w:p w14:paraId="64E4DB66" w14:textId="77777777" w:rsidR="00F374B6" w:rsidRDefault="00F374B6" w:rsidP="00ED6C6F">
      <w:pPr>
        <w:spacing w:after="0" w:line="240" w:lineRule="auto"/>
      </w:pPr>
      <w:r>
        <w:continuationSeparator/>
      </w:r>
    </w:p>
  </w:footnote>
  <w:footnote w:type="continuationNotice" w:id="1">
    <w:p w14:paraId="38617B5C" w14:textId="77777777" w:rsidR="00F374B6" w:rsidRDefault="00F37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3.xml><?xml version="1.0" encoding="utf-8"?>
<ds:datastoreItem xmlns:ds="http://schemas.openxmlformats.org/officeDocument/2006/customXml" ds:itemID="{40BBF1AA-382A-4439-9AFE-AB0344C2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1303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5</cp:revision>
  <cp:lastPrinted>2023-08-23T20:19:00Z</cp:lastPrinted>
  <dcterms:created xsi:type="dcterms:W3CDTF">2023-09-22T12:24:00Z</dcterms:created>
  <dcterms:modified xsi:type="dcterms:W3CDTF">2023-09-22T12:25:00Z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