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6F0D4BBE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</w:t>
      </w:r>
      <w:r w:rsidR="00F1218A">
        <w:t>MÅLERIPRODUKTER</w:t>
      </w:r>
      <w:r w:rsidR="006F0EEC">
        <w:t>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60E821BA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Nedan angivna avtalstexter är mallar avsedda att användas vid upphandling av entreprenörer gällande ramavtal för löpande arbeten (dvs ej för projekt) där avropsberättigad på HBVs avtal (sk.</w:t>
            </w:r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F1218A">
              <w:rPr>
                <w:i/>
                <w:iCs/>
                <w:color w:val="FF0000"/>
                <w:sz w:val="20"/>
                <w:szCs w:val="20"/>
              </w:rPr>
              <w:t>måleriprodukter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>§ 9</w:t>
      </w:r>
      <w:r w:rsidR="600C4295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 .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HBVs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hbv.se/vara-tjanster/trepartsavtal/</w:t>
        </w:r>
      </w:hyperlink>
      <w:r w:rsidRPr="002D6292">
        <w:rPr>
          <w:rFonts w:cs="Arial"/>
        </w:rPr>
        <w:t>.</w:t>
      </w:r>
    </w:p>
    <w:p w14:paraId="2444208E" w14:textId="08D8F9D5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r w:rsidR="00F1218A">
        <w:rPr>
          <w:rFonts w:cs="Arial"/>
          <w:b/>
          <w:bCs/>
        </w:rPr>
        <w:t>Måleriprodukter 21-124</w:t>
      </w:r>
      <w:r w:rsidR="00B61CCA" w:rsidRPr="1A739BBF">
        <w:rPr>
          <w:rFonts w:cs="Arial"/>
        </w:rPr>
        <w:t>,</w:t>
      </w:r>
      <w:r w:rsidR="006F0EEC" w:rsidRPr="1A739BBF">
        <w:rPr>
          <w:rFonts w:cs="Arial"/>
        </w:rPr>
        <w:t xml:space="preserve">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1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1"/>
    <w:p w14:paraId="6E6A32AE" w14:textId="352F897C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lastRenderedPageBreak/>
        <w:t>I ovan angivet HBV-avtal ska endast följande material och varor köpas in [</w:t>
      </w:r>
      <w:r w:rsidRPr="5F2DB383">
        <w:rPr>
          <w:rFonts w:cs="Arial"/>
          <w:i/>
          <w:iCs/>
          <w:highlight w:val="yellow"/>
        </w:rPr>
        <w:t xml:space="preserve">exempelvis </w:t>
      </w:r>
      <w:r w:rsidR="00F1218A">
        <w:rPr>
          <w:rFonts w:cs="Arial"/>
          <w:i/>
          <w:iCs/>
          <w:highlight w:val="yellow"/>
        </w:rPr>
        <w:t>tapeter</w:t>
      </w:r>
      <w:r w:rsidR="00BA6083" w:rsidRPr="006B4CF0">
        <w:rPr>
          <w:rFonts w:cs="Arial"/>
          <w:highlight w:val="yellow"/>
        </w:rPr>
        <w:t>]</w:t>
      </w:r>
      <w:r w:rsidR="006F0EEC" w:rsidRPr="1A739BBF">
        <w:rPr>
          <w:rFonts w:cs="Arial"/>
        </w:rPr>
        <w:t xml:space="preserve">. </w:t>
      </w:r>
      <w:r w:rsidRPr="5F2DB383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7B273DC9" w14:textId="3CC3F39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t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samt att materialet eller varan håller likvärdig eller högre kvalitet.</w:t>
      </w:r>
    </w:p>
    <w:p w14:paraId="00FC7E58" w14:textId="77777777" w:rsidR="00F1218A" w:rsidRDefault="00DF1292" w:rsidP="00F1218A">
      <w:pPr>
        <w:tabs>
          <w:tab w:val="left" w:pos="1418"/>
        </w:tabs>
        <w:spacing w:after="120"/>
        <w:ind w:left="1418"/>
        <w:rPr>
          <w:rFonts w:cs="Arial"/>
        </w:rPr>
      </w:pPr>
      <w:r w:rsidRPr="007E5346">
        <w:rPr>
          <w:rFonts w:cs="Arial"/>
          <w:highlight w:val="yellow"/>
        </w:rPr>
        <w:t xml:space="preserve">Entreprenören ska medföra frekventa varor </w:t>
      </w:r>
      <w:r>
        <w:rPr>
          <w:rFonts w:cs="Arial"/>
          <w:highlight w:val="yellow"/>
        </w:rPr>
        <w:t xml:space="preserve">i sin servicebil </w:t>
      </w:r>
      <w:r w:rsidRPr="007E5346">
        <w:rPr>
          <w:rFonts w:cs="Arial"/>
          <w:highlight w:val="yellow"/>
        </w:rPr>
        <w:t>för att kunna utföra brådskande uppdrag</w:t>
      </w:r>
      <w:r>
        <w:rPr>
          <w:rFonts w:cs="Arial"/>
          <w:highlight w:val="yellow"/>
        </w:rPr>
        <w:t xml:space="preserve">. </w:t>
      </w:r>
      <w:r w:rsidR="00F1218A">
        <w:rPr>
          <w:rFonts w:cs="Arial"/>
          <w:highlight w:val="yellow"/>
        </w:rPr>
        <w:t>Exempel på frekventa varor är spackel, grundfärg och tapetlim.</w:t>
      </w:r>
      <w:r w:rsidR="00F1218A">
        <w:rPr>
          <w:rFonts w:cs="Arial"/>
        </w:rPr>
        <w:t xml:space="preserve"> </w:t>
      </w:r>
    </w:p>
    <w:p w14:paraId="14C2A6A8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>Vid brådskande situationer eller vid försenad leverans får Entreprenören ta från eget lager under förutsättning att leverantören i efterhand beställer materialet via HBVs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2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bookmarkEnd w:id="2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</w:t>
      </w:r>
      <w:r w:rsidRPr="5F2DB383">
        <w:rPr>
          <w:rFonts w:cs="Arial"/>
          <w:highlight w:val="yellow"/>
        </w:rPr>
        <w:lastRenderedPageBreak/>
        <w:t>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-10</w:t>
      </w:r>
      <w:r w:rsidRPr="5F2DB383">
        <w:rPr>
          <w:rFonts w:cs="Arial"/>
          <w:highlight w:val="yellow"/>
        </w:rPr>
        <w:t xml:space="preserve">  AB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AFC.15211.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9</w:t>
      </w:r>
      <w:r w:rsidR="53550822" w:rsidRPr="5F2DB383">
        <w:rPr>
          <w:rFonts w:cs="Arial"/>
        </w:rPr>
        <w:t>-10</w:t>
      </w:r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04 </w:t>
      </w:r>
      <w:r w:rsidR="00EA13D1" w:rsidRPr="5F2DB383">
        <w:rPr>
          <w:rFonts w:cs="Arial"/>
          <w:highlight w:val="yellow"/>
        </w:rPr>
        <w:t xml:space="preserve"> och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3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 xml:space="preserve">prislista i </w:t>
      </w:r>
      <w:r w:rsidR="00176DEC">
        <w:rPr>
          <w:rFonts w:cs="Arial"/>
        </w:rPr>
        <w:lastRenderedPageBreak/>
        <w:t>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3"/>
    <w:p w14:paraId="421B0D63" w14:textId="30364FC9" w:rsidR="005C2477" w:rsidRPr="009D46F4" w:rsidRDefault="005C2477" w:rsidP="005C2477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4" w:name="_Hlk144372766"/>
      <w:r w:rsidRPr="0003404F">
        <w:rPr>
          <w:rFonts w:cs="Arial"/>
          <w:iCs/>
          <w:u w:val="single"/>
        </w:rPr>
        <w:t>Trepart</w:t>
      </w:r>
      <w:bookmarkEnd w:id="4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 xml:space="preserve">.15211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50017841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</w:t>
      </w:r>
      <w:r w:rsidR="00FF3F05">
        <w:rPr>
          <w:rFonts w:cs="Arial"/>
          <w:i/>
        </w:rPr>
        <w:t>10-16</w:t>
      </w:r>
    </w:p>
    <w:sectPr w:rsidR="00176DEC" w:rsidRPr="00176DEC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58F9" w14:textId="77777777" w:rsidR="0003339E" w:rsidRDefault="0003339E" w:rsidP="00ED6C6F">
      <w:pPr>
        <w:spacing w:after="0" w:line="240" w:lineRule="auto"/>
      </w:pPr>
      <w:r>
        <w:separator/>
      </w:r>
    </w:p>
  </w:endnote>
  <w:endnote w:type="continuationSeparator" w:id="0">
    <w:p w14:paraId="77D64F13" w14:textId="77777777" w:rsidR="0003339E" w:rsidRDefault="0003339E" w:rsidP="00ED6C6F">
      <w:pPr>
        <w:spacing w:after="0" w:line="240" w:lineRule="auto"/>
      </w:pPr>
      <w:r>
        <w:continuationSeparator/>
      </w:r>
    </w:p>
  </w:endnote>
  <w:endnote w:type="continuationNotice" w:id="1">
    <w:p w14:paraId="0C0149BA" w14:textId="77777777" w:rsidR="0003339E" w:rsidRDefault="00033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4D08" w14:textId="77777777" w:rsidR="0003339E" w:rsidRDefault="0003339E" w:rsidP="00ED6C6F">
      <w:pPr>
        <w:spacing w:after="0" w:line="240" w:lineRule="auto"/>
      </w:pPr>
      <w:r>
        <w:separator/>
      </w:r>
    </w:p>
  </w:footnote>
  <w:footnote w:type="continuationSeparator" w:id="0">
    <w:p w14:paraId="7EC80B59" w14:textId="77777777" w:rsidR="0003339E" w:rsidRDefault="0003339E" w:rsidP="00ED6C6F">
      <w:pPr>
        <w:spacing w:after="0" w:line="240" w:lineRule="auto"/>
      </w:pPr>
      <w:r>
        <w:continuationSeparator/>
      </w:r>
    </w:p>
  </w:footnote>
  <w:footnote w:type="continuationNotice" w:id="1">
    <w:p w14:paraId="4EBFC268" w14:textId="77777777" w:rsidR="0003339E" w:rsidRDefault="00033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339E"/>
    <w:rsid w:val="0003404F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26CD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4441"/>
    <w:rsid w:val="0016480D"/>
    <w:rsid w:val="0017542B"/>
    <w:rsid w:val="00176DEC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84D"/>
    <w:rsid w:val="00377B55"/>
    <w:rsid w:val="00384E28"/>
    <w:rsid w:val="00386A12"/>
    <w:rsid w:val="00397061"/>
    <w:rsid w:val="003977E2"/>
    <w:rsid w:val="003A0FEC"/>
    <w:rsid w:val="003A1595"/>
    <w:rsid w:val="003C098B"/>
    <w:rsid w:val="003D504E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0BB6"/>
    <w:rsid w:val="00534D66"/>
    <w:rsid w:val="005375BE"/>
    <w:rsid w:val="00541599"/>
    <w:rsid w:val="00546202"/>
    <w:rsid w:val="00556617"/>
    <w:rsid w:val="0056166F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02FD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D8A"/>
    <w:rsid w:val="00610DE0"/>
    <w:rsid w:val="00633379"/>
    <w:rsid w:val="006362C8"/>
    <w:rsid w:val="00637F10"/>
    <w:rsid w:val="00640829"/>
    <w:rsid w:val="00640C37"/>
    <w:rsid w:val="00644260"/>
    <w:rsid w:val="006451E5"/>
    <w:rsid w:val="006641CE"/>
    <w:rsid w:val="00680418"/>
    <w:rsid w:val="0068637C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4A88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14D9"/>
    <w:rsid w:val="00824D15"/>
    <w:rsid w:val="00825A85"/>
    <w:rsid w:val="00841ECD"/>
    <w:rsid w:val="00844C13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61CCA"/>
    <w:rsid w:val="00B625C8"/>
    <w:rsid w:val="00B62FD5"/>
    <w:rsid w:val="00B63543"/>
    <w:rsid w:val="00B636F8"/>
    <w:rsid w:val="00B71B19"/>
    <w:rsid w:val="00B73A9B"/>
    <w:rsid w:val="00B8168E"/>
    <w:rsid w:val="00B84C8E"/>
    <w:rsid w:val="00B854FE"/>
    <w:rsid w:val="00B87B9A"/>
    <w:rsid w:val="00BA266F"/>
    <w:rsid w:val="00BA27D9"/>
    <w:rsid w:val="00BA3237"/>
    <w:rsid w:val="00BA6083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96FC3"/>
    <w:rsid w:val="00CB0553"/>
    <w:rsid w:val="00CB7109"/>
    <w:rsid w:val="00CC5D09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DF1292"/>
    <w:rsid w:val="00E0485B"/>
    <w:rsid w:val="00E112FD"/>
    <w:rsid w:val="00E2368D"/>
    <w:rsid w:val="00E33025"/>
    <w:rsid w:val="00E37E58"/>
    <w:rsid w:val="00E4378B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5EFF"/>
    <w:rsid w:val="00EA6ECA"/>
    <w:rsid w:val="00EA72FA"/>
    <w:rsid w:val="00EB2154"/>
    <w:rsid w:val="00ED6C6F"/>
    <w:rsid w:val="00EF4558"/>
    <w:rsid w:val="00F1218A"/>
    <w:rsid w:val="00F22817"/>
    <w:rsid w:val="00F326F1"/>
    <w:rsid w:val="00F33E62"/>
    <w:rsid w:val="00F4778E"/>
    <w:rsid w:val="00F5439E"/>
    <w:rsid w:val="00F60457"/>
    <w:rsid w:val="00F64D07"/>
    <w:rsid w:val="00F67B14"/>
    <w:rsid w:val="00F70336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3F05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3.xml><?xml version="1.0" encoding="utf-8"?>
<ds:datastoreItem xmlns:ds="http://schemas.openxmlformats.org/officeDocument/2006/customXml" ds:itemID="{734CA642-673C-4270-8C79-FD2F4770F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1</Pages>
  <Words>1263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4</cp:revision>
  <cp:lastPrinted>2022-09-13T17:55:00Z</cp:lastPrinted>
  <dcterms:created xsi:type="dcterms:W3CDTF">2023-10-30T09:50:00Z</dcterms:created>
  <dcterms:modified xsi:type="dcterms:W3CDTF">2024-05-07T07:28:00Z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